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D819" w14:textId="1FAF3203" w:rsidR="009650DA" w:rsidRPr="009650DA" w:rsidRDefault="009650DA" w:rsidP="009650DA">
      <w:pPr>
        <w:pStyle w:val="SfJTitle"/>
        <w:spacing w:after="0"/>
        <w:ind w:right="1386"/>
        <w:rPr>
          <w:b w:val="0"/>
          <w:color w:val="0D0D0D"/>
          <w:sz w:val="22"/>
        </w:rPr>
      </w:pPr>
      <w:r w:rsidRPr="009650DA">
        <w:rPr>
          <w:b w:val="0"/>
          <w:color w:val="0D0D0D"/>
          <w:sz w:val="22"/>
        </w:rPr>
        <w:t>Used to record details of formal assessment planning between learner and assessor. Completed forms must be retained for IQA and EQA</w:t>
      </w:r>
      <w:r w:rsidR="005C4012">
        <w:rPr>
          <w:b w:val="0"/>
          <w:color w:val="0D0D0D"/>
          <w:sz w:val="22"/>
        </w:rPr>
        <w:t xml:space="preserve"> </w:t>
      </w:r>
      <w:r w:rsidRPr="009650DA">
        <w:rPr>
          <w:b w:val="0"/>
          <w:color w:val="0D0D0D"/>
          <w:sz w:val="22"/>
        </w:rPr>
        <w:t>purposes.</w:t>
      </w:r>
    </w:p>
    <w:p w14:paraId="5A8F2201" w14:textId="77777777" w:rsidR="009650DA" w:rsidRPr="009650DA" w:rsidRDefault="009650DA" w:rsidP="009650DA">
      <w:pPr>
        <w:pStyle w:val="SfJTitle"/>
        <w:spacing w:after="0"/>
        <w:rPr>
          <w:sz w:val="22"/>
        </w:rPr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509"/>
        <w:gridCol w:w="5137"/>
        <w:gridCol w:w="2505"/>
        <w:gridCol w:w="5201"/>
      </w:tblGrid>
      <w:tr w:rsidR="00990A92" w:rsidRPr="008B2965" w14:paraId="594D336A" w14:textId="77777777" w:rsidTr="006C6395">
        <w:trPr>
          <w:trHeight w:val="510"/>
        </w:trPr>
        <w:tc>
          <w:tcPr>
            <w:tcW w:w="817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305C487C" w14:textId="2910CC5A" w:rsidR="00990A92" w:rsidRPr="00806408" w:rsidRDefault="00990A92" w:rsidP="00D13201">
            <w:pPr>
              <w:pStyle w:val="SfJTableSid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Learner Name</w:t>
            </w:r>
          </w:p>
        </w:tc>
        <w:tc>
          <w:tcPr>
            <w:tcW w:w="1673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5F558427" w14:textId="77777777" w:rsidR="00990A92" w:rsidRPr="00237CD7" w:rsidRDefault="00990A92" w:rsidP="00D13201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81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6EBBB477" w14:textId="2FFD9C92" w:rsidR="00990A92" w:rsidRPr="00806408" w:rsidRDefault="00990A92" w:rsidP="00D13201">
            <w:pPr>
              <w:pStyle w:val="SfJTableSid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</w:t>
            </w:r>
          </w:p>
        </w:tc>
        <w:tc>
          <w:tcPr>
            <w:tcW w:w="169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32073371" w14:textId="77777777" w:rsidR="00990A92" w:rsidRPr="00237CD7" w:rsidRDefault="00990A92" w:rsidP="00D13201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DB3651" w:rsidRPr="008B2965" w14:paraId="5EAAE537" w14:textId="77777777" w:rsidTr="006C6395">
        <w:tc>
          <w:tcPr>
            <w:tcW w:w="817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3E150ACE" w14:textId="77777777" w:rsidR="00DB3651" w:rsidRPr="00806408" w:rsidRDefault="00DB3651" w:rsidP="00D13201">
            <w:pPr>
              <w:pStyle w:val="SfJTableSideText"/>
              <w:rPr>
                <w:b/>
                <w:color w:val="auto"/>
              </w:rPr>
            </w:pPr>
            <w:r w:rsidRPr="00806408">
              <w:rPr>
                <w:b/>
                <w:color w:val="auto"/>
              </w:rPr>
              <w:t>Assessor Name</w:t>
            </w:r>
          </w:p>
        </w:tc>
        <w:tc>
          <w:tcPr>
            <w:tcW w:w="1673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84C63AB" w14:textId="77777777" w:rsidR="00DB3651" w:rsidRPr="00237CD7" w:rsidRDefault="00DB3651" w:rsidP="00D13201">
            <w:pPr>
              <w:pStyle w:val="SfJBodyText"/>
              <w:rPr>
                <w:rStyle w:val="A0"/>
                <w:color w:val="auto"/>
              </w:rPr>
            </w:pPr>
          </w:p>
          <w:p w14:paraId="35986100" w14:textId="77777777" w:rsidR="00DB3651" w:rsidRPr="008B2965" w:rsidRDefault="00DB3651" w:rsidP="00D13201">
            <w:pPr>
              <w:pStyle w:val="SfJBodyText"/>
            </w:pPr>
          </w:p>
        </w:tc>
        <w:tc>
          <w:tcPr>
            <w:tcW w:w="81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31CE1A96" w14:textId="77777777" w:rsidR="00DB3651" w:rsidRPr="00806408" w:rsidRDefault="00DB3651" w:rsidP="00D13201">
            <w:pPr>
              <w:pStyle w:val="SfJTableSideText"/>
              <w:rPr>
                <w:b/>
                <w:color w:val="auto"/>
              </w:rPr>
            </w:pPr>
            <w:r w:rsidRPr="00806408">
              <w:rPr>
                <w:b/>
                <w:color w:val="auto"/>
              </w:rPr>
              <w:t>IQA Name</w:t>
            </w:r>
          </w:p>
        </w:tc>
        <w:tc>
          <w:tcPr>
            <w:tcW w:w="169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ADEC150" w14:textId="77777777" w:rsidR="00DB3651" w:rsidRPr="00237CD7" w:rsidRDefault="00DB3651" w:rsidP="00D13201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DB3651" w:rsidRPr="008B2965" w14:paraId="0C742C34" w14:textId="77777777" w:rsidTr="006C6395">
        <w:trPr>
          <w:trHeight w:val="510"/>
        </w:trPr>
        <w:tc>
          <w:tcPr>
            <w:tcW w:w="817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5D284FF0" w14:textId="024CF41F" w:rsidR="00DB3651" w:rsidRPr="00806408" w:rsidRDefault="00CB169F" w:rsidP="00D13201">
            <w:pPr>
              <w:pStyle w:val="SfJTableSideText"/>
              <w:rPr>
                <w:b/>
                <w:color w:val="auto"/>
              </w:rPr>
            </w:pPr>
            <w:r w:rsidRPr="00806408">
              <w:rPr>
                <w:b/>
                <w:color w:val="auto"/>
              </w:rPr>
              <w:t>Course</w:t>
            </w:r>
            <w:r w:rsidR="00DE2DFD" w:rsidRPr="00806408">
              <w:rPr>
                <w:b/>
                <w:color w:val="auto"/>
              </w:rPr>
              <w:t xml:space="preserve"> </w:t>
            </w:r>
            <w:r w:rsidRPr="00806408">
              <w:rPr>
                <w:b/>
                <w:color w:val="auto"/>
              </w:rPr>
              <w:t>/</w:t>
            </w:r>
            <w:r w:rsidR="00DE2DFD" w:rsidRPr="00806408">
              <w:rPr>
                <w:b/>
                <w:color w:val="auto"/>
              </w:rPr>
              <w:t xml:space="preserve"> </w:t>
            </w:r>
            <w:r w:rsidR="00DB3651" w:rsidRPr="00806408">
              <w:rPr>
                <w:b/>
                <w:color w:val="auto"/>
              </w:rPr>
              <w:t>Qualification Title</w:t>
            </w:r>
          </w:p>
        </w:tc>
        <w:tc>
          <w:tcPr>
            <w:tcW w:w="1673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6E8F85AC" w14:textId="77777777" w:rsidR="00DB3651" w:rsidRPr="00237CD7" w:rsidRDefault="00DB3651" w:rsidP="00D13201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81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13080F5F" w14:textId="2EC22893" w:rsidR="00DB3651" w:rsidRPr="00806408" w:rsidRDefault="00CB169F" w:rsidP="00D13201">
            <w:pPr>
              <w:pStyle w:val="SfJTableSideText"/>
              <w:rPr>
                <w:b/>
                <w:color w:val="auto"/>
              </w:rPr>
            </w:pPr>
            <w:r w:rsidRPr="00806408">
              <w:rPr>
                <w:b/>
                <w:color w:val="auto"/>
              </w:rPr>
              <w:t>Course</w:t>
            </w:r>
            <w:r w:rsidR="00DE2DFD" w:rsidRPr="00806408">
              <w:rPr>
                <w:b/>
                <w:color w:val="auto"/>
              </w:rPr>
              <w:t xml:space="preserve"> </w:t>
            </w:r>
            <w:r w:rsidRPr="00806408">
              <w:rPr>
                <w:b/>
                <w:color w:val="auto"/>
              </w:rPr>
              <w:t>/</w:t>
            </w:r>
            <w:r w:rsidR="00DE2DFD" w:rsidRPr="00806408">
              <w:rPr>
                <w:b/>
                <w:color w:val="auto"/>
              </w:rPr>
              <w:t xml:space="preserve"> </w:t>
            </w:r>
            <w:r w:rsidR="00DB3651" w:rsidRPr="00806408">
              <w:rPr>
                <w:b/>
                <w:color w:val="auto"/>
              </w:rPr>
              <w:t>Qualification Level</w:t>
            </w:r>
          </w:p>
        </w:tc>
        <w:tc>
          <w:tcPr>
            <w:tcW w:w="169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37427AF7" w14:textId="77777777" w:rsidR="00DB3651" w:rsidRPr="00237CD7" w:rsidRDefault="00DB3651" w:rsidP="00D13201">
            <w:pPr>
              <w:pStyle w:val="SfJBodyText"/>
              <w:rPr>
                <w:rStyle w:val="A0"/>
                <w:color w:val="auto"/>
              </w:rPr>
            </w:pPr>
          </w:p>
        </w:tc>
      </w:tr>
    </w:tbl>
    <w:p w14:paraId="59BA136D" w14:textId="77777777" w:rsidR="00076209" w:rsidRDefault="00076209" w:rsidP="002A78CF">
      <w:pPr>
        <w:pStyle w:val="SfJBodyText"/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827"/>
        <w:gridCol w:w="1556"/>
        <w:gridCol w:w="1976"/>
        <w:gridCol w:w="1695"/>
        <w:gridCol w:w="141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583"/>
        <w:gridCol w:w="583"/>
        <w:gridCol w:w="571"/>
      </w:tblGrid>
      <w:tr w:rsidR="00076209" w:rsidRPr="00237CD7" w14:paraId="2DB01EB3" w14:textId="77777777" w:rsidTr="00100F08">
        <w:tc>
          <w:tcPr>
            <w:tcW w:w="921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4B4D074A" w14:textId="12C6C1AD" w:rsidR="009650DA" w:rsidRPr="00100F08" w:rsidRDefault="009650DA" w:rsidP="00100F08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Planned Activity for Assessment</w:t>
            </w:r>
          </w:p>
        </w:tc>
        <w:tc>
          <w:tcPr>
            <w:tcW w:w="507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651D7460" w14:textId="77777777" w:rsidR="009650DA" w:rsidRPr="00796996" w:rsidRDefault="009650DA" w:rsidP="009650DA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Assessment Methods</w:t>
            </w:r>
          </w:p>
          <w:p w14:paraId="3606868E" w14:textId="77777777" w:rsidR="009650DA" w:rsidRPr="00796996" w:rsidRDefault="009650DA" w:rsidP="009650DA">
            <w:pPr>
              <w:pStyle w:val="SfJTableHeading"/>
              <w:jc w:val="center"/>
              <w:rPr>
                <w:rFonts w:cs="Arial"/>
                <w:b w:val="0"/>
                <w:i/>
                <w:color w:val="auto"/>
                <w:sz w:val="20"/>
                <w:szCs w:val="20"/>
              </w:rPr>
            </w:pPr>
            <w:r w:rsidRPr="00796996">
              <w:rPr>
                <w:rFonts w:cs="Arial"/>
                <w:b w:val="0"/>
                <w:i/>
                <w:color w:val="auto"/>
                <w:sz w:val="20"/>
                <w:szCs w:val="20"/>
              </w:rPr>
              <w:t>(direct observation,</w:t>
            </w:r>
          </w:p>
          <w:p w14:paraId="3364BCD8" w14:textId="77777777" w:rsidR="009650DA" w:rsidRPr="00796996" w:rsidRDefault="009650DA" w:rsidP="009650DA">
            <w:pPr>
              <w:pStyle w:val="SfJTableHeading"/>
              <w:jc w:val="center"/>
              <w:rPr>
                <w:rFonts w:cs="Arial"/>
                <w:b w:val="0"/>
                <w:color w:val="auto"/>
              </w:rPr>
            </w:pPr>
            <w:r w:rsidRPr="00796996">
              <w:rPr>
                <w:rFonts w:cs="Arial"/>
                <w:b w:val="0"/>
                <w:i/>
                <w:color w:val="auto"/>
                <w:sz w:val="20"/>
                <w:szCs w:val="20"/>
              </w:rPr>
              <w:t>witness testimony etc.)</w:t>
            </w:r>
          </w:p>
        </w:tc>
        <w:tc>
          <w:tcPr>
            <w:tcW w:w="644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2C3B4D93" w14:textId="2F4BA734" w:rsidR="009650DA" w:rsidRPr="00796996" w:rsidRDefault="009650DA" w:rsidP="005D63FD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 xml:space="preserve">Assessment </w:t>
            </w:r>
            <w:r w:rsidRPr="00796996">
              <w:rPr>
                <w:rFonts w:cs="Arial"/>
                <w:color w:val="auto"/>
              </w:rPr>
              <w:br/>
              <w:t>Date</w:t>
            </w:r>
            <w:r w:rsidR="005D63FD" w:rsidRPr="00796996">
              <w:rPr>
                <w:rFonts w:cs="Arial"/>
                <w:color w:val="auto"/>
              </w:rPr>
              <w:t xml:space="preserve"> </w:t>
            </w:r>
            <w:r w:rsidRPr="00796996">
              <w:rPr>
                <w:rFonts w:cs="Arial"/>
                <w:color w:val="auto"/>
              </w:rPr>
              <w:t>/</w:t>
            </w:r>
            <w:r w:rsidR="005D63FD" w:rsidRPr="00796996">
              <w:rPr>
                <w:rFonts w:cs="Arial"/>
                <w:color w:val="auto"/>
              </w:rPr>
              <w:t xml:space="preserve"> </w:t>
            </w:r>
            <w:r w:rsidRPr="00796996">
              <w:rPr>
                <w:rFonts w:cs="Arial"/>
                <w:color w:val="auto"/>
              </w:rPr>
              <w:t>Time</w:t>
            </w:r>
            <w:r w:rsidR="005D63FD" w:rsidRPr="00796996">
              <w:rPr>
                <w:rFonts w:cs="Arial"/>
                <w:color w:val="auto"/>
              </w:rPr>
              <w:t xml:space="preserve"> </w:t>
            </w:r>
            <w:r w:rsidRPr="00796996">
              <w:rPr>
                <w:rFonts w:cs="Arial"/>
                <w:color w:val="auto"/>
              </w:rPr>
              <w:t>/</w:t>
            </w:r>
            <w:r w:rsidR="005D63FD" w:rsidRPr="00796996">
              <w:rPr>
                <w:rFonts w:cs="Arial"/>
                <w:color w:val="auto"/>
              </w:rPr>
              <w:t xml:space="preserve"> </w:t>
            </w:r>
            <w:r w:rsidRPr="00796996">
              <w:rPr>
                <w:rFonts w:cs="Arial"/>
                <w:color w:val="auto"/>
              </w:rPr>
              <w:t>Location</w:t>
            </w:r>
          </w:p>
        </w:tc>
        <w:tc>
          <w:tcPr>
            <w:tcW w:w="552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7A1BBE71" w14:textId="045A4D30" w:rsidR="00076209" w:rsidRPr="00796996" w:rsidRDefault="009650DA" w:rsidP="009650DA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Special arrangements</w:t>
            </w:r>
            <w:r w:rsidR="005D63FD" w:rsidRPr="00796996">
              <w:rPr>
                <w:rFonts w:cs="Arial"/>
                <w:color w:val="auto"/>
              </w:rPr>
              <w:t xml:space="preserve"> </w:t>
            </w:r>
            <w:r w:rsidRPr="00796996">
              <w:rPr>
                <w:rFonts w:cs="Arial"/>
                <w:color w:val="auto"/>
              </w:rPr>
              <w:t>/</w:t>
            </w:r>
          </w:p>
          <w:p w14:paraId="1565DE2E" w14:textId="51E63E6D" w:rsidR="009650DA" w:rsidRPr="00796996" w:rsidRDefault="00090AD3" w:rsidP="009650DA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 xml:space="preserve"> r</w:t>
            </w:r>
            <w:r w:rsidR="009650DA" w:rsidRPr="00796996">
              <w:rPr>
                <w:rFonts w:cs="Arial"/>
                <w:color w:val="auto"/>
              </w:rPr>
              <w:t>esources required</w:t>
            </w:r>
          </w:p>
        </w:tc>
        <w:tc>
          <w:tcPr>
            <w:tcW w:w="46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00093832" w14:textId="77777777" w:rsidR="009650DA" w:rsidRPr="00796996" w:rsidRDefault="009650DA" w:rsidP="009650DA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Expected completion date</w:t>
            </w:r>
          </w:p>
        </w:tc>
        <w:tc>
          <w:tcPr>
            <w:tcW w:w="1916" w:type="pct"/>
            <w:gridSpan w:val="12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7CBD9374" w14:textId="77777777" w:rsidR="009650DA" w:rsidRPr="00796996" w:rsidRDefault="009650DA" w:rsidP="009650DA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Units to be Assessed</w:t>
            </w:r>
          </w:p>
          <w:p w14:paraId="0FCEB950" w14:textId="77777777" w:rsidR="009650DA" w:rsidRPr="00796996" w:rsidRDefault="009650DA" w:rsidP="009650DA">
            <w:pPr>
              <w:pStyle w:val="SfJTableHeading"/>
              <w:jc w:val="center"/>
              <w:rPr>
                <w:rFonts w:cs="Arial"/>
                <w:b w:val="0"/>
                <w:color w:val="auto"/>
              </w:rPr>
            </w:pPr>
          </w:p>
          <w:p w14:paraId="08A7F008" w14:textId="77777777" w:rsidR="009650DA" w:rsidRPr="00796996" w:rsidRDefault="009650DA" w:rsidP="009650DA">
            <w:pPr>
              <w:pStyle w:val="SfJTableHeading"/>
              <w:jc w:val="center"/>
              <w:rPr>
                <w:rFonts w:cs="Arial"/>
                <w:b w:val="0"/>
                <w:i/>
                <w:color w:val="auto"/>
                <w:sz w:val="20"/>
                <w:szCs w:val="20"/>
              </w:rPr>
            </w:pPr>
            <w:r w:rsidRPr="00796996">
              <w:rPr>
                <w:rFonts w:cs="Arial"/>
                <w:b w:val="0"/>
                <w:i/>
                <w:color w:val="auto"/>
                <w:sz w:val="20"/>
                <w:szCs w:val="20"/>
              </w:rPr>
              <w:t xml:space="preserve">(Please tick </w:t>
            </w:r>
            <w:r w:rsidRPr="00796996">
              <w:rPr>
                <w:rFonts w:cs="Arial"/>
                <w:b w:val="0"/>
                <w:i/>
                <w:color w:val="auto"/>
                <w:sz w:val="20"/>
                <w:szCs w:val="20"/>
              </w:rPr>
              <w:sym w:font="Wingdings" w:char="F0FC"/>
            </w:r>
            <w:r w:rsidRPr="00796996">
              <w:rPr>
                <w:rFonts w:cs="Arial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076209" w:rsidRPr="00AA70D5" w14:paraId="76A9C1CD" w14:textId="77777777" w:rsidTr="00100F08">
        <w:tc>
          <w:tcPr>
            <w:tcW w:w="921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89690EB" w14:textId="77777777" w:rsidR="009650DA" w:rsidRPr="002A78CF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  <w:p w14:paraId="234263AF" w14:textId="77777777" w:rsidR="009650DA" w:rsidRPr="002A78CF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507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4F70205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644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31564AA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552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6C3A858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46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B1E28F6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F163BE8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1</w:t>
            </w: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3052B9D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2</w:t>
            </w: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8671B4D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3</w:t>
            </w: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68F16CB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4</w:t>
            </w: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A6A179B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5</w:t>
            </w: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3184F15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6</w:t>
            </w: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69E8DD3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7</w:t>
            </w: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BB3D682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8</w:t>
            </w: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D3900A1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9</w:t>
            </w: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EDA24AA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10</w:t>
            </w: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1BD511E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11</w:t>
            </w: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6DDD10D" w14:textId="77777777" w:rsidR="009650DA" w:rsidRPr="005C52B1" w:rsidRDefault="009650DA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12</w:t>
            </w:r>
          </w:p>
        </w:tc>
      </w:tr>
      <w:tr w:rsidR="00076209" w:rsidRPr="00AA70D5" w14:paraId="6C314730" w14:textId="77777777" w:rsidTr="00100F08">
        <w:tc>
          <w:tcPr>
            <w:tcW w:w="921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97CCCC2" w14:textId="77777777" w:rsidR="009650DA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  <w:p w14:paraId="73C80EE8" w14:textId="77777777" w:rsidR="009650DA" w:rsidRPr="002A78CF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507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CF0D1B7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644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DAA4801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552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898FEC5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46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0728C15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574C42B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B96647D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399D219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F1DD5E3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6A31FEA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B0BFB32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5B086ED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0352329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192DFC5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A9F566B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DC31626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0356A07" w14:textId="77777777" w:rsidR="009650DA" w:rsidRPr="002A78CF" w:rsidRDefault="009650DA" w:rsidP="00076209">
            <w:pPr>
              <w:pStyle w:val="SfJBodyText"/>
              <w:jc w:val="center"/>
            </w:pPr>
          </w:p>
        </w:tc>
      </w:tr>
      <w:tr w:rsidR="00076209" w:rsidRPr="00AA70D5" w14:paraId="409C45A7" w14:textId="77777777" w:rsidTr="00100F08">
        <w:tc>
          <w:tcPr>
            <w:tcW w:w="921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984E291" w14:textId="77777777" w:rsidR="009650DA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  <w:p w14:paraId="39F49E55" w14:textId="77777777" w:rsidR="009650DA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507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86AEB8E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644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8DBAE22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552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EB41874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46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E1B0CA2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EC06B4F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6E181FA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4442A37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6144404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2822498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5C2BE94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B15E1B2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18050C4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2A746A4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64E00CF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981C929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30EFA12" w14:textId="77777777" w:rsidR="009650DA" w:rsidRPr="002A78CF" w:rsidRDefault="009650DA" w:rsidP="00076209">
            <w:pPr>
              <w:pStyle w:val="SfJBodyText"/>
              <w:jc w:val="center"/>
            </w:pPr>
          </w:p>
        </w:tc>
      </w:tr>
      <w:tr w:rsidR="00076209" w:rsidRPr="00AA70D5" w14:paraId="794D7051" w14:textId="77777777" w:rsidTr="00100F08">
        <w:tc>
          <w:tcPr>
            <w:tcW w:w="921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628EB96" w14:textId="77777777" w:rsidR="009650DA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  <w:p w14:paraId="2AE2C41E" w14:textId="77777777" w:rsidR="009650DA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507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88A7895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644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340C31F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552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68A51AD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46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36C5CC0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F2EF1D0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6FF9E04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75DD70C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60FA7CD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1A51F0A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6A4ABFB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666A4DC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ACF5C52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0158BCF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5A14BC2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7E416DC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44DD767" w14:textId="77777777" w:rsidR="009650DA" w:rsidRPr="002A78CF" w:rsidRDefault="009650DA" w:rsidP="00076209">
            <w:pPr>
              <w:pStyle w:val="SfJBodyText"/>
              <w:jc w:val="center"/>
            </w:pPr>
          </w:p>
        </w:tc>
      </w:tr>
      <w:tr w:rsidR="00076209" w:rsidRPr="00AA70D5" w14:paraId="76B1CA47" w14:textId="77777777" w:rsidTr="00100F08">
        <w:tc>
          <w:tcPr>
            <w:tcW w:w="921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ADAD4D4" w14:textId="77777777" w:rsidR="009650DA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  <w:p w14:paraId="2823972B" w14:textId="77777777" w:rsidR="009650DA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507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86B1167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644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E8792E1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552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21AA251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46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2D202CD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DC2323C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E0E17BE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DB1ACBC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43CAAE5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675041C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22B75BF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850F67B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50C9B35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FAB27E0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425C4AB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7F6BD8C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FD26D23" w14:textId="77777777" w:rsidR="009650DA" w:rsidRPr="002A78CF" w:rsidRDefault="009650DA" w:rsidP="00076209">
            <w:pPr>
              <w:pStyle w:val="SfJBodyText"/>
              <w:jc w:val="center"/>
            </w:pPr>
          </w:p>
        </w:tc>
      </w:tr>
      <w:tr w:rsidR="00076209" w:rsidRPr="00AA70D5" w14:paraId="73BDB0BB" w14:textId="77777777" w:rsidTr="00100F08">
        <w:tc>
          <w:tcPr>
            <w:tcW w:w="921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DA9FBA8" w14:textId="77777777" w:rsidR="009650DA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  <w:p w14:paraId="1D282B3C" w14:textId="77777777" w:rsidR="009650DA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507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90F500D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644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B7EBF7D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552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8850429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46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1FD8C5D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6FE7BBC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BDDE518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AAA959F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D3ACEAC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4179B7E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8B4DFC2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DF8C4AE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B9E31AE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EE4E4C1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E28CCC1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E43DFB4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CE9E331" w14:textId="77777777" w:rsidR="009650DA" w:rsidRPr="002A78CF" w:rsidRDefault="009650DA" w:rsidP="00076209">
            <w:pPr>
              <w:pStyle w:val="SfJBodyText"/>
              <w:jc w:val="center"/>
            </w:pPr>
          </w:p>
        </w:tc>
      </w:tr>
      <w:tr w:rsidR="00076209" w:rsidRPr="00AA70D5" w14:paraId="7A73D4D0" w14:textId="77777777" w:rsidTr="00100F08">
        <w:tc>
          <w:tcPr>
            <w:tcW w:w="921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F31DF48" w14:textId="77777777" w:rsidR="009650DA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  <w:p w14:paraId="474FB5FB" w14:textId="77777777" w:rsidR="009650DA" w:rsidRDefault="009650DA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507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8053C71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644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BECA838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552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0FE5F23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46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9947FAE" w14:textId="77777777" w:rsidR="009650DA" w:rsidRPr="002A78CF" w:rsidRDefault="009650DA" w:rsidP="002A78CF">
            <w:pPr>
              <w:pStyle w:val="SfJBodyText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0F3185E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8FAA609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2C0A9F2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4447A5C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2170646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8585FCE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1603A68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3AD66B8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5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E4A90DE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DA4426E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1954F21" w14:textId="77777777" w:rsidR="009650DA" w:rsidRPr="002A78CF" w:rsidRDefault="009650DA" w:rsidP="00076209">
            <w:pPr>
              <w:pStyle w:val="SfJBodyText"/>
              <w:jc w:val="center"/>
            </w:pPr>
          </w:p>
        </w:tc>
        <w:tc>
          <w:tcPr>
            <w:tcW w:w="19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8095E4F" w14:textId="77777777" w:rsidR="009650DA" w:rsidRPr="002A78CF" w:rsidRDefault="009650DA" w:rsidP="00076209">
            <w:pPr>
              <w:pStyle w:val="SfJBodyText"/>
              <w:jc w:val="center"/>
            </w:pPr>
          </w:p>
        </w:tc>
      </w:tr>
    </w:tbl>
    <w:p w14:paraId="48B82C3E" w14:textId="77777777" w:rsidR="002A78CF" w:rsidRPr="001A5279" w:rsidRDefault="002A78CF" w:rsidP="001A5279">
      <w:pPr>
        <w:pStyle w:val="SfJBodyText"/>
      </w:pPr>
    </w:p>
    <w:p w14:paraId="5C8629F4" w14:textId="77777777" w:rsidR="001A5279" w:rsidRDefault="001A5279" w:rsidP="001A5279">
      <w:pPr>
        <w:pStyle w:val="SfJBodyText"/>
      </w:pPr>
    </w:p>
    <w:p w14:paraId="220450E8" w14:textId="77777777" w:rsidR="00076209" w:rsidRDefault="00076209" w:rsidP="001A5279">
      <w:pPr>
        <w:pStyle w:val="SfJBodyText"/>
      </w:pPr>
    </w:p>
    <w:p w14:paraId="1AA090E7" w14:textId="77777777" w:rsidR="00076209" w:rsidRDefault="00076209" w:rsidP="001A5279">
      <w:pPr>
        <w:pStyle w:val="SfJBodyText"/>
      </w:pPr>
    </w:p>
    <w:p w14:paraId="1CE39F60" w14:textId="77777777" w:rsidR="00076209" w:rsidRDefault="00076209" w:rsidP="001A5279">
      <w:pPr>
        <w:pStyle w:val="SfJBodyText"/>
      </w:pPr>
    </w:p>
    <w:p w14:paraId="6365D4DA" w14:textId="77777777" w:rsidR="00076209" w:rsidRDefault="00076209" w:rsidP="001A5279">
      <w:pPr>
        <w:pStyle w:val="SfJBodyText"/>
      </w:pPr>
    </w:p>
    <w:tbl>
      <w:tblPr>
        <w:tblW w:w="15399" w:type="dxa"/>
        <w:tblInd w:w="108" w:type="dxa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984"/>
        <w:gridCol w:w="1701"/>
        <w:gridCol w:w="1418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584"/>
        <w:gridCol w:w="584"/>
        <w:gridCol w:w="584"/>
      </w:tblGrid>
      <w:tr w:rsidR="00076209" w:rsidRPr="00237CD7" w14:paraId="330B4421" w14:textId="77777777" w:rsidTr="00647D74">
        <w:tc>
          <w:tcPr>
            <w:tcW w:w="2835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25E8D51A" w14:textId="427BAD6E" w:rsidR="00076209" w:rsidRPr="00796996" w:rsidRDefault="00076209" w:rsidP="00647D74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Planned Activity for Assessment</w:t>
            </w:r>
          </w:p>
        </w:tc>
        <w:tc>
          <w:tcPr>
            <w:tcW w:w="1560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7043FE30" w14:textId="77777777" w:rsidR="00076209" w:rsidRPr="00796996" w:rsidRDefault="00076209" w:rsidP="00D378C5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Assessment Methods</w:t>
            </w:r>
          </w:p>
          <w:p w14:paraId="7B7B7D08" w14:textId="77777777" w:rsidR="00076209" w:rsidRPr="00796996" w:rsidRDefault="00076209" w:rsidP="00D378C5">
            <w:pPr>
              <w:pStyle w:val="SfJTableHeading"/>
              <w:jc w:val="center"/>
              <w:rPr>
                <w:rFonts w:cs="Arial"/>
                <w:b w:val="0"/>
                <w:i/>
                <w:color w:val="auto"/>
                <w:sz w:val="20"/>
                <w:szCs w:val="20"/>
              </w:rPr>
            </w:pPr>
            <w:r w:rsidRPr="00796996">
              <w:rPr>
                <w:rFonts w:cs="Arial"/>
                <w:b w:val="0"/>
                <w:i/>
                <w:color w:val="auto"/>
                <w:sz w:val="20"/>
                <w:szCs w:val="20"/>
              </w:rPr>
              <w:t>(direct observation,</w:t>
            </w:r>
          </w:p>
          <w:p w14:paraId="4B789703" w14:textId="77777777" w:rsidR="00076209" w:rsidRPr="00796996" w:rsidRDefault="00076209" w:rsidP="00D378C5">
            <w:pPr>
              <w:pStyle w:val="SfJTableHeading"/>
              <w:jc w:val="center"/>
              <w:rPr>
                <w:rFonts w:cs="Arial"/>
                <w:b w:val="0"/>
                <w:color w:val="auto"/>
              </w:rPr>
            </w:pPr>
            <w:r w:rsidRPr="00796996">
              <w:rPr>
                <w:rFonts w:cs="Arial"/>
                <w:b w:val="0"/>
                <w:i/>
                <w:color w:val="auto"/>
                <w:sz w:val="20"/>
                <w:szCs w:val="20"/>
              </w:rPr>
              <w:t>witness testimony etc.)</w:t>
            </w:r>
          </w:p>
        </w:tc>
        <w:tc>
          <w:tcPr>
            <w:tcW w:w="19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6C4638B6" w14:textId="56EE6F39" w:rsidR="00076209" w:rsidRPr="00796996" w:rsidRDefault="00076209" w:rsidP="00D378C5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 xml:space="preserve">Assessment </w:t>
            </w:r>
            <w:r w:rsidRPr="00796996">
              <w:rPr>
                <w:rFonts w:cs="Arial"/>
                <w:color w:val="auto"/>
              </w:rPr>
              <w:br/>
              <w:t>Date</w:t>
            </w:r>
            <w:r w:rsidR="00CB6051" w:rsidRPr="00796996">
              <w:rPr>
                <w:rFonts w:cs="Arial"/>
                <w:color w:val="auto"/>
              </w:rPr>
              <w:t xml:space="preserve"> </w:t>
            </w:r>
            <w:r w:rsidRPr="00796996">
              <w:rPr>
                <w:rFonts w:cs="Arial"/>
                <w:color w:val="auto"/>
              </w:rPr>
              <w:t>/</w:t>
            </w:r>
            <w:r w:rsidR="00CB6051" w:rsidRPr="00796996">
              <w:rPr>
                <w:rFonts w:cs="Arial"/>
                <w:color w:val="auto"/>
              </w:rPr>
              <w:t xml:space="preserve"> </w:t>
            </w:r>
            <w:r w:rsidRPr="00796996">
              <w:rPr>
                <w:rFonts w:cs="Arial"/>
                <w:color w:val="auto"/>
              </w:rPr>
              <w:t>Time</w:t>
            </w:r>
            <w:r w:rsidR="00CB6051" w:rsidRPr="00796996">
              <w:rPr>
                <w:rFonts w:cs="Arial"/>
                <w:color w:val="auto"/>
              </w:rPr>
              <w:t xml:space="preserve"> </w:t>
            </w:r>
            <w:r w:rsidRPr="00796996">
              <w:rPr>
                <w:rFonts w:cs="Arial"/>
                <w:color w:val="auto"/>
              </w:rPr>
              <w:t>/</w:t>
            </w:r>
            <w:r w:rsidR="00CB6051" w:rsidRPr="00796996">
              <w:rPr>
                <w:rFonts w:cs="Arial"/>
                <w:color w:val="auto"/>
              </w:rPr>
              <w:t xml:space="preserve"> </w:t>
            </w:r>
          </w:p>
          <w:p w14:paraId="5CFA8A2A" w14:textId="77777777" w:rsidR="00076209" w:rsidRPr="00796996" w:rsidRDefault="00076209" w:rsidP="00D378C5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Location</w:t>
            </w:r>
          </w:p>
        </w:tc>
        <w:tc>
          <w:tcPr>
            <w:tcW w:w="170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12934467" w14:textId="39714153" w:rsidR="00076209" w:rsidRPr="00796996" w:rsidRDefault="00076209" w:rsidP="00D378C5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Special arrangements</w:t>
            </w:r>
            <w:r w:rsidR="00CB6051" w:rsidRPr="00796996">
              <w:rPr>
                <w:rFonts w:cs="Arial"/>
                <w:color w:val="auto"/>
              </w:rPr>
              <w:t xml:space="preserve"> </w:t>
            </w:r>
            <w:r w:rsidRPr="00796996">
              <w:rPr>
                <w:rFonts w:cs="Arial"/>
                <w:color w:val="auto"/>
              </w:rPr>
              <w:t>/</w:t>
            </w:r>
            <w:r w:rsidR="00CB6051" w:rsidRPr="00796996">
              <w:rPr>
                <w:rFonts w:cs="Arial"/>
                <w:color w:val="auto"/>
              </w:rPr>
              <w:t xml:space="preserve"> </w:t>
            </w:r>
          </w:p>
          <w:p w14:paraId="36B3E069" w14:textId="692A3B11" w:rsidR="00076209" w:rsidRPr="00796996" w:rsidRDefault="00CB6051" w:rsidP="00D378C5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r</w:t>
            </w:r>
            <w:r w:rsidR="00076209" w:rsidRPr="00796996">
              <w:rPr>
                <w:rFonts w:cs="Arial"/>
                <w:color w:val="auto"/>
              </w:rPr>
              <w:t>esources required</w:t>
            </w:r>
          </w:p>
        </w:tc>
        <w:tc>
          <w:tcPr>
            <w:tcW w:w="1418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2DB4F071" w14:textId="77777777" w:rsidR="00076209" w:rsidRPr="00796996" w:rsidRDefault="00076209" w:rsidP="00D378C5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Expected completion date</w:t>
            </w:r>
          </w:p>
        </w:tc>
        <w:tc>
          <w:tcPr>
            <w:tcW w:w="5901" w:type="dxa"/>
            <w:gridSpan w:val="12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1178DFCB" w14:textId="77777777" w:rsidR="00076209" w:rsidRPr="00796996" w:rsidRDefault="00076209" w:rsidP="00D378C5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96996">
              <w:rPr>
                <w:rFonts w:cs="Arial"/>
                <w:color w:val="auto"/>
              </w:rPr>
              <w:t>Units to be Assessed</w:t>
            </w:r>
          </w:p>
          <w:p w14:paraId="652E1FD2" w14:textId="77777777" w:rsidR="00076209" w:rsidRPr="00796996" w:rsidRDefault="00076209" w:rsidP="00D378C5">
            <w:pPr>
              <w:pStyle w:val="SfJTableHeading"/>
              <w:jc w:val="center"/>
              <w:rPr>
                <w:rFonts w:cs="Arial"/>
                <w:b w:val="0"/>
                <w:color w:val="auto"/>
              </w:rPr>
            </w:pPr>
          </w:p>
          <w:p w14:paraId="3587BA85" w14:textId="77777777" w:rsidR="00076209" w:rsidRPr="00796996" w:rsidRDefault="00076209" w:rsidP="00D378C5">
            <w:pPr>
              <w:pStyle w:val="SfJTableHeading"/>
              <w:jc w:val="center"/>
              <w:rPr>
                <w:rFonts w:cs="Arial"/>
                <w:b w:val="0"/>
                <w:i/>
                <w:color w:val="auto"/>
                <w:sz w:val="20"/>
                <w:szCs w:val="20"/>
              </w:rPr>
            </w:pPr>
            <w:r w:rsidRPr="00796996">
              <w:rPr>
                <w:rFonts w:cs="Arial"/>
                <w:b w:val="0"/>
                <w:i/>
                <w:color w:val="auto"/>
                <w:sz w:val="20"/>
                <w:szCs w:val="20"/>
              </w:rPr>
              <w:t xml:space="preserve">(Please tick </w:t>
            </w:r>
            <w:r w:rsidRPr="00796996">
              <w:rPr>
                <w:rFonts w:cs="Arial"/>
                <w:b w:val="0"/>
                <w:i/>
                <w:color w:val="auto"/>
                <w:sz w:val="20"/>
                <w:szCs w:val="20"/>
              </w:rPr>
              <w:sym w:font="Wingdings" w:char="F0FC"/>
            </w:r>
            <w:r w:rsidRPr="00796996">
              <w:rPr>
                <w:rFonts w:cs="Arial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076209" w:rsidRPr="00AA70D5" w14:paraId="14911864" w14:textId="77777777" w:rsidTr="00D378C5">
        <w:tc>
          <w:tcPr>
            <w:tcW w:w="2835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2416839" w14:textId="77777777" w:rsidR="00076209" w:rsidRPr="002A78CF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  <w:p w14:paraId="3248426D" w14:textId="77777777" w:rsidR="00076209" w:rsidRPr="002A78CF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92922C5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9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A27AADE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70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ED2F58B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418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E22A8BE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2B0534B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1</w:t>
            </w: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1784F05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2</w:t>
            </w: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F7C4671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3</w:t>
            </w: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DA70570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4</w:t>
            </w: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B886FDA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5</w:t>
            </w: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C37FA0D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6</w:t>
            </w: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A80A84D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7</w:t>
            </w: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4C57B2C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8</w:t>
            </w: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71321B8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9</w:t>
            </w: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4018EC5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10</w:t>
            </w: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ACF103B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11</w:t>
            </w: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4AE7A27" w14:textId="77777777" w:rsidR="00076209" w:rsidRPr="005C52B1" w:rsidRDefault="00076209" w:rsidP="00076209">
            <w:pPr>
              <w:pStyle w:val="SfJTableSideText"/>
              <w:jc w:val="center"/>
              <w:rPr>
                <w:color w:val="auto"/>
              </w:rPr>
            </w:pPr>
            <w:r w:rsidRPr="005C52B1">
              <w:rPr>
                <w:color w:val="auto"/>
              </w:rPr>
              <w:t>12</w:t>
            </w:r>
          </w:p>
        </w:tc>
      </w:tr>
      <w:tr w:rsidR="00076209" w:rsidRPr="00AA70D5" w14:paraId="70511841" w14:textId="77777777" w:rsidTr="00D378C5">
        <w:tc>
          <w:tcPr>
            <w:tcW w:w="2835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D616F39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  <w:p w14:paraId="3DF4AEB4" w14:textId="77777777" w:rsidR="00076209" w:rsidRPr="002A78CF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EDF16CA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9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F7A36B2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70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E91397D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418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4571665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C03246A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F98DCF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660A248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43E5563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65E7767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1178C59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F701BAE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AE2CAE2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98E36CA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FD8B26E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7421801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D9FA385" w14:textId="77777777" w:rsidR="00076209" w:rsidRPr="002A78CF" w:rsidRDefault="00076209" w:rsidP="00076209">
            <w:pPr>
              <w:pStyle w:val="SfJBodyText"/>
              <w:jc w:val="center"/>
            </w:pPr>
          </w:p>
        </w:tc>
      </w:tr>
      <w:tr w:rsidR="00076209" w:rsidRPr="00AA70D5" w14:paraId="2B3A2637" w14:textId="77777777" w:rsidTr="00D378C5">
        <w:tc>
          <w:tcPr>
            <w:tcW w:w="2835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21C6807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  <w:p w14:paraId="46CFBC78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A7E1F09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9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3797522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70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58F8387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418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DB59448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A065784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0580FC3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D617725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F248EF8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88DB9B5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01A00AA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0983E2B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B95CB3D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CA2D846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E4FCBAC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64561F2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ECB604D" w14:textId="77777777" w:rsidR="00076209" w:rsidRPr="002A78CF" w:rsidRDefault="00076209" w:rsidP="00076209">
            <w:pPr>
              <w:pStyle w:val="SfJBodyText"/>
              <w:jc w:val="center"/>
            </w:pPr>
          </w:p>
        </w:tc>
      </w:tr>
      <w:tr w:rsidR="00076209" w:rsidRPr="00AA70D5" w14:paraId="0A6C4697" w14:textId="77777777" w:rsidTr="00D378C5">
        <w:tc>
          <w:tcPr>
            <w:tcW w:w="2835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0D8E751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  <w:p w14:paraId="4C2EF860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0FB4EB8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9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407CC81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70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A3D144E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418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440CAF4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4B6CB94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3ACDDE9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9C9F1C3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34C8F91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B2CA3B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A907412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2C1CE46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013375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C3DB07C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5A85644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6026B02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5D012C1" w14:textId="77777777" w:rsidR="00076209" w:rsidRPr="002A78CF" w:rsidRDefault="00076209" w:rsidP="00076209">
            <w:pPr>
              <w:pStyle w:val="SfJBodyText"/>
              <w:jc w:val="center"/>
            </w:pPr>
          </w:p>
        </w:tc>
      </w:tr>
      <w:tr w:rsidR="00076209" w:rsidRPr="00AA70D5" w14:paraId="0028B687" w14:textId="77777777" w:rsidTr="00D378C5">
        <w:tc>
          <w:tcPr>
            <w:tcW w:w="2835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6DCC57A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  <w:p w14:paraId="0E90C31F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29A4205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9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2E397C7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70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0427E98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418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1FF43C5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8D7990A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216C684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ECA9697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D000CB3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5F413CF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FA8AB7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4C5CD38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35E958B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E9BB1D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6015ADF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D07DC7A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1A20864" w14:textId="77777777" w:rsidR="00076209" w:rsidRPr="002A78CF" w:rsidRDefault="00076209" w:rsidP="00076209">
            <w:pPr>
              <w:pStyle w:val="SfJBodyText"/>
              <w:jc w:val="center"/>
            </w:pPr>
          </w:p>
        </w:tc>
      </w:tr>
      <w:tr w:rsidR="00076209" w:rsidRPr="00AA70D5" w14:paraId="7DBACEBF" w14:textId="77777777" w:rsidTr="00D378C5">
        <w:tc>
          <w:tcPr>
            <w:tcW w:w="2835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4EF167C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  <w:p w14:paraId="533E6ACA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C93A426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9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70CF455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70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706595C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418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99F219F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8D9ACB2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1C323FF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648C6E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1026606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410EE8B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89BEF7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13D6438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B3A8B97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009F221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89AA067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F083CAD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A0C8798" w14:textId="77777777" w:rsidR="00076209" w:rsidRPr="002A78CF" w:rsidRDefault="00076209" w:rsidP="00076209">
            <w:pPr>
              <w:pStyle w:val="SfJBodyText"/>
              <w:jc w:val="center"/>
            </w:pPr>
          </w:p>
        </w:tc>
      </w:tr>
      <w:tr w:rsidR="00076209" w:rsidRPr="00AA70D5" w14:paraId="6665C864" w14:textId="77777777" w:rsidTr="00D378C5">
        <w:tc>
          <w:tcPr>
            <w:tcW w:w="2835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29A713F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  <w:p w14:paraId="79F73B1A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CA33DA6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9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D80D4C2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70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26EECF2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418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484CAEB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5696C65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8701C0F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FF13C38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4A02935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F598947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8F45D63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1AF445B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BDE2309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3F2F126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A1A39B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B23EA94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BEB2135" w14:textId="77777777" w:rsidR="00076209" w:rsidRPr="002A78CF" w:rsidRDefault="00076209" w:rsidP="00076209">
            <w:pPr>
              <w:pStyle w:val="SfJBodyText"/>
              <w:jc w:val="center"/>
            </w:pPr>
          </w:p>
        </w:tc>
      </w:tr>
      <w:tr w:rsidR="00076209" w:rsidRPr="00AA70D5" w14:paraId="46178137" w14:textId="77777777" w:rsidTr="00D378C5">
        <w:tc>
          <w:tcPr>
            <w:tcW w:w="2835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9C591DF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  <w:p w14:paraId="5B7A0747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37624E1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9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671AFC5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70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270DEED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418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F24F314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78E1CF6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1F9C2EA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5B751AB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4C4CB9C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CC40C3F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81687EF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3699466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46EC5DB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8A909E6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7ED7DE4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D037CA6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9D1F101" w14:textId="77777777" w:rsidR="00076209" w:rsidRPr="002A78CF" w:rsidRDefault="00076209" w:rsidP="00076209">
            <w:pPr>
              <w:pStyle w:val="SfJBodyText"/>
              <w:jc w:val="center"/>
            </w:pPr>
          </w:p>
        </w:tc>
      </w:tr>
      <w:tr w:rsidR="00076209" w:rsidRPr="00AA70D5" w14:paraId="675B6BE0" w14:textId="77777777" w:rsidTr="00076209">
        <w:tc>
          <w:tcPr>
            <w:tcW w:w="2835" w:type="dxa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EC4EA42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  <w:p w14:paraId="335BA032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D1D7D2C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9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F57E71C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70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A4A0D1D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418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5E5F99D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2A5BB0C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B05B259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497C4E3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D694062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9D7DC9F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937A4B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6B5E77A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B7E10C1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E55A95B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174F01F8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D0B4EE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</w:tcPr>
          <w:p w14:paraId="45DDC1AA" w14:textId="77777777" w:rsidR="00076209" w:rsidRPr="002A78CF" w:rsidRDefault="00076209" w:rsidP="00076209">
            <w:pPr>
              <w:pStyle w:val="SfJBodyText"/>
              <w:jc w:val="center"/>
            </w:pPr>
          </w:p>
        </w:tc>
      </w:tr>
      <w:tr w:rsidR="00076209" w:rsidRPr="00AA70D5" w14:paraId="38BA2F6D" w14:textId="77777777" w:rsidTr="00076209">
        <w:tc>
          <w:tcPr>
            <w:tcW w:w="2835" w:type="dxa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9465767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  <w:p w14:paraId="5A93DAE4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54139D0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9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253CA5C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70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387178B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418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09F0D75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0D412CD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2E21F62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7DAD56E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213ACD35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7DF21A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619D9E1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8C87603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1D6432E0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2800706D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3E5D027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126F37BF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</w:tcPr>
          <w:p w14:paraId="4FBA4A1E" w14:textId="77777777" w:rsidR="00076209" w:rsidRPr="002A78CF" w:rsidRDefault="00076209" w:rsidP="00076209">
            <w:pPr>
              <w:pStyle w:val="SfJBodyText"/>
              <w:jc w:val="center"/>
            </w:pPr>
          </w:p>
        </w:tc>
      </w:tr>
      <w:tr w:rsidR="00076209" w:rsidRPr="00AA70D5" w14:paraId="22CA86D6" w14:textId="77777777" w:rsidTr="00076209">
        <w:tc>
          <w:tcPr>
            <w:tcW w:w="2835" w:type="dxa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9BA29DC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  <w:p w14:paraId="55E4BEC7" w14:textId="77777777" w:rsidR="00076209" w:rsidRDefault="00076209" w:rsidP="00D378C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377BAAD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9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3414547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70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A0BAB1A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1418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CAFFD62" w14:textId="77777777" w:rsidR="00076209" w:rsidRPr="002A78CF" w:rsidRDefault="00076209" w:rsidP="00D378C5">
            <w:pPr>
              <w:pStyle w:val="SfJBodyText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6985285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2CA2A1D1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6269F2C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2B5496E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FCED0E9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C314D36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A6C1744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FC54EE9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461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F713E39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66CFB08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DE73228" w14:textId="77777777" w:rsidR="00076209" w:rsidRPr="002A78CF" w:rsidRDefault="00076209" w:rsidP="00076209">
            <w:pPr>
              <w:pStyle w:val="SfJBodyText"/>
              <w:jc w:val="center"/>
            </w:pPr>
          </w:p>
        </w:tc>
        <w:tc>
          <w:tcPr>
            <w:tcW w:w="584" w:type="dxa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</w:tcPr>
          <w:p w14:paraId="797BF09C" w14:textId="77777777" w:rsidR="00076209" w:rsidRPr="002A78CF" w:rsidRDefault="00076209" w:rsidP="00076209">
            <w:pPr>
              <w:pStyle w:val="SfJBodyText"/>
              <w:jc w:val="center"/>
            </w:pPr>
          </w:p>
        </w:tc>
      </w:tr>
    </w:tbl>
    <w:p w14:paraId="4EA38473" w14:textId="7A12FBD6" w:rsidR="00707EE3" w:rsidRPr="007B3C68" w:rsidRDefault="00707EE3" w:rsidP="00076209">
      <w:pPr>
        <w:pStyle w:val="SfJBodyText"/>
      </w:pPr>
    </w:p>
    <w:sectPr w:rsidR="00707EE3" w:rsidRPr="007B3C68" w:rsidSect="001849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964" w:right="851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AF474" w14:textId="77777777" w:rsidR="00D051E9" w:rsidRDefault="00D051E9" w:rsidP="00181927">
      <w:pPr>
        <w:spacing w:after="0" w:line="240" w:lineRule="auto"/>
      </w:pPr>
      <w:r>
        <w:separator/>
      </w:r>
    </w:p>
  </w:endnote>
  <w:endnote w:type="continuationSeparator" w:id="0">
    <w:p w14:paraId="19ED2B64" w14:textId="77777777" w:rsidR="00D051E9" w:rsidRDefault="00D051E9" w:rsidP="0018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DE47" w14:textId="77777777" w:rsidR="00F66A55" w:rsidRDefault="00F66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82BC" w14:textId="77777777" w:rsidR="00CB169F" w:rsidRPr="009650DA" w:rsidRDefault="00CB169F" w:rsidP="009650DA">
    <w:pPr>
      <w:pStyle w:val="SfJPageNumber"/>
      <w:rPr>
        <w:szCs w:val="16"/>
      </w:rPr>
    </w:pPr>
    <w:r w:rsidRPr="009650DA">
      <w:rPr>
        <w:szCs w:val="16"/>
      </w:rPr>
      <w:t>SFJ Awards Assessment Plan</w:t>
    </w:r>
  </w:p>
  <w:p w14:paraId="3B994335" w14:textId="0992B2F5" w:rsidR="00CB169F" w:rsidRPr="009650DA" w:rsidRDefault="00CB169F" w:rsidP="009650DA">
    <w:pPr>
      <w:pStyle w:val="SfJBodyText"/>
      <w:rPr>
        <w:sz w:val="16"/>
        <w:szCs w:val="16"/>
      </w:rPr>
    </w:pPr>
    <w:r>
      <w:rPr>
        <w:sz w:val="16"/>
        <w:szCs w:val="16"/>
      </w:rPr>
      <w:t xml:space="preserve">Version </w:t>
    </w:r>
    <w:r w:rsidR="004C7BB1">
      <w:rPr>
        <w:sz w:val="16"/>
        <w:szCs w:val="16"/>
      </w:rPr>
      <w:t>5</w:t>
    </w:r>
  </w:p>
  <w:p w14:paraId="77E5B4DE" w14:textId="2F77BA33" w:rsidR="00CB169F" w:rsidRPr="00E63E91" w:rsidRDefault="00CB169F" w:rsidP="00E63E91">
    <w:pPr>
      <w:pStyle w:val="Footer"/>
      <w:spacing w:after="0" w:line="240" w:lineRule="auto"/>
      <w:rPr>
        <w:rFonts w:ascii="Arial" w:hAnsi="Arial"/>
        <w:sz w:val="16"/>
        <w:szCs w:val="16"/>
      </w:rPr>
    </w:pPr>
    <w:r w:rsidRPr="00E63E91">
      <w:rPr>
        <w:rFonts w:ascii="Arial" w:hAnsi="Arial" w:cs="Arial"/>
        <w:sz w:val="16"/>
        <w:szCs w:val="16"/>
      </w:rPr>
      <w:t xml:space="preserve">Issue date: </w:t>
    </w:r>
    <w:r w:rsidR="00F66A55">
      <w:rPr>
        <w:rFonts w:ascii="Arial" w:hAnsi="Arial" w:cs="Arial"/>
        <w:sz w:val="16"/>
        <w:szCs w:val="16"/>
      </w:rPr>
      <w:t>October</w:t>
    </w:r>
    <w:r w:rsidR="004C7BB1" w:rsidRPr="00E63E91">
      <w:rPr>
        <w:rFonts w:ascii="Arial" w:hAnsi="Arial" w:cs="Arial"/>
        <w:sz w:val="16"/>
        <w:szCs w:val="16"/>
      </w:rPr>
      <w:t xml:space="preserve"> 2024</w:t>
    </w:r>
    <w:r w:rsidR="00BA22CD">
      <w:rPr>
        <w:sz w:val="16"/>
        <w:szCs w:val="16"/>
      </w:rPr>
      <w:t xml:space="preserve"> </w:t>
    </w:r>
    <w:r w:rsidR="00BA22CD">
      <w:rPr>
        <w:sz w:val="16"/>
        <w:szCs w:val="16"/>
      </w:rPr>
      <w:tab/>
    </w:r>
    <w:r w:rsidR="00E63E91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A22CD" w:rsidRPr="009650DA">
      <w:rPr>
        <w:rFonts w:ascii="Arial" w:hAnsi="Arial"/>
        <w:sz w:val="16"/>
        <w:szCs w:val="16"/>
      </w:rPr>
      <w:t xml:space="preserve">Page </w:t>
    </w:r>
    <w:r w:rsidR="00BA22CD" w:rsidRPr="009650DA">
      <w:rPr>
        <w:rFonts w:ascii="Arial" w:hAnsi="Arial"/>
        <w:sz w:val="16"/>
        <w:szCs w:val="16"/>
      </w:rPr>
      <w:fldChar w:fldCharType="begin"/>
    </w:r>
    <w:r w:rsidR="00BA22CD" w:rsidRPr="009650DA">
      <w:rPr>
        <w:rFonts w:ascii="Arial" w:hAnsi="Arial"/>
        <w:sz w:val="16"/>
        <w:szCs w:val="16"/>
      </w:rPr>
      <w:instrText xml:space="preserve"> PAGE </w:instrText>
    </w:r>
    <w:r w:rsidR="00BA22CD" w:rsidRPr="009650DA">
      <w:rPr>
        <w:rFonts w:ascii="Arial" w:hAnsi="Arial"/>
        <w:sz w:val="16"/>
        <w:szCs w:val="16"/>
      </w:rPr>
      <w:fldChar w:fldCharType="separate"/>
    </w:r>
    <w:r w:rsidR="00BA22CD">
      <w:rPr>
        <w:rFonts w:ascii="Arial" w:hAnsi="Arial"/>
        <w:sz w:val="16"/>
        <w:szCs w:val="16"/>
      </w:rPr>
      <w:t>1</w:t>
    </w:r>
    <w:r w:rsidR="00BA22CD" w:rsidRPr="009650DA">
      <w:rPr>
        <w:rFonts w:ascii="Arial" w:hAnsi="Arial"/>
        <w:sz w:val="16"/>
        <w:szCs w:val="16"/>
      </w:rPr>
      <w:fldChar w:fldCharType="end"/>
    </w:r>
    <w:r w:rsidR="00BA22CD" w:rsidRPr="009650DA">
      <w:rPr>
        <w:rFonts w:ascii="Arial" w:hAnsi="Arial"/>
        <w:sz w:val="16"/>
        <w:szCs w:val="16"/>
      </w:rPr>
      <w:t xml:space="preserve"> of </w:t>
    </w:r>
    <w:r w:rsidR="00BA22CD" w:rsidRPr="009650DA">
      <w:rPr>
        <w:rFonts w:ascii="Arial" w:hAnsi="Arial"/>
        <w:sz w:val="16"/>
        <w:szCs w:val="16"/>
      </w:rPr>
      <w:fldChar w:fldCharType="begin"/>
    </w:r>
    <w:r w:rsidR="00BA22CD" w:rsidRPr="009650DA">
      <w:rPr>
        <w:rFonts w:ascii="Arial" w:hAnsi="Arial"/>
        <w:sz w:val="16"/>
        <w:szCs w:val="16"/>
      </w:rPr>
      <w:instrText xml:space="preserve"> NUMPAGES  </w:instrText>
    </w:r>
    <w:r w:rsidR="00BA22CD" w:rsidRPr="009650DA">
      <w:rPr>
        <w:rFonts w:ascii="Arial" w:hAnsi="Arial"/>
        <w:sz w:val="16"/>
        <w:szCs w:val="16"/>
      </w:rPr>
      <w:fldChar w:fldCharType="separate"/>
    </w:r>
    <w:r w:rsidR="00BA22CD">
      <w:rPr>
        <w:rFonts w:ascii="Arial" w:hAnsi="Arial"/>
        <w:sz w:val="16"/>
        <w:szCs w:val="16"/>
      </w:rPr>
      <w:t>2</w:t>
    </w:r>
    <w:r w:rsidR="00BA22CD" w:rsidRPr="009650DA">
      <w:rPr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84F6" w14:textId="77777777" w:rsidR="00F66A55" w:rsidRDefault="00F66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1D0B5" w14:textId="77777777" w:rsidR="00D051E9" w:rsidRDefault="00D051E9" w:rsidP="00181927">
      <w:pPr>
        <w:spacing w:after="0" w:line="240" w:lineRule="auto"/>
      </w:pPr>
      <w:r>
        <w:separator/>
      </w:r>
    </w:p>
  </w:footnote>
  <w:footnote w:type="continuationSeparator" w:id="0">
    <w:p w14:paraId="41A3ACA2" w14:textId="77777777" w:rsidR="00D051E9" w:rsidRDefault="00D051E9" w:rsidP="0018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893B4" w14:textId="77777777" w:rsidR="00F66A55" w:rsidRDefault="00F66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6EA88" w14:textId="3C74F8ED" w:rsidR="00677469" w:rsidRDefault="00000000" w:rsidP="00677469">
    <w:pPr>
      <w:pStyle w:val="SfJTitle"/>
      <w:tabs>
        <w:tab w:val="right" w:pos="15136"/>
      </w:tabs>
      <w:spacing w:after="0"/>
    </w:pPr>
    <w:r>
      <w:rPr>
        <w:noProof/>
      </w:rPr>
      <w:pict w14:anchorId="10204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706.95pt;margin-top:-92.85pt;width:92.25pt;height:92.25pt;z-index:1;mso-position-horizontal-relative:margin;mso-position-vertical-relative:margin">
          <v:imagedata r:id="rId1" o:title="8737410D"/>
          <w10:wrap type="square" anchorx="margin" anchory="margin"/>
        </v:shape>
      </w:pict>
    </w:r>
    <w:r w:rsidR="00677469">
      <w:t>Assessment Plan</w:t>
    </w:r>
  </w:p>
  <w:p w14:paraId="3BD19737" w14:textId="37A63661" w:rsidR="005C52B1" w:rsidRDefault="005C52B1" w:rsidP="0013360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3FAD" w14:textId="77777777" w:rsidR="00F66A55" w:rsidRDefault="00F66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46117"/>
    <w:multiLevelType w:val="hybridMultilevel"/>
    <w:tmpl w:val="FAFAD5C8"/>
    <w:lvl w:ilvl="0" w:tplc="3DD20E56">
      <w:start w:val="1"/>
      <w:numFmt w:val="bullet"/>
      <w:pStyle w:val="SfJ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86B4F"/>
    <w:multiLevelType w:val="hybridMultilevel"/>
    <w:tmpl w:val="EA181D16"/>
    <w:lvl w:ilvl="0" w:tplc="CF8A620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D5F"/>
    <w:multiLevelType w:val="hybridMultilevel"/>
    <w:tmpl w:val="278452A6"/>
    <w:lvl w:ilvl="0" w:tplc="B1AE06A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0687">
    <w:abstractNumId w:val="1"/>
  </w:num>
  <w:num w:numId="2" w16cid:durableId="1075785293">
    <w:abstractNumId w:val="2"/>
  </w:num>
  <w:num w:numId="3" w16cid:durableId="184596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C2F"/>
    <w:rsid w:val="0005318B"/>
    <w:rsid w:val="00061457"/>
    <w:rsid w:val="00076209"/>
    <w:rsid w:val="0008578B"/>
    <w:rsid w:val="00090881"/>
    <w:rsid w:val="00090AD3"/>
    <w:rsid w:val="0009757C"/>
    <w:rsid w:val="000C02AC"/>
    <w:rsid w:val="000F57AD"/>
    <w:rsid w:val="00100F08"/>
    <w:rsid w:val="0013360B"/>
    <w:rsid w:val="001364B3"/>
    <w:rsid w:val="001521E1"/>
    <w:rsid w:val="00173068"/>
    <w:rsid w:val="00181927"/>
    <w:rsid w:val="00182F78"/>
    <w:rsid w:val="001849B8"/>
    <w:rsid w:val="001A5279"/>
    <w:rsid w:val="001B0767"/>
    <w:rsid w:val="001C32F2"/>
    <w:rsid w:val="001D6215"/>
    <w:rsid w:val="001F4447"/>
    <w:rsid w:val="002033BF"/>
    <w:rsid w:val="00237CD7"/>
    <w:rsid w:val="00253992"/>
    <w:rsid w:val="00294A00"/>
    <w:rsid w:val="002A212A"/>
    <w:rsid w:val="002A78CF"/>
    <w:rsid w:val="002B2E01"/>
    <w:rsid w:val="002C6ACB"/>
    <w:rsid w:val="003062E7"/>
    <w:rsid w:val="00335F64"/>
    <w:rsid w:val="00340849"/>
    <w:rsid w:val="00346E03"/>
    <w:rsid w:val="00351BEE"/>
    <w:rsid w:val="003529F7"/>
    <w:rsid w:val="00364005"/>
    <w:rsid w:val="003713A3"/>
    <w:rsid w:val="00385A43"/>
    <w:rsid w:val="003A3320"/>
    <w:rsid w:val="003F295C"/>
    <w:rsid w:val="003F5365"/>
    <w:rsid w:val="004A03D3"/>
    <w:rsid w:val="004C7BB1"/>
    <w:rsid w:val="00502191"/>
    <w:rsid w:val="00502C6E"/>
    <w:rsid w:val="00503E88"/>
    <w:rsid w:val="005346B7"/>
    <w:rsid w:val="00534F91"/>
    <w:rsid w:val="00541ADE"/>
    <w:rsid w:val="00552438"/>
    <w:rsid w:val="005656E3"/>
    <w:rsid w:val="005C0D6F"/>
    <w:rsid w:val="005C4012"/>
    <w:rsid w:val="005C52B1"/>
    <w:rsid w:val="005D63FD"/>
    <w:rsid w:val="005D766E"/>
    <w:rsid w:val="005E5EE1"/>
    <w:rsid w:val="00617CDE"/>
    <w:rsid w:val="00625F35"/>
    <w:rsid w:val="00647D74"/>
    <w:rsid w:val="006525E6"/>
    <w:rsid w:val="00671147"/>
    <w:rsid w:val="00677469"/>
    <w:rsid w:val="006778D7"/>
    <w:rsid w:val="006973B7"/>
    <w:rsid w:val="006A67E2"/>
    <w:rsid w:val="006C6395"/>
    <w:rsid w:val="006D6781"/>
    <w:rsid w:val="006F26D4"/>
    <w:rsid w:val="00707EE3"/>
    <w:rsid w:val="007230F5"/>
    <w:rsid w:val="007354DA"/>
    <w:rsid w:val="00796996"/>
    <w:rsid w:val="007B3C68"/>
    <w:rsid w:val="007F7C76"/>
    <w:rsid w:val="00806408"/>
    <w:rsid w:val="0084173C"/>
    <w:rsid w:val="008526E5"/>
    <w:rsid w:val="00877FF0"/>
    <w:rsid w:val="0088322F"/>
    <w:rsid w:val="00886735"/>
    <w:rsid w:val="00886CC0"/>
    <w:rsid w:val="008B2965"/>
    <w:rsid w:val="008E64F3"/>
    <w:rsid w:val="008F20F2"/>
    <w:rsid w:val="008F48B7"/>
    <w:rsid w:val="008F5FD8"/>
    <w:rsid w:val="009101E6"/>
    <w:rsid w:val="009171F0"/>
    <w:rsid w:val="00940B91"/>
    <w:rsid w:val="009650DA"/>
    <w:rsid w:val="00966E54"/>
    <w:rsid w:val="00990A92"/>
    <w:rsid w:val="009B16F8"/>
    <w:rsid w:val="009C2065"/>
    <w:rsid w:val="009C72A6"/>
    <w:rsid w:val="00A21842"/>
    <w:rsid w:val="00A3738F"/>
    <w:rsid w:val="00A430E7"/>
    <w:rsid w:val="00A456F0"/>
    <w:rsid w:val="00A472AC"/>
    <w:rsid w:val="00A52556"/>
    <w:rsid w:val="00A874D1"/>
    <w:rsid w:val="00AA70D5"/>
    <w:rsid w:val="00AB4C6F"/>
    <w:rsid w:val="00AC6E4C"/>
    <w:rsid w:val="00AE38EC"/>
    <w:rsid w:val="00AE39D0"/>
    <w:rsid w:val="00AF30A5"/>
    <w:rsid w:val="00B01C6C"/>
    <w:rsid w:val="00B53F05"/>
    <w:rsid w:val="00B61E72"/>
    <w:rsid w:val="00B75D59"/>
    <w:rsid w:val="00BA22CD"/>
    <w:rsid w:val="00BA27EE"/>
    <w:rsid w:val="00BC2BC0"/>
    <w:rsid w:val="00BF1F2C"/>
    <w:rsid w:val="00C05701"/>
    <w:rsid w:val="00C20D09"/>
    <w:rsid w:val="00CB169F"/>
    <w:rsid w:val="00CB6051"/>
    <w:rsid w:val="00CB6794"/>
    <w:rsid w:val="00CC6ACE"/>
    <w:rsid w:val="00D051E9"/>
    <w:rsid w:val="00D13201"/>
    <w:rsid w:val="00D2799E"/>
    <w:rsid w:val="00D378C5"/>
    <w:rsid w:val="00D723A0"/>
    <w:rsid w:val="00DB3651"/>
    <w:rsid w:val="00DC300D"/>
    <w:rsid w:val="00DC3C1D"/>
    <w:rsid w:val="00DD4AE9"/>
    <w:rsid w:val="00DE100C"/>
    <w:rsid w:val="00DE2DFD"/>
    <w:rsid w:val="00E00DA0"/>
    <w:rsid w:val="00E434BB"/>
    <w:rsid w:val="00E46E39"/>
    <w:rsid w:val="00E63E91"/>
    <w:rsid w:val="00E674AC"/>
    <w:rsid w:val="00EA3529"/>
    <w:rsid w:val="00EB4734"/>
    <w:rsid w:val="00EB56EC"/>
    <w:rsid w:val="00ED6F6B"/>
    <w:rsid w:val="00EE4B98"/>
    <w:rsid w:val="00EF2C2F"/>
    <w:rsid w:val="00F0010D"/>
    <w:rsid w:val="00F35D98"/>
    <w:rsid w:val="00F66A55"/>
    <w:rsid w:val="00F9333D"/>
    <w:rsid w:val="00FA4F37"/>
    <w:rsid w:val="00FA5565"/>
    <w:rsid w:val="00FD1C2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26E2"/>
  <w15:chartTrackingRefBased/>
  <w15:docId w15:val="{10696205-CAE3-4216-8F81-D85844DE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F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E54"/>
    <w:rPr>
      <w:sz w:val="22"/>
      <w:szCs w:val="22"/>
      <w:lang w:eastAsia="en-US"/>
    </w:rPr>
  </w:style>
  <w:style w:type="paragraph" w:customStyle="1" w:styleId="SfJTitle">
    <w:name w:val="SfJ Title"/>
    <w:basedOn w:val="NoSpacing"/>
    <w:qFormat/>
    <w:rsid w:val="00A874D1"/>
    <w:pPr>
      <w:tabs>
        <w:tab w:val="left" w:pos="1134"/>
      </w:tabs>
      <w:spacing w:after="1040"/>
    </w:pPr>
    <w:rPr>
      <w:rFonts w:ascii="Arial" w:hAnsi="Arial"/>
      <w:b/>
      <w:color w:val="46166B"/>
      <w:sz w:val="56"/>
    </w:rPr>
  </w:style>
  <w:style w:type="paragraph" w:customStyle="1" w:styleId="SfJBoldHeading">
    <w:name w:val="SfJ Bold Heading"/>
    <w:basedOn w:val="NoSpacing"/>
    <w:qFormat/>
    <w:rsid w:val="00966E54"/>
    <w:rPr>
      <w:rFonts w:ascii="Arial" w:hAnsi="Arial"/>
      <w:b/>
    </w:rPr>
  </w:style>
  <w:style w:type="paragraph" w:customStyle="1" w:styleId="Pa0">
    <w:name w:val="Pa0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SfJBodyText">
    <w:name w:val="SfJ Body Text"/>
    <w:basedOn w:val="Normal"/>
    <w:qFormat/>
    <w:rsid w:val="00E46E39"/>
    <w:pPr>
      <w:spacing w:after="0" w:line="240" w:lineRule="auto"/>
    </w:pPr>
    <w:rPr>
      <w:rFonts w:ascii="Arial" w:hAnsi="Arial"/>
    </w:rPr>
  </w:style>
  <w:style w:type="character" w:customStyle="1" w:styleId="A0">
    <w:name w:val="A0"/>
    <w:uiPriority w:val="99"/>
    <w:rsid w:val="00BF1F2C"/>
    <w:rPr>
      <w:color w:val="404041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6">
    <w:name w:val="Pa6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A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JTableHeading">
    <w:name w:val="SfJ Table Heading"/>
    <w:basedOn w:val="SfJBoldHeading"/>
    <w:qFormat/>
    <w:rsid w:val="002B2E01"/>
    <w:rPr>
      <w:color w:val="FFFFFF"/>
    </w:rPr>
  </w:style>
  <w:style w:type="paragraph" w:customStyle="1" w:styleId="SfJTableSideHeading">
    <w:name w:val="SfJ Table Side Heading"/>
    <w:basedOn w:val="SfJBoldHeading"/>
    <w:qFormat/>
    <w:rsid w:val="00AA70D5"/>
    <w:rPr>
      <w:color w:val="46166B"/>
    </w:rPr>
  </w:style>
  <w:style w:type="paragraph" w:customStyle="1" w:styleId="Pa8">
    <w:name w:val="Pa8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SfJTableBullet">
    <w:name w:val="SfJ Table Bullet"/>
    <w:basedOn w:val="SfJBodyText"/>
    <w:qFormat/>
    <w:rsid w:val="008B2965"/>
    <w:pPr>
      <w:numPr>
        <w:numId w:val="3"/>
      </w:numPr>
      <w:ind w:left="357" w:hanging="357"/>
    </w:pPr>
  </w:style>
  <w:style w:type="paragraph" w:customStyle="1" w:styleId="SfJTableSideText">
    <w:name w:val="SfJ Table Side Text"/>
    <w:basedOn w:val="SfJTableSideHeading"/>
    <w:qFormat/>
    <w:rsid w:val="00A3738F"/>
    <w:rPr>
      <w:rFonts w:cs="Arial"/>
      <w:b w:val="0"/>
      <w:color w:val="45146A"/>
    </w:rPr>
  </w:style>
  <w:style w:type="paragraph" w:customStyle="1" w:styleId="Pa10">
    <w:name w:val="Pa10"/>
    <w:basedOn w:val="Normal"/>
    <w:next w:val="Normal"/>
    <w:uiPriority w:val="99"/>
    <w:rsid w:val="0009757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B3C68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9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927"/>
    <w:rPr>
      <w:sz w:val="22"/>
      <w:szCs w:val="22"/>
      <w:lang w:eastAsia="en-US"/>
    </w:rPr>
  </w:style>
  <w:style w:type="paragraph" w:customStyle="1" w:styleId="SfJPageNumber">
    <w:name w:val="SfJ Page Number"/>
    <w:basedOn w:val="SfJBodyText"/>
    <w:qFormat/>
    <w:rsid w:val="009C2065"/>
    <w:rPr>
      <w:sz w:val="16"/>
    </w:rPr>
  </w:style>
  <w:style w:type="paragraph" w:customStyle="1" w:styleId="SfJCoverFooterText">
    <w:name w:val="SfJ Cover Footer Text"/>
    <w:basedOn w:val="SfJBodyText"/>
    <w:qFormat/>
    <w:rsid w:val="001A5279"/>
    <w:rPr>
      <w:color w:val="595959"/>
    </w:rPr>
  </w:style>
  <w:style w:type="character" w:styleId="CommentReference">
    <w:name w:val="annotation reference"/>
    <w:uiPriority w:val="99"/>
    <w:semiHidden/>
    <w:unhideWhenUsed/>
    <w:rsid w:val="000C0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2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C02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2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02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.powell\AppData\Local\Microsoft\Windows\Temporary%20Internet%20Files\Content.Outlook\GGRGPZ7J\Assessment%20Plan%20Landscape%20v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4CB1AB0CEE4791690E37FB646544" ma:contentTypeVersion="15" ma:contentTypeDescription="Create a new document." ma:contentTypeScope="" ma:versionID="468ce753294007984e84da2f7514559d">
  <xsd:schema xmlns:xsd="http://www.w3.org/2001/XMLSchema" xmlns:xs="http://www.w3.org/2001/XMLSchema" xmlns:p="http://schemas.microsoft.com/office/2006/metadata/properties" xmlns:ns2="4b6b8d7e-4dbb-4342-b1f2-c4b4c1f7c4dd" xmlns:ns3="f68a318b-bf92-40a8-a298-c717cf04a506" targetNamespace="http://schemas.microsoft.com/office/2006/metadata/properties" ma:root="true" ma:fieldsID="af4a51e2cdbcfb242c24dba23f4bb11a" ns2:_="" ns3:_="">
    <xsd:import namespace="4b6b8d7e-4dbb-4342-b1f2-c4b4c1f7c4dd"/>
    <xsd:import namespace="f68a318b-bf92-40a8-a298-c717cf0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b8d7e-4dbb-4342-b1f2-c4b4c1f7c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ba8830-5848-43aa-9602-d846c133c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318b-bf92-40a8-a298-c717cf04a5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ee0213-25da-46ac-b770-a83996a95d81}" ma:internalName="TaxCatchAll" ma:showField="CatchAllData" ma:web="f68a318b-bf92-40a8-a298-c717cf0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a318b-bf92-40a8-a298-c717cf04a506" xsi:nil="true"/>
    <lcf76f155ced4ddcb4097134ff3c332f xmlns="4b6b8d7e-4dbb-4342-b1f2-c4b4c1f7c4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5578A-2E22-4C62-8683-A7AFB854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E7DE2-F709-48DE-930E-F7ACA148D845}"/>
</file>

<file path=customXml/itemProps3.xml><?xml version="1.0" encoding="utf-8"?>
<ds:datastoreItem xmlns:ds="http://schemas.openxmlformats.org/officeDocument/2006/customXml" ds:itemID="{5B7B5125-C318-4EB7-9948-5E2FE186661E}">
  <ds:schemaRefs>
    <ds:schemaRef ds:uri="http://schemas.microsoft.com/office/2006/metadata/properties"/>
    <ds:schemaRef ds:uri="http://schemas.microsoft.com/office/infopath/2007/PartnerControls"/>
    <ds:schemaRef ds:uri="f68a318b-bf92-40a8-a298-c717cf04a506"/>
    <ds:schemaRef ds:uri="4b6b8d7e-4dbb-4342-b1f2-c4b4c1f7c4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Plan Landscape v1 (2)</Template>
  <TotalTime>8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Justice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Charlotte.Powell</dc:creator>
  <cp:keywords/>
  <cp:lastModifiedBy>Nina Goodwin</cp:lastModifiedBy>
  <cp:revision>9</cp:revision>
  <dcterms:created xsi:type="dcterms:W3CDTF">2024-08-23T17:12:00Z</dcterms:created>
  <dcterms:modified xsi:type="dcterms:W3CDTF">2024-10-10T14:22:00Z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0x010100B6B14CB1AB0CEE4791690E37FB646544</vt:lpwstr>
  </property>
</Properties>
</file>