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D2B2" w14:textId="77777777" w:rsidR="0042106A" w:rsidRPr="00C12ACC" w:rsidRDefault="0042106A" w:rsidP="0042106A">
      <w:pPr>
        <w:pStyle w:val="SfJTitle"/>
        <w:tabs>
          <w:tab w:val="clear" w:pos="1134"/>
          <w:tab w:val="left" w:pos="567"/>
        </w:tabs>
        <w:spacing w:after="0"/>
        <w:ind w:right="1386"/>
        <w:rPr>
          <w:b w:val="0"/>
          <w:iCs/>
          <w:color w:val="0D0D0D"/>
          <w:sz w:val="22"/>
        </w:rPr>
      </w:pPr>
      <w:r w:rsidRPr="00C12ACC">
        <w:rPr>
          <w:b w:val="0"/>
          <w:iCs/>
          <w:color w:val="0D0D0D"/>
          <w:sz w:val="22"/>
        </w:rPr>
        <w:t>Completed forms must be retained for IQA and EQA purposes.</w:t>
      </w:r>
    </w:p>
    <w:p w14:paraId="719BBD2B" w14:textId="77777777" w:rsidR="0042106A" w:rsidRDefault="0042106A" w:rsidP="0042106A">
      <w:pPr>
        <w:pStyle w:val="SfJTitle"/>
        <w:spacing w:after="0"/>
        <w:rPr>
          <w:sz w:val="22"/>
        </w:rPr>
      </w:pPr>
    </w:p>
    <w:p w14:paraId="7EB517E6" w14:textId="77777777" w:rsidR="0042106A" w:rsidRDefault="0042106A" w:rsidP="0042106A">
      <w:pPr>
        <w:spacing w:after="0" w:line="240" w:lineRule="auto"/>
        <w:rPr>
          <w:rFonts w:ascii="Arial" w:hAnsi="Arial" w:cs="Arial"/>
        </w:rPr>
      </w:pPr>
      <w:r w:rsidRPr="00733A8B">
        <w:rPr>
          <w:rFonts w:ascii="Arial" w:hAnsi="Arial" w:cs="Arial"/>
        </w:rPr>
        <w:t xml:space="preserve">The evidence you submit </w:t>
      </w:r>
      <w:r w:rsidRPr="00733A8B">
        <w:rPr>
          <w:rFonts w:ascii="Arial" w:hAnsi="Arial" w:cs="Arial"/>
          <w:b/>
        </w:rPr>
        <w:t>must</w:t>
      </w:r>
      <w:r w:rsidRPr="00733A8B">
        <w:rPr>
          <w:rFonts w:ascii="Arial" w:hAnsi="Arial" w:cs="Arial"/>
        </w:rPr>
        <w:t xml:space="preserve"> belong to you, have been produced by you and must be current.</w:t>
      </w:r>
    </w:p>
    <w:p w14:paraId="72AF9814" w14:textId="77777777" w:rsidR="006D34A2" w:rsidRPr="004569DD" w:rsidRDefault="006D34A2" w:rsidP="006D34A2">
      <w:pPr>
        <w:pStyle w:val="SfJTitle"/>
        <w:spacing w:after="0"/>
        <w:rPr>
          <w:sz w:val="22"/>
        </w:rPr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549"/>
        <w:gridCol w:w="7079"/>
      </w:tblGrid>
      <w:tr w:rsidR="00423D25" w:rsidRPr="00423D25" w14:paraId="4D0C3B30" w14:textId="77777777" w:rsidTr="00603F51">
        <w:tc>
          <w:tcPr>
            <w:tcW w:w="5000" w:type="pct"/>
            <w:gridSpan w:val="2"/>
            <w:tcBorders>
              <w:top w:val="single" w:sz="4" w:space="0" w:color="46166B"/>
              <w:bottom w:val="single" w:sz="4" w:space="0" w:color="46166B"/>
            </w:tcBorders>
            <w:shd w:val="clear" w:color="auto" w:fill="6D6E71"/>
          </w:tcPr>
          <w:p w14:paraId="64E1FF4E" w14:textId="253100B7" w:rsidR="006D34A2" w:rsidRDefault="006D34A2" w:rsidP="00576B66">
            <w:pPr>
              <w:pStyle w:val="SfJTableHeading"/>
              <w:rPr>
                <w:rStyle w:val="A0"/>
                <w:color w:val="FFFFFF"/>
              </w:rPr>
            </w:pPr>
            <w:r>
              <w:rPr>
                <w:rStyle w:val="A0"/>
                <w:color w:val="FFFFFF"/>
              </w:rPr>
              <w:t xml:space="preserve">Learner </w:t>
            </w:r>
            <w:r w:rsidR="008226FF">
              <w:rPr>
                <w:rStyle w:val="A0"/>
                <w:color w:val="FFFFFF"/>
              </w:rPr>
              <w:t xml:space="preserve">/ Assessor </w:t>
            </w:r>
            <w:r>
              <w:rPr>
                <w:rStyle w:val="A0"/>
                <w:color w:val="FFFFFF"/>
              </w:rPr>
              <w:t>Details</w:t>
            </w:r>
          </w:p>
        </w:tc>
      </w:tr>
      <w:tr w:rsidR="00423D25" w:rsidRPr="00423D25" w14:paraId="390F9D84" w14:textId="77777777" w:rsidTr="00677C45">
        <w:tc>
          <w:tcPr>
            <w:tcW w:w="1324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694770D5" w14:textId="26089C94" w:rsidR="003713A3" w:rsidRPr="00F354E7" w:rsidRDefault="009B3E79" w:rsidP="00677C45">
            <w:pPr>
              <w:pStyle w:val="SfJTableSideText"/>
              <w:rPr>
                <w:b/>
                <w:bCs/>
                <w:color w:val="auto"/>
              </w:rPr>
            </w:pPr>
            <w:r w:rsidRPr="00F354E7">
              <w:rPr>
                <w:b/>
                <w:bCs/>
                <w:color w:val="auto"/>
              </w:rPr>
              <w:t>Learner</w:t>
            </w:r>
            <w:r w:rsidR="006D34A2" w:rsidRPr="00F354E7">
              <w:rPr>
                <w:b/>
                <w:bCs/>
                <w:color w:val="auto"/>
              </w:rPr>
              <w:t xml:space="preserve"> </w:t>
            </w:r>
            <w:r w:rsidR="007879F5" w:rsidRPr="00F354E7">
              <w:rPr>
                <w:b/>
                <w:bCs/>
                <w:color w:val="auto"/>
              </w:rPr>
              <w:t>N</w:t>
            </w:r>
            <w:r w:rsidR="006D34A2" w:rsidRPr="00F354E7">
              <w:rPr>
                <w:b/>
                <w:bCs/>
                <w:color w:val="auto"/>
              </w:rPr>
              <w:t>ame</w:t>
            </w:r>
          </w:p>
        </w:tc>
        <w:tc>
          <w:tcPr>
            <w:tcW w:w="367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4C097C2" w14:textId="77777777" w:rsidR="003713A3" w:rsidRPr="00423D25" w:rsidRDefault="003713A3" w:rsidP="00677C45">
            <w:pPr>
              <w:pStyle w:val="SfJBodyText"/>
              <w:rPr>
                <w:rStyle w:val="A0"/>
                <w:color w:val="auto"/>
              </w:rPr>
            </w:pPr>
          </w:p>
          <w:p w14:paraId="1B8ADB66" w14:textId="77777777" w:rsidR="00A3738F" w:rsidRPr="00423D25" w:rsidRDefault="00A3738F" w:rsidP="00677C45">
            <w:pPr>
              <w:pStyle w:val="SfJBodyText"/>
            </w:pPr>
          </w:p>
        </w:tc>
      </w:tr>
      <w:tr w:rsidR="00423D25" w:rsidRPr="00423D25" w14:paraId="22F2D94A" w14:textId="77777777" w:rsidTr="00677C45">
        <w:tc>
          <w:tcPr>
            <w:tcW w:w="1324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271A930B" w14:textId="441B66E6" w:rsidR="003713A3" w:rsidRPr="00F354E7" w:rsidRDefault="006D34A2" w:rsidP="00677C45">
            <w:pPr>
              <w:pStyle w:val="SfJTableSideText"/>
              <w:rPr>
                <w:b/>
                <w:bCs/>
                <w:color w:val="auto"/>
              </w:rPr>
            </w:pPr>
            <w:r w:rsidRPr="00F354E7">
              <w:rPr>
                <w:b/>
                <w:bCs/>
                <w:color w:val="auto"/>
              </w:rPr>
              <w:t xml:space="preserve">Date of </w:t>
            </w:r>
            <w:r w:rsidR="007879F5" w:rsidRPr="00F354E7">
              <w:rPr>
                <w:b/>
                <w:bCs/>
                <w:color w:val="auto"/>
              </w:rPr>
              <w:t>B</w:t>
            </w:r>
            <w:r w:rsidRPr="00F354E7">
              <w:rPr>
                <w:b/>
                <w:bCs/>
                <w:color w:val="auto"/>
              </w:rPr>
              <w:t>irth</w:t>
            </w:r>
          </w:p>
        </w:tc>
        <w:tc>
          <w:tcPr>
            <w:tcW w:w="367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4187C86A" w14:textId="77777777" w:rsidR="003713A3" w:rsidRPr="00423D25" w:rsidRDefault="003713A3" w:rsidP="00677C45">
            <w:pPr>
              <w:pStyle w:val="SfJBodyText"/>
              <w:rPr>
                <w:rStyle w:val="A0"/>
                <w:color w:val="auto"/>
              </w:rPr>
            </w:pPr>
          </w:p>
          <w:p w14:paraId="112065EC" w14:textId="77777777" w:rsidR="00A3738F" w:rsidRPr="00423D25" w:rsidRDefault="00A3738F" w:rsidP="00677C45">
            <w:pPr>
              <w:pStyle w:val="SfJBodyText"/>
            </w:pPr>
          </w:p>
        </w:tc>
      </w:tr>
      <w:tr w:rsidR="00423D25" w:rsidRPr="00423D25" w14:paraId="3FEBB46F" w14:textId="77777777" w:rsidTr="00677C45">
        <w:tc>
          <w:tcPr>
            <w:tcW w:w="132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5986BB75" w14:textId="77777777" w:rsidR="009B3E79" w:rsidRPr="00F354E7" w:rsidRDefault="006D34A2" w:rsidP="00677C45">
            <w:pPr>
              <w:pStyle w:val="SfJTableSideText"/>
              <w:rPr>
                <w:b/>
                <w:bCs/>
                <w:color w:val="auto"/>
              </w:rPr>
            </w:pPr>
            <w:r w:rsidRPr="00F354E7">
              <w:rPr>
                <w:b/>
                <w:bCs/>
                <w:color w:val="auto"/>
              </w:rPr>
              <w:t>ULN</w:t>
            </w:r>
          </w:p>
        </w:tc>
        <w:tc>
          <w:tcPr>
            <w:tcW w:w="367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vAlign w:val="center"/>
          </w:tcPr>
          <w:p w14:paraId="20D24D99" w14:textId="77777777" w:rsidR="009B3E79" w:rsidRPr="00423D25" w:rsidRDefault="009B3E79" w:rsidP="00677C45">
            <w:pPr>
              <w:pStyle w:val="SfJBodyText"/>
              <w:rPr>
                <w:rStyle w:val="A0"/>
                <w:color w:val="auto"/>
              </w:rPr>
            </w:pPr>
          </w:p>
          <w:p w14:paraId="3EF7B51B" w14:textId="77777777" w:rsidR="009B3E79" w:rsidRPr="00423D25" w:rsidRDefault="009B3E79" w:rsidP="00677C45">
            <w:pPr>
              <w:pStyle w:val="SfJBodyText"/>
            </w:pPr>
          </w:p>
        </w:tc>
      </w:tr>
      <w:tr w:rsidR="00281A3D" w:rsidRPr="00423D25" w14:paraId="1955CD0E" w14:textId="77777777" w:rsidTr="00281A3D">
        <w:trPr>
          <w:trHeight w:val="510"/>
        </w:trPr>
        <w:tc>
          <w:tcPr>
            <w:tcW w:w="132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6DD17B1B" w14:textId="00F14BB9" w:rsidR="00281A3D" w:rsidRPr="00281A3D" w:rsidRDefault="00281A3D" w:rsidP="00281A3D">
            <w:pPr>
              <w:pStyle w:val="SfJTableSideText"/>
              <w:rPr>
                <w:b/>
                <w:bCs/>
                <w:color w:val="auto"/>
              </w:rPr>
            </w:pPr>
            <w:r w:rsidRPr="00281A3D">
              <w:rPr>
                <w:b/>
                <w:color w:val="auto"/>
              </w:rPr>
              <w:t>Assessor Name</w:t>
            </w:r>
          </w:p>
        </w:tc>
        <w:tc>
          <w:tcPr>
            <w:tcW w:w="367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vAlign w:val="center"/>
          </w:tcPr>
          <w:p w14:paraId="186C99D2" w14:textId="77777777" w:rsidR="00281A3D" w:rsidRPr="00423D25" w:rsidRDefault="00281A3D" w:rsidP="00281A3D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281A3D" w:rsidRPr="00423D25" w14:paraId="16F5A196" w14:textId="77777777" w:rsidTr="00281A3D">
        <w:trPr>
          <w:trHeight w:val="510"/>
        </w:trPr>
        <w:tc>
          <w:tcPr>
            <w:tcW w:w="132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6244CEB6" w14:textId="43F2B92C" w:rsidR="00281A3D" w:rsidRPr="00281A3D" w:rsidRDefault="00281A3D" w:rsidP="00281A3D">
            <w:pPr>
              <w:pStyle w:val="SfJTableSideText"/>
              <w:rPr>
                <w:b/>
                <w:bCs/>
                <w:color w:val="auto"/>
              </w:rPr>
            </w:pPr>
            <w:r w:rsidRPr="00281A3D">
              <w:rPr>
                <w:b/>
                <w:color w:val="auto"/>
              </w:rPr>
              <w:t xml:space="preserve">Tutor Name </w:t>
            </w:r>
            <w:r w:rsidRPr="00281A3D">
              <w:rPr>
                <w:bCs/>
                <w:color w:val="auto"/>
                <w:sz w:val="20"/>
                <w:szCs w:val="20"/>
              </w:rPr>
              <w:t>(if different from assessor)</w:t>
            </w:r>
            <w:r w:rsidRPr="00281A3D">
              <w:rPr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367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vAlign w:val="center"/>
          </w:tcPr>
          <w:p w14:paraId="04BB0D30" w14:textId="77777777" w:rsidR="00281A3D" w:rsidRPr="00423D25" w:rsidRDefault="00281A3D" w:rsidP="00281A3D">
            <w:pPr>
              <w:pStyle w:val="SfJBodyText"/>
              <w:rPr>
                <w:rStyle w:val="A0"/>
                <w:color w:val="auto"/>
              </w:rPr>
            </w:pPr>
          </w:p>
        </w:tc>
      </w:tr>
    </w:tbl>
    <w:p w14:paraId="5075E82E" w14:textId="77777777" w:rsidR="009B3E79" w:rsidRPr="00423D25" w:rsidRDefault="009B3E79" w:rsidP="009B3E79">
      <w:pPr>
        <w:pStyle w:val="SfJTableSideText"/>
        <w:rPr>
          <w:color w:val="auto"/>
        </w:rPr>
      </w:pPr>
    </w:p>
    <w:p w14:paraId="56590F17" w14:textId="77777777" w:rsidR="006D34A2" w:rsidRPr="00423D25" w:rsidRDefault="006D34A2" w:rsidP="009B3E79">
      <w:pPr>
        <w:pStyle w:val="SfJTableSideText"/>
        <w:rPr>
          <w:color w:val="auto"/>
          <w:sz w:val="16"/>
          <w:szCs w:val="16"/>
        </w:rPr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549"/>
        <w:gridCol w:w="7079"/>
      </w:tblGrid>
      <w:tr w:rsidR="00423D25" w:rsidRPr="00423D25" w14:paraId="0D3B3B79" w14:textId="77777777" w:rsidTr="00603F51">
        <w:tc>
          <w:tcPr>
            <w:tcW w:w="5000" w:type="pct"/>
            <w:gridSpan w:val="2"/>
            <w:tcBorders>
              <w:top w:val="single" w:sz="4" w:space="0" w:color="46166B"/>
              <w:bottom w:val="single" w:sz="4" w:space="0" w:color="46166B"/>
            </w:tcBorders>
            <w:shd w:val="clear" w:color="auto" w:fill="6D6E71"/>
          </w:tcPr>
          <w:p w14:paraId="1B1EF21E" w14:textId="0621FB7A" w:rsidR="006D34A2" w:rsidRDefault="006D34A2" w:rsidP="00576B66">
            <w:pPr>
              <w:pStyle w:val="SfJTableHeading"/>
              <w:rPr>
                <w:rStyle w:val="A0"/>
                <w:color w:val="FFFFFF"/>
              </w:rPr>
            </w:pPr>
            <w:r>
              <w:rPr>
                <w:rStyle w:val="A0"/>
                <w:color w:val="FFFFFF"/>
              </w:rPr>
              <w:t>Centre Details</w:t>
            </w:r>
          </w:p>
        </w:tc>
      </w:tr>
      <w:tr w:rsidR="00423D25" w:rsidRPr="00423D25" w14:paraId="30BE3B35" w14:textId="77777777" w:rsidTr="00677C45">
        <w:tc>
          <w:tcPr>
            <w:tcW w:w="1324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34654AE1" w14:textId="4744B80A" w:rsidR="006D34A2" w:rsidRPr="00F354E7" w:rsidRDefault="006D34A2" w:rsidP="00677C45">
            <w:pPr>
              <w:pStyle w:val="SfJTableSideText"/>
              <w:rPr>
                <w:b/>
                <w:bCs/>
                <w:color w:val="auto"/>
              </w:rPr>
            </w:pPr>
            <w:r w:rsidRPr="00F354E7">
              <w:rPr>
                <w:b/>
                <w:bCs/>
                <w:color w:val="auto"/>
              </w:rPr>
              <w:t xml:space="preserve">Centre </w:t>
            </w:r>
            <w:r w:rsidR="007879F5" w:rsidRPr="00F354E7">
              <w:rPr>
                <w:b/>
                <w:bCs/>
                <w:color w:val="auto"/>
              </w:rPr>
              <w:t>N</w:t>
            </w:r>
            <w:r w:rsidRPr="00F354E7">
              <w:rPr>
                <w:b/>
                <w:bCs/>
                <w:color w:val="auto"/>
              </w:rPr>
              <w:t>ame</w:t>
            </w:r>
          </w:p>
        </w:tc>
        <w:tc>
          <w:tcPr>
            <w:tcW w:w="367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2CF65CE0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  <w:p w14:paraId="0255CDA1" w14:textId="77777777" w:rsidR="006D34A2" w:rsidRPr="00423D25" w:rsidRDefault="006D34A2" w:rsidP="00677C45">
            <w:pPr>
              <w:pStyle w:val="SfJBodyText"/>
            </w:pPr>
          </w:p>
        </w:tc>
      </w:tr>
      <w:tr w:rsidR="00423D25" w:rsidRPr="00423D25" w14:paraId="5A921F55" w14:textId="77777777" w:rsidTr="00677C45">
        <w:tc>
          <w:tcPr>
            <w:tcW w:w="1324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0CF2300F" w14:textId="075257E9" w:rsidR="006D34A2" w:rsidRPr="00F354E7" w:rsidRDefault="006D34A2" w:rsidP="00677C45">
            <w:pPr>
              <w:pStyle w:val="SfJTableSideText"/>
              <w:rPr>
                <w:b/>
                <w:bCs/>
                <w:color w:val="auto"/>
              </w:rPr>
            </w:pPr>
            <w:r w:rsidRPr="00F354E7">
              <w:rPr>
                <w:b/>
                <w:bCs/>
                <w:color w:val="auto"/>
              </w:rPr>
              <w:t xml:space="preserve">Centre </w:t>
            </w:r>
            <w:r w:rsidR="007879F5" w:rsidRPr="00F354E7">
              <w:rPr>
                <w:b/>
                <w:bCs/>
                <w:color w:val="auto"/>
              </w:rPr>
              <w:t>N</w:t>
            </w:r>
            <w:r w:rsidRPr="00F354E7">
              <w:rPr>
                <w:b/>
                <w:bCs/>
                <w:color w:val="auto"/>
              </w:rPr>
              <w:t>umber</w:t>
            </w:r>
          </w:p>
        </w:tc>
        <w:tc>
          <w:tcPr>
            <w:tcW w:w="367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422A64B9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  <w:p w14:paraId="6F66ECAA" w14:textId="77777777" w:rsidR="006D34A2" w:rsidRPr="00423D25" w:rsidRDefault="006D34A2" w:rsidP="00677C45">
            <w:pPr>
              <w:pStyle w:val="SfJBodyText"/>
            </w:pPr>
          </w:p>
        </w:tc>
      </w:tr>
    </w:tbl>
    <w:p w14:paraId="32C8D72C" w14:textId="77777777" w:rsidR="006D34A2" w:rsidRPr="00423D25" w:rsidRDefault="006D34A2" w:rsidP="009B3E79">
      <w:pPr>
        <w:pStyle w:val="SfJTableSideText"/>
        <w:rPr>
          <w:color w:val="auto"/>
          <w:sz w:val="16"/>
          <w:szCs w:val="16"/>
        </w:rPr>
      </w:pPr>
    </w:p>
    <w:p w14:paraId="5DF37DE9" w14:textId="77777777" w:rsidR="006D34A2" w:rsidRPr="00423D25" w:rsidRDefault="006D34A2" w:rsidP="009B3E79">
      <w:pPr>
        <w:pStyle w:val="SfJTableSideText"/>
        <w:rPr>
          <w:color w:val="auto"/>
        </w:rPr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550"/>
        <w:gridCol w:w="3539"/>
        <w:gridCol w:w="3539"/>
      </w:tblGrid>
      <w:tr w:rsidR="00423D25" w:rsidRPr="00423D25" w14:paraId="578A7B5F" w14:textId="77777777" w:rsidTr="00603F51">
        <w:tc>
          <w:tcPr>
            <w:tcW w:w="5000" w:type="pct"/>
            <w:gridSpan w:val="3"/>
            <w:tcBorders>
              <w:top w:val="single" w:sz="4" w:space="0" w:color="46166B"/>
              <w:bottom w:val="single" w:sz="4" w:space="0" w:color="46166B"/>
            </w:tcBorders>
            <w:shd w:val="clear" w:color="auto" w:fill="6D6E71"/>
          </w:tcPr>
          <w:p w14:paraId="60B6954C" w14:textId="2F2E56DE" w:rsidR="006D34A2" w:rsidRDefault="006D34A2" w:rsidP="00576B66">
            <w:pPr>
              <w:pStyle w:val="SfJTableHeading"/>
              <w:rPr>
                <w:rStyle w:val="A0"/>
                <w:color w:val="FFFFFF"/>
              </w:rPr>
            </w:pPr>
            <w:r>
              <w:rPr>
                <w:rStyle w:val="A0"/>
                <w:color w:val="FFFFFF"/>
              </w:rPr>
              <w:t>Qualification Details</w:t>
            </w:r>
          </w:p>
        </w:tc>
      </w:tr>
      <w:tr w:rsidR="00423D25" w:rsidRPr="00423D25" w14:paraId="12B34BE4" w14:textId="77777777" w:rsidTr="00677C45">
        <w:tc>
          <w:tcPr>
            <w:tcW w:w="1324" w:type="pct"/>
            <w:tcBorders>
              <w:top w:val="single" w:sz="4" w:space="0" w:color="46166B"/>
              <w:bottom w:val="single" w:sz="6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76ABC187" w14:textId="01905678" w:rsidR="006D34A2" w:rsidRPr="00F354E7" w:rsidRDefault="006D34A2" w:rsidP="00677C45">
            <w:pPr>
              <w:pStyle w:val="SfJTableSideText"/>
              <w:rPr>
                <w:b/>
                <w:bCs/>
                <w:color w:val="auto"/>
              </w:rPr>
            </w:pPr>
            <w:r w:rsidRPr="00F354E7">
              <w:rPr>
                <w:b/>
                <w:bCs/>
                <w:color w:val="auto"/>
              </w:rPr>
              <w:t xml:space="preserve">Qualification </w:t>
            </w:r>
            <w:r w:rsidR="007879F5" w:rsidRPr="00F354E7">
              <w:rPr>
                <w:b/>
                <w:bCs/>
                <w:color w:val="auto"/>
              </w:rPr>
              <w:t>N</w:t>
            </w:r>
            <w:r w:rsidRPr="00F354E7">
              <w:rPr>
                <w:b/>
                <w:bCs/>
                <w:color w:val="auto"/>
              </w:rPr>
              <w:t>ame</w:t>
            </w:r>
          </w:p>
        </w:tc>
        <w:tc>
          <w:tcPr>
            <w:tcW w:w="3676" w:type="pct"/>
            <w:gridSpan w:val="2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362C45F7" w14:textId="77777777" w:rsidR="006D34A2" w:rsidRPr="00423D25" w:rsidRDefault="006D34A2" w:rsidP="00576B66">
            <w:pPr>
              <w:pStyle w:val="SfJBodyText"/>
              <w:rPr>
                <w:rStyle w:val="A0"/>
                <w:color w:val="auto"/>
              </w:rPr>
            </w:pPr>
          </w:p>
          <w:p w14:paraId="5B84DA30" w14:textId="77777777" w:rsidR="006D34A2" w:rsidRPr="00423D25" w:rsidRDefault="006D34A2" w:rsidP="00576B66">
            <w:pPr>
              <w:pStyle w:val="SfJBodyText"/>
            </w:pPr>
          </w:p>
        </w:tc>
      </w:tr>
      <w:tr w:rsidR="00423D25" w:rsidRPr="00423D25" w14:paraId="2175AA5D" w14:textId="77777777" w:rsidTr="00677C45">
        <w:trPr>
          <w:trHeight w:val="510"/>
        </w:trPr>
        <w:tc>
          <w:tcPr>
            <w:tcW w:w="1324" w:type="pct"/>
            <w:vMerge w:val="restart"/>
            <w:tcBorders>
              <w:top w:val="single" w:sz="4" w:space="0" w:color="46166B"/>
              <w:bottom w:val="single" w:sz="6" w:space="0" w:color="46166B"/>
              <w:right w:val="single" w:sz="4" w:space="0" w:color="46166B"/>
            </w:tcBorders>
            <w:shd w:val="clear" w:color="auto" w:fill="CBCCCE"/>
          </w:tcPr>
          <w:p w14:paraId="03732540" w14:textId="706F6B05" w:rsidR="006D34A2" w:rsidRPr="00F354E7" w:rsidRDefault="006D34A2" w:rsidP="00576B66">
            <w:pPr>
              <w:pStyle w:val="SfJTableSideText"/>
              <w:rPr>
                <w:b/>
                <w:bCs/>
                <w:color w:val="auto"/>
              </w:rPr>
            </w:pPr>
            <w:r w:rsidRPr="00F354E7">
              <w:rPr>
                <w:b/>
                <w:bCs/>
                <w:color w:val="auto"/>
              </w:rPr>
              <w:t xml:space="preserve">List of all </w:t>
            </w:r>
            <w:r w:rsidR="00F354E7" w:rsidRPr="00F354E7">
              <w:rPr>
                <w:b/>
                <w:bCs/>
                <w:color w:val="auto"/>
              </w:rPr>
              <w:t>U</w:t>
            </w:r>
            <w:r w:rsidRPr="00F354E7">
              <w:rPr>
                <w:b/>
                <w:bCs/>
                <w:color w:val="auto"/>
              </w:rPr>
              <w:t>nits</w:t>
            </w: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7368BD4C" w14:textId="58738FA6" w:rsidR="006D34A2" w:rsidRPr="00F354E7" w:rsidRDefault="006D34A2" w:rsidP="00677C45">
            <w:pPr>
              <w:pStyle w:val="SfJBodyText"/>
              <w:rPr>
                <w:rStyle w:val="A0"/>
                <w:b/>
                <w:bCs/>
                <w:color w:val="auto"/>
              </w:rPr>
            </w:pPr>
            <w:r w:rsidRPr="00F354E7">
              <w:rPr>
                <w:rStyle w:val="A0"/>
                <w:b/>
                <w:bCs/>
                <w:color w:val="auto"/>
              </w:rPr>
              <w:t xml:space="preserve">Unit </w:t>
            </w:r>
            <w:r w:rsidR="00F354E7" w:rsidRPr="00F354E7">
              <w:rPr>
                <w:rStyle w:val="A0"/>
                <w:b/>
                <w:bCs/>
                <w:color w:val="auto"/>
              </w:rPr>
              <w:t>N</w:t>
            </w:r>
            <w:r w:rsidRPr="00F354E7">
              <w:rPr>
                <w:rStyle w:val="A0"/>
                <w:b/>
                <w:bCs/>
                <w:color w:val="auto"/>
              </w:rPr>
              <w:t>umber</w:t>
            </w: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0334F3B2" w14:textId="0635702B" w:rsidR="006D34A2" w:rsidRPr="00F354E7" w:rsidRDefault="006D34A2" w:rsidP="00677C45">
            <w:pPr>
              <w:pStyle w:val="SfJBodyText"/>
              <w:rPr>
                <w:b/>
                <w:bCs/>
              </w:rPr>
            </w:pPr>
            <w:r w:rsidRPr="00F354E7">
              <w:rPr>
                <w:b/>
                <w:bCs/>
              </w:rPr>
              <w:t xml:space="preserve">Unit </w:t>
            </w:r>
            <w:r w:rsidR="00F354E7" w:rsidRPr="00F354E7">
              <w:rPr>
                <w:b/>
                <w:bCs/>
              </w:rPr>
              <w:t>N</w:t>
            </w:r>
            <w:r w:rsidRPr="00F354E7">
              <w:rPr>
                <w:b/>
                <w:bCs/>
              </w:rPr>
              <w:t>ame</w:t>
            </w:r>
          </w:p>
        </w:tc>
      </w:tr>
      <w:tr w:rsidR="00423D25" w:rsidRPr="00423D25" w14:paraId="1A2F8CA3" w14:textId="77777777" w:rsidTr="00677C45">
        <w:trPr>
          <w:trHeight w:val="510"/>
        </w:trPr>
        <w:tc>
          <w:tcPr>
            <w:tcW w:w="1324" w:type="pct"/>
            <w:vMerge/>
            <w:tcBorders>
              <w:top w:val="single" w:sz="4" w:space="0" w:color="46166B"/>
              <w:bottom w:val="single" w:sz="6" w:space="0" w:color="46166B"/>
              <w:right w:val="single" w:sz="4" w:space="0" w:color="46166B"/>
            </w:tcBorders>
            <w:shd w:val="clear" w:color="auto" w:fill="CBCCCE"/>
          </w:tcPr>
          <w:p w14:paraId="3A157C31" w14:textId="77777777" w:rsidR="006D34A2" w:rsidRPr="00423D25" w:rsidRDefault="006D34A2" w:rsidP="00576B66">
            <w:pPr>
              <w:pStyle w:val="SfJTableSideText"/>
              <w:rPr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6BFD9051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9966863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423D25" w:rsidRPr="00423D25" w14:paraId="58FAA613" w14:textId="77777777" w:rsidTr="00677C45">
        <w:trPr>
          <w:trHeight w:val="510"/>
        </w:trPr>
        <w:tc>
          <w:tcPr>
            <w:tcW w:w="1324" w:type="pct"/>
            <w:vMerge/>
            <w:tcBorders>
              <w:top w:val="single" w:sz="4" w:space="0" w:color="46166B"/>
              <w:bottom w:val="single" w:sz="6" w:space="0" w:color="46166B"/>
              <w:right w:val="single" w:sz="4" w:space="0" w:color="46166B"/>
            </w:tcBorders>
            <w:shd w:val="clear" w:color="auto" w:fill="CBCCCE"/>
          </w:tcPr>
          <w:p w14:paraId="2D3307A2" w14:textId="77777777" w:rsidR="006D34A2" w:rsidRPr="00423D25" w:rsidRDefault="006D34A2" w:rsidP="00576B66">
            <w:pPr>
              <w:pStyle w:val="SfJTableSideText"/>
              <w:rPr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58A304E2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0FF30AA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423D25" w:rsidRPr="00423D25" w14:paraId="3B5E5B89" w14:textId="77777777" w:rsidTr="00677C45">
        <w:trPr>
          <w:trHeight w:val="510"/>
        </w:trPr>
        <w:tc>
          <w:tcPr>
            <w:tcW w:w="1324" w:type="pct"/>
            <w:vMerge/>
            <w:tcBorders>
              <w:top w:val="single" w:sz="4" w:space="0" w:color="46166B"/>
              <w:bottom w:val="single" w:sz="6" w:space="0" w:color="46166B"/>
              <w:right w:val="single" w:sz="4" w:space="0" w:color="46166B"/>
            </w:tcBorders>
            <w:shd w:val="clear" w:color="auto" w:fill="CBCCCE"/>
          </w:tcPr>
          <w:p w14:paraId="22C20936" w14:textId="77777777" w:rsidR="006D34A2" w:rsidRPr="00423D25" w:rsidRDefault="006D34A2" w:rsidP="00576B66">
            <w:pPr>
              <w:pStyle w:val="SfJTableSideText"/>
              <w:rPr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4D41F1E9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5EA5F7E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423D25" w:rsidRPr="00423D25" w14:paraId="261EF1C2" w14:textId="77777777" w:rsidTr="00677C45">
        <w:trPr>
          <w:trHeight w:val="510"/>
        </w:trPr>
        <w:tc>
          <w:tcPr>
            <w:tcW w:w="1324" w:type="pct"/>
            <w:vMerge/>
            <w:tcBorders>
              <w:top w:val="single" w:sz="4" w:space="0" w:color="46166B"/>
              <w:bottom w:val="single" w:sz="6" w:space="0" w:color="46166B"/>
              <w:right w:val="single" w:sz="4" w:space="0" w:color="46166B"/>
            </w:tcBorders>
            <w:shd w:val="clear" w:color="auto" w:fill="CBCCCE"/>
          </w:tcPr>
          <w:p w14:paraId="2DEA6CDD" w14:textId="77777777" w:rsidR="006D34A2" w:rsidRPr="00423D25" w:rsidRDefault="006D34A2" w:rsidP="00576B66">
            <w:pPr>
              <w:pStyle w:val="SfJTableSideText"/>
              <w:rPr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EAD74D2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5F67A482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423D25" w:rsidRPr="00423D25" w14:paraId="640686E3" w14:textId="77777777" w:rsidTr="00677C45">
        <w:trPr>
          <w:trHeight w:val="510"/>
        </w:trPr>
        <w:tc>
          <w:tcPr>
            <w:tcW w:w="1324" w:type="pct"/>
            <w:vMerge/>
            <w:tcBorders>
              <w:top w:val="single" w:sz="4" w:space="0" w:color="46166B"/>
              <w:bottom w:val="single" w:sz="6" w:space="0" w:color="46166B"/>
              <w:right w:val="single" w:sz="4" w:space="0" w:color="46166B"/>
            </w:tcBorders>
            <w:shd w:val="clear" w:color="auto" w:fill="CBCCCE"/>
          </w:tcPr>
          <w:p w14:paraId="0C2D73D9" w14:textId="77777777" w:rsidR="006D34A2" w:rsidRPr="00423D25" w:rsidRDefault="006D34A2" w:rsidP="00576B66">
            <w:pPr>
              <w:pStyle w:val="SfJTableSideText"/>
              <w:rPr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1E746875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2D80361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423D25" w:rsidRPr="00423D25" w14:paraId="302A0943" w14:textId="77777777" w:rsidTr="00677C45">
        <w:trPr>
          <w:trHeight w:val="510"/>
        </w:trPr>
        <w:tc>
          <w:tcPr>
            <w:tcW w:w="1324" w:type="pct"/>
            <w:vMerge/>
            <w:tcBorders>
              <w:top w:val="single" w:sz="4" w:space="0" w:color="46166B"/>
              <w:bottom w:val="single" w:sz="6" w:space="0" w:color="46166B"/>
              <w:right w:val="single" w:sz="4" w:space="0" w:color="46166B"/>
            </w:tcBorders>
            <w:shd w:val="clear" w:color="auto" w:fill="CBCCCE"/>
          </w:tcPr>
          <w:p w14:paraId="6971ACF8" w14:textId="77777777" w:rsidR="006D34A2" w:rsidRPr="00423D25" w:rsidRDefault="006D34A2" w:rsidP="00576B66">
            <w:pPr>
              <w:pStyle w:val="SfJTableSideText"/>
              <w:rPr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8AFA471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5448189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423D25" w:rsidRPr="00423D25" w14:paraId="4810660A" w14:textId="77777777" w:rsidTr="00677C45">
        <w:trPr>
          <w:trHeight w:val="510"/>
        </w:trPr>
        <w:tc>
          <w:tcPr>
            <w:tcW w:w="1324" w:type="pct"/>
            <w:vMerge/>
            <w:tcBorders>
              <w:top w:val="single" w:sz="4" w:space="0" w:color="46166B"/>
              <w:bottom w:val="single" w:sz="6" w:space="0" w:color="46166B"/>
              <w:right w:val="single" w:sz="4" w:space="0" w:color="46166B"/>
            </w:tcBorders>
            <w:shd w:val="clear" w:color="auto" w:fill="CBCCCE"/>
          </w:tcPr>
          <w:p w14:paraId="57B2146C" w14:textId="77777777" w:rsidR="006D34A2" w:rsidRPr="00423D25" w:rsidRDefault="006D34A2" w:rsidP="00576B66">
            <w:pPr>
              <w:pStyle w:val="SfJTableSideText"/>
              <w:rPr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63F4448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442B3155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423D25" w:rsidRPr="00423D25" w14:paraId="61358072" w14:textId="77777777" w:rsidTr="00677C45">
        <w:trPr>
          <w:trHeight w:val="510"/>
        </w:trPr>
        <w:tc>
          <w:tcPr>
            <w:tcW w:w="1324" w:type="pct"/>
            <w:vMerge/>
            <w:tcBorders>
              <w:top w:val="single" w:sz="4" w:space="0" w:color="46166B"/>
              <w:bottom w:val="single" w:sz="6" w:space="0" w:color="46166B"/>
              <w:right w:val="single" w:sz="4" w:space="0" w:color="46166B"/>
            </w:tcBorders>
            <w:shd w:val="clear" w:color="auto" w:fill="CBCCCE"/>
          </w:tcPr>
          <w:p w14:paraId="38277782" w14:textId="77777777" w:rsidR="006D34A2" w:rsidRPr="00423D25" w:rsidRDefault="006D34A2" w:rsidP="00576B66">
            <w:pPr>
              <w:pStyle w:val="SfJTableSideText"/>
              <w:rPr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434CA47B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6E4ED45A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423D25" w:rsidRPr="00423D25" w14:paraId="7D1C77DC" w14:textId="77777777" w:rsidTr="00677C45">
        <w:trPr>
          <w:trHeight w:val="510"/>
        </w:trPr>
        <w:tc>
          <w:tcPr>
            <w:tcW w:w="1324" w:type="pct"/>
            <w:vMerge/>
            <w:tcBorders>
              <w:top w:val="single" w:sz="4" w:space="0" w:color="46166B"/>
              <w:bottom w:val="single" w:sz="6" w:space="0" w:color="46166B"/>
              <w:right w:val="single" w:sz="4" w:space="0" w:color="46166B"/>
            </w:tcBorders>
            <w:shd w:val="clear" w:color="auto" w:fill="CBCCCE"/>
          </w:tcPr>
          <w:p w14:paraId="5C8D8A13" w14:textId="77777777" w:rsidR="006D34A2" w:rsidRPr="00423D25" w:rsidRDefault="006D34A2" w:rsidP="00576B66">
            <w:pPr>
              <w:pStyle w:val="SfJTableSideText"/>
              <w:rPr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68FAF8C4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F265875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423D25" w:rsidRPr="00423D25" w14:paraId="3A14592F" w14:textId="77777777" w:rsidTr="00677C45">
        <w:trPr>
          <w:trHeight w:val="510"/>
        </w:trPr>
        <w:tc>
          <w:tcPr>
            <w:tcW w:w="1324" w:type="pct"/>
            <w:vMerge/>
            <w:tcBorders>
              <w:top w:val="single" w:sz="4" w:space="0" w:color="46166B"/>
              <w:bottom w:val="single" w:sz="6" w:space="0" w:color="46166B"/>
              <w:right w:val="single" w:sz="4" w:space="0" w:color="46166B"/>
            </w:tcBorders>
            <w:shd w:val="clear" w:color="auto" w:fill="CBCCCE"/>
          </w:tcPr>
          <w:p w14:paraId="482F40C3" w14:textId="77777777" w:rsidR="006D34A2" w:rsidRPr="00423D25" w:rsidRDefault="006D34A2" w:rsidP="00576B66">
            <w:pPr>
              <w:pStyle w:val="SfJTableSideText"/>
              <w:rPr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69478F9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8F1AA06" w14:textId="77777777" w:rsidR="006D34A2" w:rsidRPr="00423D25" w:rsidRDefault="006D34A2" w:rsidP="00677C45">
            <w:pPr>
              <w:pStyle w:val="SfJBodyText"/>
              <w:rPr>
                <w:rStyle w:val="A0"/>
                <w:color w:val="auto"/>
              </w:rPr>
            </w:pPr>
          </w:p>
        </w:tc>
      </w:tr>
    </w:tbl>
    <w:p w14:paraId="1265046A" w14:textId="7280CB9E" w:rsidR="006D34A2" w:rsidRPr="00423D25" w:rsidRDefault="00386B65" w:rsidP="00603F51">
      <w:pPr>
        <w:pStyle w:val="SfJTableSideText"/>
        <w:tabs>
          <w:tab w:val="left" w:pos="4275"/>
        </w:tabs>
        <w:rPr>
          <w:color w:val="auto"/>
        </w:rPr>
      </w:pPr>
      <w:r>
        <w:rPr>
          <w:color w:val="auto"/>
        </w:rPr>
        <w:tab/>
      </w:r>
    </w:p>
    <w:p w14:paraId="52EF62D1" w14:textId="77777777" w:rsidR="00E91129" w:rsidRDefault="00E91129">
      <w:r>
        <w:rPr>
          <w:b/>
        </w:rPr>
        <w:br w:type="page"/>
      </w: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1983"/>
        <w:gridCol w:w="2973"/>
        <w:gridCol w:w="1839"/>
        <w:gridCol w:w="2833"/>
      </w:tblGrid>
      <w:tr w:rsidR="00423D25" w:rsidRPr="00423D25" w14:paraId="7A86253C" w14:textId="77777777" w:rsidTr="007F7762">
        <w:tc>
          <w:tcPr>
            <w:tcW w:w="5000" w:type="pct"/>
            <w:gridSpan w:val="4"/>
            <w:tcBorders>
              <w:top w:val="single" w:sz="4" w:space="0" w:color="46166B"/>
              <w:bottom w:val="single" w:sz="4" w:space="0" w:color="46166B"/>
            </w:tcBorders>
            <w:shd w:val="clear" w:color="auto" w:fill="6D6E71"/>
          </w:tcPr>
          <w:p w14:paraId="350ACDCE" w14:textId="01C08D0A" w:rsidR="006D34A2" w:rsidRDefault="006D34A2" w:rsidP="00576B66">
            <w:pPr>
              <w:pStyle w:val="SfJTableHeading"/>
              <w:rPr>
                <w:rStyle w:val="A0"/>
                <w:color w:val="FFFFFF"/>
              </w:rPr>
            </w:pPr>
            <w:r>
              <w:rPr>
                <w:rStyle w:val="A0"/>
                <w:color w:val="FFFFFF"/>
              </w:rPr>
              <w:lastRenderedPageBreak/>
              <w:t>Learner Declaration</w:t>
            </w:r>
          </w:p>
        </w:tc>
      </w:tr>
      <w:tr w:rsidR="00423D25" w:rsidRPr="00423D25" w14:paraId="7BB65A51" w14:textId="77777777" w:rsidTr="007014D4">
        <w:tc>
          <w:tcPr>
            <w:tcW w:w="5000" w:type="pct"/>
            <w:gridSpan w:val="4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B500774" w14:textId="77777777" w:rsidR="00797661" w:rsidRDefault="006D34A2" w:rsidP="00576B66">
            <w:pPr>
              <w:pStyle w:val="SfJBodyText"/>
              <w:rPr>
                <w:rFonts w:cs="Arial"/>
              </w:rPr>
            </w:pPr>
            <w:r w:rsidRPr="00423D25">
              <w:rPr>
                <w:rFonts w:cs="Arial"/>
              </w:rPr>
              <w:t>I confirm that</w:t>
            </w:r>
            <w:r w:rsidR="00797661">
              <w:rPr>
                <w:rFonts w:cs="Arial"/>
              </w:rPr>
              <w:t>:</w:t>
            </w:r>
          </w:p>
          <w:p w14:paraId="69392256" w14:textId="58D11F5E" w:rsidR="006D34A2" w:rsidRPr="008C4A14" w:rsidRDefault="006D34A2" w:rsidP="00797661">
            <w:pPr>
              <w:pStyle w:val="SfJBodyText"/>
              <w:numPr>
                <w:ilvl w:val="0"/>
                <w:numId w:val="5"/>
              </w:numPr>
            </w:pPr>
            <w:r w:rsidRPr="00423D25">
              <w:rPr>
                <w:rFonts w:cs="Arial"/>
              </w:rPr>
              <w:t>all the evidence I have submitted is authentic - i.e. the work produced as evidence is my own and all supporting evidence relates directly to my own work and not the work of someone else</w:t>
            </w:r>
          </w:p>
          <w:p w14:paraId="71BB05BF" w14:textId="77777777" w:rsidR="00251187" w:rsidRDefault="008C4A14" w:rsidP="00251187">
            <w:pPr>
              <w:pStyle w:val="SfJBodyText"/>
              <w:numPr>
                <w:ilvl w:val="0"/>
                <w:numId w:val="5"/>
              </w:numPr>
            </w:pPr>
            <w:r>
              <w:t xml:space="preserve">I understand that my results may be invalidated </w:t>
            </w:r>
            <w:r w:rsidR="0099413D">
              <w:t>if I have submitted evidence that does not belong to me</w:t>
            </w:r>
          </w:p>
          <w:p w14:paraId="2AB0DBF3" w14:textId="77777777" w:rsidR="00251187" w:rsidRDefault="000130AB" w:rsidP="00251187">
            <w:pPr>
              <w:pStyle w:val="SfJBodyText"/>
              <w:numPr>
                <w:ilvl w:val="0"/>
                <w:numId w:val="5"/>
              </w:numPr>
            </w:pPr>
            <w:r>
              <w:t>a</w:t>
            </w:r>
            <w:r w:rsidR="00251187">
              <w:t xml:space="preserve">ll evidence submitted </w:t>
            </w:r>
            <w:r>
              <w:t>towards my SFJ Awards qualification is current</w:t>
            </w:r>
          </w:p>
          <w:p w14:paraId="0B489CDC" w14:textId="1CC0122F" w:rsidR="000130AB" w:rsidRPr="00423D25" w:rsidRDefault="000130AB" w:rsidP="000130AB">
            <w:pPr>
              <w:pStyle w:val="SfJBodyText"/>
            </w:pPr>
          </w:p>
        </w:tc>
      </w:tr>
      <w:tr w:rsidR="00423D25" w:rsidRPr="00423D25" w14:paraId="5E6C8E99" w14:textId="77777777" w:rsidTr="007F7762">
        <w:tc>
          <w:tcPr>
            <w:tcW w:w="103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1DE2EC41" w14:textId="468DBFD2" w:rsidR="006D34A2" w:rsidRPr="00FB5C21" w:rsidRDefault="006D34A2" w:rsidP="007F7762">
            <w:pPr>
              <w:pStyle w:val="SfJTableSideText"/>
              <w:rPr>
                <w:b/>
                <w:bCs/>
                <w:color w:val="auto"/>
              </w:rPr>
            </w:pPr>
            <w:r w:rsidRPr="00FB5C21">
              <w:rPr>
                <w:b/>
                <w:bCs/>
                <w:color w:val="auto"/>
              </w:rPr>
              <w:t>Learner</w:t>
            </w:r>
            <w:r w:rsidR="00FB5C21">
              <w:rPr>
                <w:b/>
                <w:bCs/>
                <w:color w:val="auto"/>
              </w:rPr>
              <w:t xml:space="preserve"> </w:t>
            </w:r>
            <w:r w:rsidRPr="00FB5C21">
              <w:rPr>
                <w:b/>
                <w:bCs/>
                <w:color w:val="auto"/>
              </w:rPr>
              <w:t>Signature</w:t>
            </w:r>
            <w:r w:rsidR="00FB5C21">
              <w:rPr>
                <w:b/>
                <w:bCs/>
                <w:color w:val="auto"/>
              </w:rPr>
              <w:t>:</w:t>
            </w:r>
          </w:p>
        </w:tc>
        <w:tc>
          <w:tcPr>
            <w:tcW w:w="3970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258E47FD" w14:textId="77777777" w:rsidR="006D34A2" w:rsidRPr="00423D25" w:rsidRDefault="006D34A2" w:rsidP="007F7762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</w:p>
        </w:tc>
      </w:tr>
      <w:tr w:rsidR="00423D25" w:rsidRPr="00423D25" w14:paraId="6136C5BE" w14:textId="77777777" w:rsidTr="007F7762">
        <w:tc>
          <w:tcPr>
            <w:tcW w:w="103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05A76DAF" w14:textId="4ACBE531" w:rsidR="006D34A2" w:rsidRPr="00FB5C21" w:rsidRDefault="006D34A2" w:rsidP="007F7762">
            <w:pPr>
              <w:pStyle w:val="SfJTableSideText"/>
              <w:rPr>
                <w:b/>
                <w:bCs/>
                <w:color w:val="auto"/>
              </w:rPr>
            </w:pPr>
            <w:r w:rsidRPr="00FB5C21">
              <w:rPr>
                <w:b/>
                <w:bCs/>
                <w:color w:val="auto"/>
              </w:rPr>
              <w:t>Learner</w:t>
            </w:r>
            <w:r w:rsidR="00000C9B" w:rsidRPr="00FB5C21">
              <w:rPr>
                <w:b/>
                <w:bCs/>
                <w:color w:val="auto"/>
              </w:rPr>
              <w:t xml:space="preserve"> </w:t>
            </w:r>
            <w:r w:rsidRPr="00FB5C21">
              <w:rPr>
                <w:b/>
                <w:bCs/>
                <w:color w:val="auto"/>
              </w:rPr>
              <w:t xml:space="preserve">Name </w:t>
            </w:r>
          </w:p>
          <w:p w14:paraId="1F7964F2" w14:textId="6025AD78" w:rsidR="006D34A2" w:rsidRPr="00FB5C21" w:rsidRDefault="006D34A2" w:rsidP="007F7762">
            <w:pPr>
              <w:pStyle w:val="SfJTableSideText"/>
              <w:rPr>
                <w:b/>
                <w:bCs/>
                <w:color w:val="auto"/>
              </w:rPr>
            </w:pPr>
            <w:r w:rsidRPr="00FB5C21">
              <w:rPr>
                <w:color w:val="auto"/>
                <w:sz w:val="20"/>
                <w:szCs w:val="20"/>
              </w:rPr>
              <w:t>(block capitals)</w:t>
            </w:r>
            <w:r w:rsidR="00FB5C21">
              <w:rPr>
                <w:b/>
                <w:bCs/>
                <w:color w:val="auto"/>
              </w:rPr>
              <w:t>:</w:t>
            </w:r>
          </w:p>
        </w:tc>
        <w:tc>
          <w:tcPr>
            <w:tcW w:w="154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F226AB7" w14:textId="77777777" w:rsidR="006D34A2" w:rsidRPr="00423D25" w:rsidRDefault="006D34A2" w:rsidP="007F7762">
            <w:pPr>
              <w:pStyle w:val="SfJTableSideText"/>
              <w:rPr>
                <w:color w:val="auto"/>
              </w:rPr>
            </w:pPr>
          </w:p>
        </w:tc>
        <w:tc>
          <w:tcPr>
            <w:tcW w:w="95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3664ADF2" w14:textId="434469B3" w:rsidR="006D34A2" w:rsidRPr="00FB5C21" w:rsidRDefault="006D34A2" w:rsidP="007F7762">
            <w:pPr>
              <w:pStyle w:val="SfJTableSideText"/>
              <w:rPr>
                <w:b/>
                <w:bCs/>
                <w:color w:val="auto"/>
              </w:rPr>
            </w:pPr>
            <w:r w:rsidRPr="00FB5C21">
              <w:rPr>
                <w:b/>
                <w:bCs/>
                <w:color w:val="auto"/>
              </w:rPr>
              <w:t>Date</w:t>
            </w:r>
            <w:r w:rsidR="00FB5C21">
              <w:rPr>
                <w:b/>
                <w:bCs/>
                <w:color w:val="auto"/>
              </w:rPr>
              <w:t>:</w:t>
            </w:r>
          </w:p>
        </w:tc>
        <w:tc>
          <w:tcPr>
            <w:tcW w:w="147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4F71F0FC" w14:textId="77777777" w:rsidR="006D34A2" w:rsidRPr="00423D25" w:rsidRDefault="006D34A2" w:rsidP="007F7762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</w:p>
        </w:tc>
      </w:tr>
    </w:tbl>
    <w:p w14:paraId="0D4CEDD5" w14:textId="77777777" w:rsidR="006D34A2" w:rsidRPr="00423D25" w:rsidRDefault="006D34A2" w:rsidP="009B3E79">
      <w:pPr>
        <w:pStyle w:val="SfJTableSideText"/>
        <w:rPr>
          <w:color w:val="auto"/>
        </w:rPr>
      </w:pPr>
    </w:p>
    <w:p w14:paraId="5B4CB5C1" w14:textId="77777777" w:rsidR="006D34A2" w:rsidRPr="00423D25" w:rsidRDefault="006D34A2" w:rsidP="009B3E79">
      <w:pPr>
        <w:pStyle w:val="SfJTableSideText"/>
        <w:rPr>
          <w:color w:val="auto"/>
        </w:rPr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1983"/>
        <w:gridCol w:w="2973"/>
        <w:gridCol w:w="1839"/>
        <w:gridCol w:w="2833"/>
      </w:tblGrid>
      <w:tr w:rsidR="00423D25" w:rsidRPr="00423D25" w14:paraId="7F782532" w14:textId="77777777" w:rsidTr="007F7762">
        <w:tc>
          <w:tcPr>
            <w:tcW w:w="5000" w:type="pct"/>
            <w:gridSpan w:val="4"/>
            <w:tcBorders>
              <w:top w:val="single" w:sz="4" w:space="0" w:color="46166B"/>
              <w:bottom w:val="single" w:sz="4" w:space="0" w:color="46166B"/>
            </w:tcBorders>
            <w:shd w:val="clear" w:color="auto" w:fill="6D6E71"/>
          </w:tcPr>
          <w:p w14:paraId="0C7F01E3" w14:textId="2E46D07A" w:rsidR="006D34A2" w:rsidRDefault="006D34A2" w:rsidP="00576B66">
            <w:pPr>
              <w:pStyle w:val="SfJTableHeading"/>
              <w:rPr>
                <w:rStyle w:val="A0"/>
                <w:color w:val="FFFFFF"/>
              </w:rPr>
            </w:pPr>
            <w:r>
              <w:rPr>
                <w:rStyle w:val="A0"/>
                <w:color w:val="FFFFFF"/>
              </w:rPr>
              <w:t>Assessor Declaration</w:t>
            </w:r>
          </w:p>
        </w:tc>
      </w:tr>
      <w:tr w:rsidR="00423D25" w:rsidRPr="00423D25" w14:paraId="45B68549" w14:textId="77777777" w:rsidTr="0016522C">
        <w:tc>
          <w:tcPr>
            <w:tcW w:w="5000" w:type="pct"/>
            <w:gridSpan w:val="4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F37F729" w14:textId="77777777" w:rsidR="006D34A2" w:rsidRPr="00423D25" w:rsidRDefault="006D34A2" w:rsidP="006D34A2">
            <w:pPr>
              <w:pStyle w:val="SfJBodyText"/>
              <w:rPr>
                <w:rFonts w:cs="Arial"/>
              </w:rPr>
            </w:pPr>
            <w:r w:rsidRPr="00423D25">
              <w:rPr>
                <w:rFonts w:cs="Arial"/>
              </w:rPr>
              <w:t>I confirm that:</w:t>
            </w:r>
          </w:p>
          <w:p w14:paraId="6111AD72" w14:textId="77777777" w:rsidR="006D34A2" w:rsidRPr="00423D25" w:rsidRDefault="006D34A2" w:rsidP="006D34A2">
            <w:pPr>
              <w:pStyle w:val="SfJBodyText"/>
              <w:rPr>
                <w:rFonts w:cs="Arial"/>
              </w:rPr>
            </w:pPr>
          </w:p>
          <w:p w14:paraId="7E37C82D" w14:textId="77777777" w:rsidR="006D34A2" w:rsidRPr="00423D25" w:rsidRDefault="006D34A2" w:rsidP="006D34A2">
            <w:pPr>
              <w:pStyle w:val="SfJBodyText"/>
              <w:numPr>
                <w:ilvl w:val="0"/>
                <w:numId w:val="4"/>
              </w:numPr>
              <w:rPr>
                <w:rFonts w:cs="Arial"/>
              </w:rPr>
            </w:pPr>
            <w:r w:rsidRPr="00423D25">
              <w:rPr>
                <w:rFonts w:cs="Arial"/>
              </w:rPr>
              <w:t>I have no personal interest in the outcomes of this assessment that would present a conflict of interest</w:t>
            </w:r>
          </w:p>
          <w:p w14:paraId="3D07576A" w14:textId="77777777" w:rsidR="006D34A2" w:rsidRPr="00423D25" w:rsidRDefault="006D34A2" w:rsidP="006D34A2">
            <w:pPr>
              <w:pStyle w:val="SfJBodyText"/>
              <w:numPr>
                <w:ilvl w:val="0"/>
                <w:numId w:val="4"/>
              </w:numPr>
              <w:rPr>
                <w:rFonts w:cs="Arial"/>
              </w:rPr>
            </w:pPr>
            <w:r w:rsidRPr="00423D25">
              <w:rPr>
                <w:rFonts w:cs="Arial"/>
              </w:rPr>
              <w:t xml:space="preserve">competence has been demonstrated consistently over a period of time and the evidence presented is valid, sufficient and reliable </w:t>
            </w:r>
          </w:p>
          <w:p w14:paraId="45976EB8" w14:textId="77777777" w:rsidR="006D34A2" w:rsidRPr="000130AB" w:rsidRDefault="006D34A2" w:rsidP="000130AB">
            <w:pPr>
              <w:pStyle w:val="SfJBodyText"/>
              <w:numPr>
                <w:ilvl w:val="0"/>
                <w:numId w:val="4"/>
              </w:numPr>
            </w:pPr>
            <w:r w:rsidRPr="00423D25">
              <w:rPr>
                <w:rFonts w:cs="Arial"/>
              </w:rPr>
              <w:t>all the evidence provided for assessment has been produced and authenticated in accordance with the qualification unit specifications.</w:t>
            </w:r>
          </w:p>
          <w:p w14:paraId="78007C89" w14:textId="389FA0E5" w:rsidR="000130AB" w:rsidRPr="00423D25" w:rsidRDefault="000130AB" w:rsidP="000130AB">
            <w:pPr>
              <w:pStyle w:val="SfJBodyText"/>
            </w:pPr>
          </w:p>
        </w:tc>
      </w:tr>
      <w:tr w:rsidR="00423D25" w:rsidRPr="00423D25" w14:paraId="60A16C3B" w14:textId="77777777" w:rsidTr="007F7762">
        <w:tc>
          <w:tcPr>
            <w:tcW w:w="103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606CA99C" w14:textId="4BA1BF4A" w:rsidR="006D34A2" w:rsidRPr="00FB5C21" w:rsidRDefault="001E3975" w:rsidP="007F7762">
            <w:pPr>
              <w:pStyle w:val="SfJTableSideText"/>
              <w:rPr>
                <w:b/>
                <w:bCs/>
                <w:color w:val="auto"/>
              </w:rPr>
            </w:pPr>
            <w:r w:rsidRPr="00FB5C21">
              <w:rPr>
                <w:b/>
                <w:bCs/>
                <w:color w:val="auto"/>
              </w:rPr>
              <w:t>Assessor</w:t>
            </w:r>
            <w:r w:rsidR="00FB5C21" w:rsidRPr="00FB5C21">
              <w:rPr>
                <w:b/>
                <w:bCs/>
                <w:color w:val="auto"/>
              </w:rPr>
              <w:t xml:space="preserve"> </w:t>
            </w:r>
            <w:r w:rsidRPr="00FB5C21">
              <w:rPr>
                <w:b/>
                <w:bCs/>
                <w:color w:val="auto"/>
              </w:rPr>
              <w:t>Signature</w:t>
            </w:r>
            <w:r w:rsidR="00FB5C21">
              <w:rPr>
                <w:b/>
                <w:bCs/>
                <w:color w:val="auto"/>
              </w:rPr>
              <w:t>:</w:t>
            </w:r>
          </w:p>
        </w:tc>
        <w:tc>
          <w:tcPr>
            <w:tcW w:w="3970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43B3B7DD" w14:textId="77777777" w:rsidR="006D34A2" w:rsidRPr="00423D25" w:rsidRDefault="006D34A2" w:rsidP="007F7762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</w:p>
        </w:tc>
      </w:tr>
      <w:tr w:rsidR="00423D25" w:rsidRPr="00423D25" w14:paraId="50135A1B" w14:textId="77777777" w:rsidTr="007F7762">
        <w:trPr>
          <w:trHeight w:val="510"/>
        </w:trPr>
        <w:tc>
          <w:tcPr>
            <w:tcW w:w="103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2BC1F032" w14:textId="4E98B5F8" w:rsidR="006D34A2" w:rsidRPr="00FB5C21" w:rsidRDefault="006D34A2" w:rsidP="007F7762">
            <w:pPr>
              <w:pStyle w:val="SfJTableSideText"/>
              <w:rPr>
                <w:b/>
                <w:bCs/>
                <w:color w:val="auto"/>
              </w:rPr>
            </w:pPr>
            <w:r w:rsidRPr="00FB5C21">
              <w:rPr>
                <w:b/>
                <w:bCs/>
                <w:color w:val="auto"/>
              </w:rPr>
              <w:t>Assessor</w:t>
            </w:r>
            <w:r w:rsidR="00FB5C21" w:rsidRPr="00FB5C21">
              <w:rPr>
                <w:b/>
                <w:bCs/>
                <w:color w:val="auto"/>
              </w:rPr>
              <w:t xml:space="preserve"> </w:t>
            </w:r>
            <w:r w:rsidRPr="00FB5C21">
              <w:rPr>
                <w:b/>
                <w:bCs/>
                <w:color w:val="auto"/>
              </w:rPr>
              <w:t xml:space="preserve">Name </w:t>
            </w:r>
          </w:p>
          <w:p w14:paraId="0F38A893" w14:textId="599D82A5" w:rsidR="006D34A2" w:rsidRPr="00FB5C21" w:rsidRDefault="006D34A2" w:rsidP="007F7762">
            <w:pPr>
              <w:pStyle w:val="SfJTableSideText"/>
              <w:rPr>
                <w:b/>
                <w:bCs/>
                <w:color w:val="auto"/>
                <w:sz w:val="20"/>
                <w:szCs w:val="20"/>
              </w:rPr>
            </w:pPr>
            <w:r w:rsidRPr="00FB5C21">
              <w:rPr>
                <w:color w:val="auto"/>
                <w:sz w:val="20"/>
                <w:szCs w:val="20"/>
              </w:rPr>
              <w:t>(block capitals)</w:t>
            </w:r>
            <w:r w:rsidR="00FB5C21">
              <w:rPr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154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BA7C5E1" w14:textId="77777777" w:rsidR="006D34A2" w:rsidRPr="00423D25" w:rsidRDefault="006D34A2" w:rsidP="007F7762">
            <w:pPr>
              <w:pStyle w:val="SfJTableSideText"/>
              <w:rPr>
                <w:color w:val="auto"/>
              </w:rPr>
            </w:pPr>
          </w:p>
        </w:tc>
        <w:tc>
          <w:tcPr>
            <w:tcW w:w="95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3E5EFE3D" w14:textId="50681041" w:rsidR="006D34A2" w:rsidRPr="00FB5C21" w:rsidRDefault="006D34A2" w:rsidP="007F7762">
            <w:pPr>
              <w:pStyle w:val="SfJTableSideText"/>
              <w:rPr>
                <w:b/>
                <w:bCs/>
                <w:color w:val="auto"/>
              </w:rPr>
            </w:pPr>
            <w:r w:rsidRPr="00FB5C21">
              <w:rPr>
                <w:b/>
                <w:bCs/>
                <w:color w:val="auto"/>
              </w:rPr>
              <w:t>Date</w:t>
            </w:r>
            <w:r w:rsidR="00FB5C21">
              <w:rPr>
                <w:b/>
                <w:bCs/>
                <w:color w:val="auto"/>
              </w:rPr>
              <w:t>:</w:t>
            </w:r>
          </w:p>
        </w:tc>
        <w:tc>
          <w:tcPr>
            <w:tcW w:w="147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5D4C3829" w14:textId="77777777" w:rsidR="006D34A2" w:rsidRPr="00423D25" w:rsidRDefault="006D34A2" w:rsidP="007F7762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</w:p>
        </w:tc>
      </w:tr>
    </w:tbl>
    <w:p w14:paraId="11749627" w14:textId="77777777" w:rsidR="006D34A2" w:rsidRDefault="006D34A2" w:rsidP="009B3E79">
      <w:pPr>
        <w:pStyle w:val="SfJTableSideText"/>
      </w:pPr>
    </w:p>
    <w:sectPr w:rsidR="006D34A2" w:rsidSect="00FA1FB0">
      <w:headerReference w:type="default" r:id="rId10"/>
      <w:footerReference w:type="default" r:id="rId11"/>
      <w:pgSz w:w="11906" w:h="16838" w:code="9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A87AD" w14:textId="77777777" w:rsidR="0026123A" w:rsidRDefault="0026123A" w:rsidP="00181927">
      <w:pPr>
        <w:spacing w:after="0" w:line="240" w:lineRule="auto"/>
      </w:pPr>
      <w:r>
        <w:separator/>
      </w:r>
    </w:p>
  </w:endnote>
  <w:endnote w:type="continuationSeparator" w:id="0">
    <w:p w14:paraId="50A5681F" w14:textId="77777777" w:rsidR="0026123A" w:rsidRDefault="0026123A" w:rsidP="0018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88F32" w14:textId="77777777" w:rsidR="00631786" w:rsidRDefault="009B3E79" w:rsidP="009C2065">
    <w:pPr>
      <w:pStyle w:val="SfJPageNumber"/>
    </w:pPr>
    <w:r>
      <w:t xml:space="preserve">SFJ Awards </w:t>
    </w:r>
    <w:r w:rsidR="00631786">
      <w:t>Learner and Assessor Declaration</w:t>
    </w:r>
  </w:p>
  <w:p w14:paraId="793A538B" w14:textId="33B565A5" w:rsidR="00C27BB6" w:rsidRDefault="00C27BB6" w:rsidP="008E3EC9">
    <w:pPr>
      <w:pStyle w:val="SfJPageNumber"/>
    </w:pPr>
    <w:r>
      <w:t xml:space="preserve">Version </w:t>
    </w:r>
    <w:r w:rsidR="00386B65">
      <w:t>5</w:t>
    </w:r>
  </w:p>
  <w:p w14:paraId="4DA3E85E" w14:textId="430315FF" w:rsidR="00C27BB6" w:rsidRPr="00386B65" w:rsidRDefault="00C27BB6" w:rsidP="00386B65">
    <w:pPr>
      <w:pStyle w:val="Footer"/>
      <w:spacing w:after="0" w:line="240" w:lineRule="auto"/>
      <w:rPr>
        <w:rFonts w:ascii="Arial" w:hAnsi="Arial"/>
        <w:sz w:val="16"/>
        <w:szCs w:val="16"/>
      </w:rPr>
    </w:pPr>
    <w:r w:rsidRPr="00386B65">
      <w:rPr>
        <w:rFonts w:ascii="Arial" w:hAnsi="Arial" w:cs="Arial"/>
        <w:sz w:val="16"/>
        <w:szCs w:val="16"/>
      </w:rPr>
      <w:t>Issue Date:</w:t>
    </w:r>
    <w:r w:rsidR="00386B65" w:rsidRPr="00386B65">
      <w:rPr>
        <w:rFonts w:ascii="Arial" w:hAnsi="Arial" w:cs="Arial"/>
        <w:sz w:val="16"/>
        <w:szCs w:val="16"/>
      </w:rPr>
      <w:t xml:space="preserve"> </w:t>
    </w:r>
    <w:r w:rsidR="004C132C">
      <w:rPr>
        <w:rFonts w:ascii="Arial" w:hAnsi="Arial" w:cs="Arial"/>
        <w:sz w:val="16"/>
        <w:szCs w:val="16"/>
      </w:rPr>
      <w:t>October</w:t>
    </w:r>
    <w:r w:rsidR="00386B65" w:rsidRPr="00386B65">
      <w:rPr>
        <w:rFonts w:ascii="Arial" w:hAnsi="Arial" w:cs="Arial"/>
        <w:sz w:val="16"/>
        <w:szCs w:val="16"/>
      </w:rPr>
      <w:t xml:space="preserve"> 2024</w:t>
    </w:r>
    <w:r w:rsidR="00386B65" w:rsidRPr="00386B65">
      <w:rPr>
        <w:rFonts w:ascii="Arial" w:hAnsi="Arial" w:cs="Arial"/>
        <w:sz w:val="16"/>
        <w:szCs w:val="16"/>
      </w:rPr>
      <w:tab/>
      <w:t xml:space="preserve">                       </w:t>
    </w:r>
    <w:r w:rsidR="00386B65" w:rsidRPr="00386B65"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</w:t>
    </w:r>
    <w:r w:rsidR="00386B65">
      <w:rPr>
        <w:rFonts w:ascii="Arial" w:hAnsi="Arial"/>
        <w:sz w:val="16"/>
        <w:szCs w:val="16"/>
      </w:rPr>
      <w:t xml:space="preserve">                    </w:t>
    </w:r>
    <w:r w:rsidR="00386B65" w:rsidRPr="009650DA">
      <w:rPr>
        <w:rFonts w:ascii="Arial" w:hAnsi="Arial"/>
        <w:sz w:val="16"/>
        <w:szCs w:val="16"/>
      </w:rPr>
      <w:t xml:space="preserve">Page </w:t>
    </w:r>
    <w:r w:rsidR="00386B65" w:rsidRPr="009650DA">
      <w:rPr>
        <w:rFonts w:ascii="Arial" w:hAnsi="Arial"/>
        <w:sz w:val="16"/>
        <w:szCs w:val="16"/>
      </w:rPr>
      <w:fldChar w:fldCharType="begin"/>
    </w:r>
    <w:r w:rsidR="00386B65" w:rsidRPr="009650DA">
      <w:rPr>
        <w:rFonts w:ascii="Arial" w:hAnsi="Arial"/>
        <w:sz w:val="16"/>
        <w:szCs w:val="16"/>
      </w:rPr>
      <w:instrText xml:space="preserve"> PAGE </w:instrText>
    </w:r>
    <w:r w:rsidR="00386B65" w:rsidRPr="009650DA">
      <w:rPr>
        <w:rFonts w:ascii="Arial" w:hAnsi="Arial"/>
        <w:sz w:val="16"/>
        <w:szCs w:val="16"/>
      </w:rPr>
      <w:fldChar w:fldCharType="separate"/>
    </w:r>
    <w:r w:rsidR="00386B65">
      <w:rPr>
        <w:rFonts w:ascii="Arial" w:hAnsi="Arial"/>
        <w:sz w:val="16"/>
        <w:szCs w:val="16"/>
      </w:rPr>
      <w:t>1</w:t>
    </w:r>
    <w:r w:rsidR="00386B65" w:rsidRPr="009650DA">
      <w:rPr>
        <w:rFonts w:ascii="Arial" w:hAnsi="Arial"/>
        <w:sz w:val="16"/>
        <w:szCs w:val="16"/>
      </w:rPr>
      <w:fldChar w:fldCharType="end"/>
    </w:r>
    <w:r w:rsidR="00386B65" w:rsidRPr="009650DA">
      <w:rPr>
        <w:rFonts w:ascii="Arial" w:hAnsi="Arial"/>
        <w:sz w:val="16"/>
        <w:szCs w:val="16"/>
      </w:rPr>
      <w:t xml:space="preserve"> of </w:t>
    </w:r>
    <w:r w:rsidR="00386B65" w:rsidRPr="009650DA">
      <w:rPr>
        <w:rFonts w:ascii="Arial" w:hAnsi="Arial"/>
        <w:sz w:val="16"/>
        <w:szCs w:val="16"/>
      </w:rPr>
      <w:fldChar w:fldCharType="begin"/>
    </w:r>
    <w:r w:rsidR="00386B65" w:rsidRPr="009650DA">
      <w:rPr>
        <w:rFonts w:ascii="Arial" w:hAnsi="Arial"/>
        <w:sz w:val="16"/>
        <w:szCs w:val="16"/>
      </w:rPr>
      <w:instrText xml:space="preserve"> NUMPAGES  </w:instrText>
    </w:r>
    <w:r w:rsidR="00386B65" w:rsidRPr="009650DA">
      <w:rPr>
        <w:rFonts w:ascii="Arial" w:hAnsi="Arial"/>
        <w:sz w:val="16"/>
        <w:szCs w:val="16"/>
      </w:rPr>
      <w:fldChar w:fldCharType="separate"/>
    </w:r>
    <w:r w:rsidR="00386B65">
      <w:rPr>
        <w:rFonts w:ascii="Arial" w:hAnsi="Arial"/>
        <w:sz w:val="16"/>
        <w:szCs w:val="16"/>
      </w:rPr>
      <w:t>2</w:t>
    </w:r>
    <w:r w:rsidR="00386B65" w:rsidRPr="009650DA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12048" w14:textId="77777777" w:rsidR="0026123A" w:rsidRDefault="0026123A" w:rsidP="00181927">
      <w:pPr>
        <w:spacing w:after="0" w:line="240" w:lineRule="auto"/>
      </w:pPr>
      <w:r>
        <w:separator/>
      </w:r>
    </w:p>
  </w:footnote>
  <w:footnote w:type="continuationSeparator" w:id="0">
    <w:p w14:paraId="2EACCC3A" w14:textId="77777777" w:rsidR="0026123A" w:rsidRDefault="0026123A" w:rsidP="0018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7B668" w14:textId="3FAF9D6C" w:rsidR="00F64FED" w:rsidRPr="001A2ECC" w:rsidRDefault="00123068" w:rsidP="00233B06">
    <w:pPr>
      <w:pStyle w:val="SfJTitle"/>
      <w:tabs>
        <w:tab w:val="left" w:pos="8895"/>
      </w:tabs>
      <w:spacing w:after="0"/>
      <w:rPr>
        <w:color w:val="462669"/>
      </w:rPr>
    </w:pPr>
    <w:r>
      <w:rPr>
        <w:noProof/>
        <w:color w:val="462669"/>
      </w:rPr>
      <w:drawing>
        <wp:anchor distT="0" distB="0" distL="114300" distR="114300" simplePos="0" relativeHeight="251657728" behindDoc="0" locked="0" layoutInCell="1" allowOverlap="1" wp14:anchorId="102043EC" wp14:editId="31EC48E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171575" cy="117157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4FED" w:rsidRPr="001A2ECC">
      <w:rPr>
        <w:color w:val="462669"/>
      </w:rPr>
      <w:t>Learner and Assessor</w:t>
    </w:r>
    <w:r w:rsidR="004C132C">
      <w:rPr>
        <w:color w:val="462669"/>
      </w:rPr>
      <w:t xml:space="preserve"> </w:t>
    </w:r>
    <w:r w:rsidR="00F64FED" w:rsidRPr="001A2ECC">
      <w:rPr>
        <w:color w:val="462669"/>
      </w:rPr>
      <w:t>Declaration</w:t>
    </w:r>
  </w:p>
  <w:p w14:paraId="55F51BCC" w14:textId="52F262B9" w:rsidR="00181927" w:rsidRDefault="00181927" w:rsidP="0018192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75EA6"/>
    <w:multiLevelType w:val="hybridMultilevel"/>
    <w:tmpl w:val="B388F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46117"/>
    <w:multiLevelType w:val="hybridMultilevel"/>
    <w:tmpl w:val="FAFAD5C8"/>
    <w:lvl w:ilvl="0" w:tplc="3DD20E56">
      <w:start w:val="1"/>
      <w:numFmt w:val="bullet"/>
      <w:pStyle w:val="SfJ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86B4F"/>
    <w:multiLevelType w:val="hybridMultilevel"/>
    <w:tmpl w:val="EA181D16"/>
    <w:lvl w:ilvl="0" w:tplc="CF8A620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44D5F"/>
    <w:multiLevelType w:val="hybridMultilevel"/>
    <w:tmpl w:val="278452A6"/>
    <w:lvl w:ilvl="0" w:tplc="B1AE06A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E609A"/>
    <w:multiLevelType w:val="hybridMultilevel"/>
    <w:tmpl w:val="DDD82626"/>
    <w:lvl w:ilvl="0" w:tplc="095C8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74315">
    <w:abstractNumId w:val="2"/>
  </w:num>
  <w:num w:numId="2" w16cid:durableId="2069716825">
    <w:abstractNumId w:val="3"/>
  </w:num>
  <w:num w:numId="3" w16cid:durableId="716006467">
    <w:abstractNumId w:val="1"/>
  </w:num>
  <w:num w:numId="4" w16cid:durableId="898051021">
    <w:abstractNumId w:val="4"/>
  </w:num>
  <w:num w:numId="5" w16cid:durableId="123196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8D"/>
    <w:rsid w:val="00000C9B"/>
    <w:rsid w:val="00011A2D"/>
    <w:rsid w:val="0001204B"/>
    <w:rsid w:val="000130AB"/>
    <w:rsid w:val="00014812"/>
    <w:rsid w:val="00030D01"/>
    <w:rsid w:val="00050C8F"/>
    <w:rsid w:val="0005318B"/>
    <w:rsid w:val="00061457"/>
    <w:rsid w:val="0008578B"/>
    <w:rsid w:val="0009757C"/>
    <w:rsid w:val="000F6032"/>
    <w:rsid w:val="0010614D"/>
    <w:rsid w:val="00123068"/>
    <w:rsid w:val="001364B3"/>
    <w:rsid w:val="001521E1"/>
    <w:rsid w:val="0016522C"/>
    <w:rsid w:val="00173068"/>
    <w:rsid w:val="00181927"/>
    <w:rsid w:val="001A2ECC"/>
    <w:rsid w:val="001D6215"/>
    <w:rsid w:val="001E3975"/>
    <w:rsid w:val="001F4447"/>
    <w:rsid w:val="002033BF"/>
    <w:rsid w:val="00233B06"/>
    <w:rsid w:val="00237CD7"/>
    <w:rsid w:val="00251187"/>
    <w:rsid w:val="00253992"/>
    <w:rsid w:val="00257C50"/>
    <w:rsid w:val="0026123A"/>
    <w:rsid w:val="00281A3D"/>
    <w:rsid w:val="00294A00"/>
    <w:rsid w:val="002B2E01"/>
    <w:rsid w:val="002C4FF4"/>
    <w:rsid w:val="002D40B3"/>
    <w:rsid w:val="003062E7"/>
    <w:rsid w:val="00335F64"/>
    <w:rsid w:val="00336CC1"/>
    <w:rsid w:val="00351BEE"/>
    <w:rsid w:val="003529F7"/>
    <w:rsid w:val="00352CCF"/>
    <w:rsid w:val="003711F1"/>
    <w:rsid w:val="003713A3"/>
    <w:rsid w:val="00386B65"/>
    <w:rsid w:val="003A3320"/>
    <w:rsid w:val="0042106A"/>
    <w:rsid w:val="00423D25"/>
    <w:rsid w:val="004569DD"/>
    <w:rsid w:val="00466E73"/>
    <w:rsid w:val="004A03D3"/>
    <w:rsid w:val="004C132C"/>
    <w:rsid w:val="004D7715"/>
    <w:rsid w:val="00502191"/>
    <w:rsid w:val="005346B7"/>
    <w:rsid w:val="00552438"/>
    <w:rsid w:val="00576B66"/>
    <w:rsid w:val="00593FE9"/>
    <w:rsid w:val="005B08E9"/>
    <w:rsid w:val="005C0214"/>
    <w:rsid w:val="005C0D6F"/>
    <w:rsid w:val="005F4BFD"/>
    <w:rsid w:val="00603F51"/>
    <w:rsid w:val="00617CDE"/>
    <w:rsid w:val="00631786"/>
    <w:rsid w:val="006778D7"/>
    <w:rsid w:val="00677C45"/>
    <w:rsid w:val="006973B7"/>
    <w:rsid w:val="006A67E2"/>
    <w:rsid w:val="006D34A2"/>
    <w:rsid w:val="006D6781"/>
    <w:rsid w:val="007014D4"/>
    <w:rsid w:val="00707EE3"/>
    <w:rsid w:val="007354DA"/>
    <w:rsid w:val="00775960"/>
    <w:rsid w:val="007879F5"/>
    <w:rsid w:val="00797661"/>
    <w:rsid w:val="007B3C68"/>
    <w:rsid w:val="007D0DD5"/>
    <w:rsid w:val="007F7762"/>
    <w:rsid w:val="0080478D"/>
    <w:rsid w:val="008226FF"/>
    <w:rsid w:val="0084173C"/>
    <w:rsid w:val="008526E5"/>
    <w:rsid w:val="00877FF0"/>
    <w:rsid w:val="00886CC0"/>
    <w:rsid w:val="008B2965"/>
    <w:rsid w:val="008C4A14"/>
    <w:rsid w:val="008E3EC9"/>
    <w:rsid w:val="009101E6"/>
    <w:rsid w:val="00931992"/>
    <w:rsid w:val="00966E54"/>
    <w:rsid w:val="00993361"/>
    <w:rsid w:val="0099413D"/>
    <w:rsid w:val="009B16F8"/>
    <w:rsid w:val="009B3E79"/>
    <w:rsid w:val="009C2065"/>
    <w:rsid w:val="009C72A6"/>
    <w:rsid w:val="00A21842"/>
    <w:rsid w:val="00A25E84"/>
    <w:rsid w:val="00A3738F"/>
    <w:rsid w:val="00A430E7"/>
    <w:rsid w:val="00A52556"/>
    <w:rsid w:val="00A874D1"/>
    <w:rsid w:val="00AA70D5"/>
    <w:rsid w:val="00AC6E4C"/>
    <w:rsid w:val="00AE38EC"/>
    <w:rsid w:val="00AE39D0"/>
    <w:rsid w:val="00B75D59"/>
    <w:rsid w:val="00B766A2"/>
    <w:rsid w:val="00B81229"/>
    <w:rsid w:val="00BE3EE5"/>
    <w:rsid w:val="00BF1F2C"/>
    <w:rsid w:val="00C20D09"/>
    <w:rsid w:val="00C27BB6"/>
    <w:rsid w:val="00C579A1"/>
    <w:rsid w:val="00CB6794"/>
    <w:rsid w:val="00CC6ACE"/>
    <w:rsid w:val="00D2799E"/>
    <w:rsid w:val="00D65F15"/>
    <w:rsid w:val="00D723A0"/>
    <w:rsid w:val="00DC300D"/>
    <w:rsid w:val="00DD4AE9"/>
    <w:rsid w:val="00DD4C30"/>
    <w:rsid w:val="00DE100C"/>
    <w:rsid w:val="00E00DA0"/>
    <w:rsid w:val="00E434BB"/>
    <w:rsid w:val="00E46E39"/>
    <w:rsid w:val="00E91129"/>
    <w:rsid w:val="00E94F0E"/>
    <w:rsid w:val="00EB4734"/>
    <w:rsid w:val="00EB56EC"/>
    <w:rsid w:val="00ED6F6B"/>
    <w:rsid w:val="00EE0FC6"/>
    <w:rsid w:val="00EE4B98"/>
    <w:rsid w:val="00F0010D"/>
    <w:rsid w:val="00F354E7"/>
    <w:rsid w:val="00F64FED"/>
    <w:rsid w:val="00FA1FB0"/>
    <w:rsid w:val="00FA4F37"/>
    <w:rsid w:val="00FA5565"/>
    <w:rsid w:val="00FB5C21"/>
    <w:rsid w:val="00FD1C2E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6AB8A"/>
  <w15:chartTrackingRefBased/>
  <w15:docId w15:val="{E3926182-A5CE-4652-BCF4-7C6A46DB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F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E54"/>
    <w:rPr>
      <w:sz w:val="22"/>
      <w:szCs w:val="22"/>
      <w:lang w:eastAsia="en-US"/>
    </w:rPr>
  </w:style>
  <w:style w:type="paragraph" w:customStyle="1" w:styleId="SfJTitle">
    <w:name w:val="SfJ Title"/>
    <w:basedOn w:val="NoSpacing"/>
    <w:qFormat/>
    <w:rsid w:val="00A874D1"/>
    <w:pPr>
      <w:tabs>
        <w:tab w:val="left" w:pos="1134"/>
      </w:tabs>
      <w:spacing w:after="1040"/>
    </w:pPr>
    <w:rPr>
      <w:rFonts w:ascii="Arial" w:hAnsi="Arial"/>
      <w:b/>
      <w:color w:val="46166B"/>
      <w:sz w:val="56"/>
    </w:rPr>
  </w:style>
  <w:style w:type="paragraph" w:customStyle="1" w:styleId="SfJBoldHeading">
    <w:name w:val="SfJ Bold Heading"/>
    <w:basedOn w:val="NoSpacing"/>
    <w:qFormat/>
    <w:rsid w:val="00966E54"/>
    <w:rPr>
      <w:rFonts w:ascii="Arial" w:hAnsi="Arial"/>
      <w:b/>
    </w:rPr>
  </w:style>
  <w:style w:type="paragraph" w:customStyle="1" w:styleId="Pa0">
    <w:name w:val="Pa0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SfJBodyText">
    <w:name w:val="SfJ Body Text"/>
    <w:basedOn w:val="Normal"/>
    <w:qFormat/>
    <w:rsid w:val="00E46E39"/>
    <w:pPr>
      <w:spacing w:after="0" w:line="240" w:lineRule="auto"/>
    </w:pPr>
    <w:rPr>
      <w:rFonts w:ascii="Arial" w:hAnsi="Arial"/>
    </w:rPr>
  </w:style>
  <w:style w:type="character" w:customStyle="1" w:styleId="A0">
    <w:name w:val="A0"/>
    <w:uiPriority w:val="99"/>
    <w:rsid w:val="00BF1F2C"/>
    <w:rPr>
      <w:color w:val="404041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A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JTableHeading">
    <w:name w:val="SfJ Table Heading"/>
    <w:basedOn w:val="SfJBoldHeading"/>
    <w:qFormat/>
    <w:rsid w:val="002B2E01"/>
    <w:rPr>
      <w:color w:val="FFFFFF"/>
    </w:rPr>
  </w:style>
  <w:style w:type="paragraph" w:customStyle="1" w:styleId="SfJTableSideHeading">
    <w:name w:val="SfJ Table Side Heading"/>
    <w:basedOn w:val="SfJBoldHeading"/>
    <w:qFormat/>
    <w:rsid w:val="00AA70D5"/>
    <w:rPr>
      <w:color w:val="46166B"/>
    </w:rPr>
  </w:style>
  <w:style w:type="paragraph" w:customStyle="1" w:styleId="Pa8">
    <w:name w:val="Pa8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SfJTableBullet">
    <w:name w:val="SfJ Table Bullet"/>
    <w:basedOn w:val="SfJBodyText"/>
    <w:qFormat/>
    <w:rsid w:val="008B2965"/>
    <w:pPr>
      <w:numPr>
        <w:numId w:val="3"/>
      </w:numPr>
      <w:ind w:left="357" w:hanging="357"/>
    </w:pPr>
  </w:style>
  <w:style w:type="paragraph" w:customStyle="1" w:styleId="SfJTableSideText">
    <w:name w:val="SfJ Table Side Text"/>
    <w:basedOn w:val="SfJTableSideHeading"/>
    <w:qFormat/>
    <w:rsid w:val="00A3738F"/>
    <w:rPr>
      <w:rFonts w:cs="Arial"/>
      <w:b w:val="0"/>
      <w:color w:val="45146A"/>
    </w:rPr>
  </w:style>
  <w:style w:type="paragraph" w:customStyle="1" w:styleId="Pa10">
    <w:name w:val="Pa10"/>
    <w:basedOn w:val="Normal"/>
    <w:next w:val="Normal"/>
    <w:uiPriority w:val="99"/>
    <w:rsid w:val="0009757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B3C6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19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1927"/>
    <w:rPr>
      <w:sz w:val="22"/>
      <w:szCs w:val="22"/>
      <w:lang w:eastAsia="en-US"/>
    </w:rPr>
  </w:style>
  <w:style w:type="paragraph" w:customStyle="1" w:styleId="SfJPageNumber">
    <w:name w:val="SfJ Page Number"/>
    <w:basedOn w:val="SfJBodyText"/>
    <w:qFormat/>
    <w:rsid w:val="009C2065"/>
    <w:rPr>
      <w:sz w:val="16"/>
    </w:rPr>
  </w:style>
  <w:style w:type="character" w:styleId="CommentReference">
    <w:name w:val="annotation reference"/>
    <w:uiPriority w:val="99"/>
    <w:semiHidden/>
    <w:unhideWhenUsed/>
    <w:rsid w:val="0033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C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36C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C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6C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ieandOlly\Desktop\SFJ%20Awards%20Report%20No%20Cover%20Template%20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14CB1AB0CEE4791690E37FB646544" ma:contentTypeVersion="15" ma:contentTypeDescription="Create a new document." ma:contentTypeScope="" ma:versionID="468ce753294007984e84da2f7514559d">
  <xsd:schema xmlns:xsd="http://www.w3.org/2001/XMLSchema" xmlns:xs="http://www.w3.org/2001/XMLSchema" xmlns:p="http://schemas.microsoft.com/office/2006/metadata/properties" xmlns:ns2="4b6b8d7e-4dbb-4342-b1f2-c4b4c1f7c4dd" xmlns:ns3="f68a318b-bf92-40a8-a298-c717cf04a506" targetNamespace="http://schemas.microsoft.com/office/2006/metadata/properties" ma:root="true" ma:fieldsID="af4a51e2cdbcfb242c24dba23f4bb11a" ns2:_="" ns3:_="">
    <xsd:import namespace="4b6b8d7e-4dbb-4342-b1f2-c4b4c1f7c4dd"/>
    <xsd:import namespace="f68a318b-bf92-40a8-a298-c717cf04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b8d7e-4dbb-4342-b1f2-c4b4c1f7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ba8830-5848-43aa-9602-d846c133c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318b-bf92-40a8-a298-c717cf04a5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e0213-25da-46ac-b770-a83996a95d81}" ma:internalName="TaxCatchAll" ma:showField="CatchAllData" ma:web="f68a318b-bf92-40a8-a298-c717cf04a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a318b-bf92-40a8-a298-c717cf04a506" xsi:nil="true"/>
    <lcf76f155ced4ddcb4097134ff3c332f xmlns="4b6b8d7e-4dbb-4342-b1f2-c4b4c1f7c4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F6623-186A-4726-AB5F-2F815A7C9243}"/>
</file>

<file path=customXml/itemProps2.xml><?xml version="1.0" encoding="utf-8"?>
<ds:datastoreItem xmlns:ds="http://schemas.openxmlformats.org/officeDocument/2006/customXml" ds:itemID="{32FB615C-F884-4E87-8CAE-5A10F4872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BF32E-6FFF-4831-9318-5A6120E6176E}">
  <ds:schemaRefs>
    <ds:schemaRef ds:uri="http://schemas.microsoft.com/office/2006/metadata/properties"/>
    <ds:schemaRef ds:uri="http://schemas.microsoft.com/office/infopath/2007/PartnerControls"/>
    <ds:schemaRef ds:uri="f68a318b-bf92-40a8-a298-c717cf04a506"/>
    <ds:schemaRef ds:uri="4b6b8d7e-4dbb-4342-b1f2-c4b4c1f7c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SFJ Awards Report No Cover Template v1</Template>
  <TotalTime>18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Justice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Newton</dc:creator>
  <cp:keywords/>
  <cp:lastModifiedBy>Nina Goodwin</cp:lastModifiedBy>
  <cp:revision>21</cp:revision>
  <dcterms:created xsi:type="dcterms:W3CDTF">2024-08-23T17:25:00Z</dcterms:created>
  <dcterms:modified xsi:type="dcterms:W3CDTF">2024-10-10T14:37:00Z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0x010100B6B14CB1AB0CEE4791690E37FB646544</vt:lpwstr>
  </property>
</Properties>
</file>