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1D008" w14:textId="77777777" w:rsidR="0012392F" w:rsidRPr="009650DA" w:rsidRDefault="0012392F" w:rsidP="0012392F">
      <w:pPr>
        <w:pStyle w:val="SfJTitle"/>
        <w:spacing w:after="0"/>
        <w:ind w:right="1386"/>
        <w:rPr>
          <w:b w:val="0"/>
          <w:color w:val="0D0D0D"/>
          <w:sz w:val="22"/>
        </w:rPr>
      </w:pPr>
      <w:r w:rsidRPr="009650DA">
        <w:rPr>
          <w:b w:val="0"/>
          <w:color w:val="0D0D0D"/>
          <w:sz w:val="22"/>
        </w:rPr>
        <w:t>Completed forms must be retained for IQA and EQA purposes.</w:t>
      </w:r>
    </w:p>
    <w:p w14:paraId="2C169D0C" w14:textId="77777777" w:rsidR="0012392F" w:rsidRPr="0012392F" w:rsidRDefault="0012392F" w:rsidP="0012392F">
      <w:pPr>
        <w:pStyle w:val="SfJTitle"/>
        <w:spacing w:after="0"/>
        <w:rPr>
          <w:sz w:val="22"/>
        </w:rPr>
      </w:pPr>
    </w:p>
    <w:tbl>
      <w:tblPr>
        <w:tblW w:w="5000" w:type="pct"/>
        <w:tblBorders>
          <w:top w:val="single" w:sz="4" w:space="0" w:color="46166B"/>
          <w:left w:val="single" w:sz="4" w:space="0" w:color="46166B"/>
          <w:bottom w:val="single" w:sz="4" w:space="0" w:color="46166B"/>
          <w:right w:val="single" w:sz="4" w:space="0" w:color="46166B"/>
          <w:insideH w:val="single" w:sz="6" w:space="0" w:color="46166B"/>
          <w:insideV w:val="single" w:sz="6" w:space="0" w:color="46166B"/>
        </w:tblBorders>
        <w:tblLook w:val="04A0" w:firstRow="1" w:lastRow="0" w:firstColumn="1" w:lastColumn="0" w:noHBand="0" w:noVBand="1"/>
      </w:tblPr>
      <w:tblGrid>
        <w:gridCol w:w="2536"/>
        <w:gridCol w:w="5099"/>
        <w:gridCol w:w="3819"/>
        <w:gridCol w:w="3677"/>
      </w:tblGrid>
      <w:tr w:rsidR="00E70FC5" w:rsidRPr="00AA70D5" w14:paraId="6218CB58" w14:textId="77777777" w:rsidTr="004646BD">
        <w:trPr>
          <w:trHeight w:val="510"/>
        </w:trPr>
        <w:tc>
          <w:tcPr>
            <w:tcW w:w="838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0BE94968" w14:textId="66BE5E77" w:rsidR="00E70FC5" w:rsidRPr="00FE0D60" w:rsidRDefault="00E70FC5" w:rsidP="004646BD">
            <w:pPr>
              <w:pStyle w:val="SfJTableSideText"/>
              <w:rPr>
                <w:b/>
                <w:color w:val="auto"/>
              </w:rPr>
            </w:pPr>
            <w:r w:rsidRPr="00FE0D60">
              <w:rPr>
                <w:b/>
                <w:color w:val="auto"/>
              </w:rPr>
              <w:t>Learner Name</w:t>
            </w:r>
          </w:p>
        </w:tc>
        <w:tc>
          <w:tcPr>
            <w:tcW w:w="1685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0FB1C438" w14:textId="77777777" w:rsidR="00E70FC5" w:rsidRPr="00FE0D60" w:rsidRDefault="00E70FC5" w:rsidP="004646BD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2477" w:type="pct"/>
            <w:gridSpan w:val="2"/>
            <w:tcBorders>
              <w:top w:val="nil"/>
              <w:left w:val="single" w:sz="4" w:space="0" w:color="46166B"/>
              <w:bottom w:val="single" w:sz="4" w:space="0" w:color="46166B"/>
              <w:right w:val="nil"/>
            </w:tcBorders>
            <w:vAlign w:val="center"/>
          </w:tcPr>
          <w:p w14:paraId="31C15CFB" w14:textId="77777777" w:rsidR="00E70FC5" w:rsidRPr="00FE0D60" w:rsidRDefault="00E70FC5" w:rsidP="004646BD">
            <w:pPr>
              <w:pStyle w:val="SfJBodyText"/>
              <w:rPr>
                <w:rStyle w:val="A0"/>
                <w:color w:val="auto"/>
              </w:rPr>
            </w:pPr>
          </w:p>
        </w:tc>
      </w:tr>
      <w:tr w:rsidR="00E70FC5" w:rsidRPr="008B2965" w14:paraId="6C53EA6F" w14:textId="77777777" w:rsidTr="004646BD">
        <w:tc>
          <w:tcPr>
            <w:tcW w:w="838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1B898523" w14:textId="448A0519" w:rsidR="00E70FC5" w:rsidRPr="00FE0D60" w:rsidRDefault="00E70FC5" w:rsidP="004646BD">
            <w:pPr>
              <w:pStyle w:val="SfJTableSideText"/>
              <w:rPr>
                <w:b/>
                <w:color w:val="auto"/>
              </w:rPr>
            </w:pPr>
            <w:r w:rsidRPr="00FE0D60">
              <w:rPr>
                <w:b/>
                <w:color w:val="auto"/>
              </w:rPr>
              <w:t>Course</w:t>
            </w:r>
            <w:r w:rsidR="009C1235" w:rsidRPr="00FE0D60">
              <w:rPr>
                <w:b/>
                <w:color w:val="auto"/>
              </w:rPr>
              <w:t xml:space="preserve"> </w:t>
            </w:r>
            <w:r w:rsidRPr="00FE0D60">
              <w:rPr>
                <w:b/>
                <w:color w:val="auto"/>
              </w:rPr>
              <w:t>/</w:t>
            </w:r>
            <w:r w:rsidR="009C1235" w:rsidRPr="00FE0D60">
              <w:rPr>
                <w:b/>
                <w:color w:val="auto"/>
              </w:rPr>
              <w:t xml:space="preserve"> </w:t>
            </w:r>
            <w:r w:rsidRPr="00FE0D60">
              <w:rPr>
                <w:b/>
                <w:color w:val="auto"/>
              </w:rPr>
              <w:t>Qualification</w:t>
            </w:r>
            <w:r w:rsidR="0070051D" w:rsidRPr="00FE0D60">
              <w:rPr>
                <w:b/>
                <w:color w:val="auto"/>
              </w:rPr>
              <w:t xml:space="preserve"> </w:t>
            </w:r>
            <w:r w:rsidRPr="00FE0D60">
              <w:rPr>
                <w:b/>
                <w:color w:val="auto"/>
              </w:rPr>
              <w:t>Title</w:t>
            </w:r>
          </w:p>
        </w:tc>
        <w:tc>
          <w:tcPr>
            <w:tcW w:w="1685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05C55AB9" w14:textId="77777777" w:rsidR="00E70FC5" w:rsidRPr="00FE0D60" w:rsidRDefault="00E70FC5" w:rsidP="004646BD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1262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593E5D03" w14:textId="71AD5E66" w:rsidR="00E70FC5" w:rsidRPr="00FE0D60" w:rsidRDefault="00E70FC5" w:rsidP="004646BD">
            <w:pPr>
              <w:pStyle w:val="SfJBodyText"/>
              <w:rPr>
                <w:rStyle w:val="A0"/>
                <w:rFonts w:cs="Arial"/>
                <w:b/>
                <w:color w:val="auto"/>
              </w:rPr>
            </w:pPr>
            <w:r w:rsidRPr="00FE0D60">
              <w:rPr>
                <w:rFonts w:cs="Arial"/>
                <w:b/>
              </w:rPr>
              <w:t>Course</w:t>
            </w:r>
            <w:r w:rsidR="0070051D" w:rsidRPr="00FE0D60">
              <w:rPr>
                <w:rFonts w:cs="Arial"/>
                <w:b/>
              </w:rPr>
              <w:t xml:space="preserve"> </w:t>
            </w:r>
            <w:r w:rsidRPr="00FE0D60">
              <w:rPr>
                <w:rFonts w:cs="Arial"/>
                <w:b/>
              </w:rPr>
              <w:t>/</w:t>
            </w:r>
            <w:r w:rsidR="0070051D" w:rsidRPr="00FE0D60">
              <w:rPr>
                <w:rFonts w:cs="Arial"/>
                <w:b/>
              </w:rPr>
              <w:t xml:space="preserve"> </w:t>
            </w:r>
            <w:r w:rsidRPr="00FE0D60">
              <w:rPr>
                <w:rFonts w:cs="Arial"/>
                <w:b/>
              </w:rPr>
              <w:t>Qualification Level</w:t>
            </w:r>
          </w:p>
        </w:tc>
        <w:tc>
          <w:tcPr>
            <w:tcW w:w="1215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</w:tcPr>
          <w:p w14:paraId="4883334D" w14:textId="77777777" w:rsidR="00E70FC5" w:rsidRPr="00237CD7" w:rsidRDefault="00E70FC5" w:rsidP="00346E03">
            <w:pPr>
              <w:pStyle w:val="SfJBodyText"/>
              <w:rPr>
                <w:rStyle w:val="A0"/>
                <w:color w:val="auto"/>
              </w:rPr>
            </w:pPr>
          </w:p>
        </w:tc>
      </w:tr>
      <w:tr w:rsidR="00E70FC5" w:rsidRPr="008B2965" w14:paraId="4C170D28" w14:textId="77777777" w:rsidTr="004646BD">
        <w:tc>
          <w:tcPr>
            <w:tcW w:w="838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6A559FE1" w14:textId="77777777" w:rsidR="00E70FC5" w:rsidRPr="00FE0D60" w:rsidRDefault="00E70FC5" w:rsidP="004646BD">
            <w:pPr>
              <w:pStyle w:val="SfJTableSideText"/>
              <w:rPr>
                <w:b/>
                <w:color w:val="auto"/>
              </w:rPr>
            </w:pPr>
            <w:r w:rsidRPr="00FE0D60">
              <w:rPr>
                <w:b/>
                <w:color w:val="auto"/>
              </w:rPr>
              <w:t>Assessor Name</w:t>
            </w:r>
          </w:p>
        </w:tc>
        <w:tc>
          <w:tcPr>
            <w:tcW w:w="1685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71E368CE" w14:textId="77777777" w:rsidR="00E70FC5" w:rsidRPr="00FE0D60" w:rsidRDefault="00E70FC5" w:rsidP="004646BD">
            <w:pPr>
              <w:pStyle w:val="SfJBodyText"/>
              <w:rPr>
                <w:rStyle w:val="A0"/>
                <w:color w:val="auto"/>
              </w:rPr>
            </w:pPr>
          </w:p>
          <w:p w14:paraId="3C38A085" w14:textId="77777777" w:rsidR="00E70FC5" w:rsidRPr="00FE0D60" w:rsidRDefault="00E70FC5" w:rsidP="004646BD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1262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6372E78E" w14:textId="77777777" w:rsidR="00E70FC5" w:rsidRPr="00FE0D60" w:rsidRDefault="00E70FC5" w:rsidP="004646BD">
            <w:pPr>
              <w:pStyle w:val="SfJBodyText"/>
              <w:rPr>
                <w:rFonts w:cs="Arial"/>
                <w:b/>
              </w:rPr>
            </w:pPr>
            <w:r w:rsidRPr="00FE0D60">
              <w:rPr>
                <w:rFonts w:cs="Arial"/>
                <w:b/>
              </w:rPr>
              <w:t>IQA Name</w:t>
            </w:r>
          </w:p>
        </w:tc>
        <w:tc>
          <w:tcPr>
            <w:tcW w:w="1215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</w:tcPr>
          <w:p w14:paraId="4A2A193D" w14:textId="77777777" w:rsidR="00E70FC5" w:rsidRPr="00237CD7" w:rsidRDefault="00E70FC5" w:rsidP="00346E03">
            <w:pPr>
              <w:pStyle w:val="SfJBodyText"/>
              <w:rPr>
                <w:rStyle w:val="A0"/>
                <w:color w:val="auto"/>
              </w:rPr>
            </w:pPr>
          </w:p>
        </w:tc>
      </w:tr>
    </w:tbl>
    <w:p w14:paraId="2B6082C3" w14:textId="77777777" w:rsidR="0005318B" w:rsidRDefault="0005318B" w:rsidP="002A78CF">
      <w:pPr>
        <w:pStyle w:val="SfJBodyText"/>
      </w:pPr>
    </w:p>
    <w:p w14:paraId="30853467" w14:textId="77777777" w:rsidR="002A78CF" w:rsidRDefault="002A78CF" w:rsidP="002A78CF">
      <w:pPr>
        <w:pStyle w:val="SfJBodyText"/>
      </w:pPr>
    </w:p>
    <w:tbl>
      <w:tblPr>
        <w:tblW w:w="5000" w:type="pct"/>
        <w:tblBorders>
          <w:top w:val="single" w:sz="4" w:space="0" w:color="46166B"/>
          <w:left w:val="single" w:sz="4" w:space="0" w:color="46166B"/>
          <w:bottom w:val="single" w:sz="4" w:space="0" w:color="46166B"/>
          <w:right w:val="single" w:sz="4" w:space="0" w:color="46166B"/>
          <w:insideH w:val="single" w:sz="6" w:space="0" w:color="46166B"/>
          <w:insideV w:val="single" w:sz="6" w:space="0" w:color="46166B"/>
        </w:tblBorders>
        <w:tblLook w:val="04A0" w:firstRow="1" w:lastRow="0" w:firstColumn="1" w:lastColumn="0" w:noHBand="0" w:noVBand="1"/>
      </w:tblPr>
      <w:tblGrid>
        <w:gridCol w:w="3109"/>
        <w:gridCol w:w="1974"/>
        <w:gridCol w:w="559"/>
        <w:gridCol w:w="559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3325"/>
      </w:tblGrid>
      <w:tr w:rsidR="001C2E06" w:rsidRPr="00237CD7" w14:paraId="254E3D9E" w14:textId="5D3C3199" w:rsidTr="00133BDA">
        <w:tc>
          <w:tcPr>
            <w:tcW w:w="102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62CE32EA" w14:textId="6ABD8438" w:rsidR="001C2E06" w:rsidRPr="0047067C" w:rsidRDefault="001C2E06" w:rsidP="00671DAF">
            <w:pPr>
              <w:pStyle w:val="SfJTableHeading"/>
              <w:jc w:val="center"/>
              <w:rPr>
                <w:rFonts w:cs="Arial"/>
                <w:bCs/>
                <w:color w:val="auto"/>
              </w:rPr>
            </w:pPr>
            <w:r w:rsidRPr="0047067C">
              <w:rPr>
                <w:rFonts w:cs="Arial"/>
                <w:bCs/>
                <w:color w:val="auto"/>
              </w:rPr>
              <w:t>Evidence Description / Assessment Activit</w:t>
            </w:r>
            <w:r w:rsidR="00671DAF">
              <w:rPr>
                <w:rFonts w:cs="Arial"/>
                <w:bCs/>
                <w:color w:val="auto"/>
              </w:rPr>
              <w:t>y</w:t>
            </w:r>
          </w:p>
        </w:tc>
        <w:tc>
          <w:tcPr>
            <w:tcW w:w="653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1B84294E" w14:textId="77777777" w:rsidR="001C2E06" w:rsidRPr="0047067C" w:rsidRDefault="001C2E06" w:rsidP="0047067C">
            <w:pPr>
              <w:pStyle w:val="SfJTableHeading"/>
              <w:jc w:val="center"/>
              <w:rPr>
                <w:rFonts w:cs="Arial"/>
                <w:bCs/>
                <w:color w:val="auto"/>
              </w:rPr>
            </w:pPr>
            <w:r w:rsidRPr="0047067C">
              <w:rPr>
                <w:rFonts w:cs="Arial"/>
                <w:bCs/>
                <w:color w:val="auto"/>
              </w:rPr>
              <w:t>Evidence Location</w:t>
            </w:r>
          </w:p>
        </w:tc>
        <w:tc>
          <w:tcPr>
            <w:tcW w:w="2220" w:type="pct"/>
            <w:gridSpan w:val="12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59A2D89E" w14:textId="6CFB9662" w:rsidR="001C2E06" w:rsidRPr="0047067C" w:rsidRDefault="001C2E06" w:rsidP="00671DAF">
            <w:pPr>
              <w:pStyle w:val="SfJTableHeading"/>
              <w:jc w:val="center"/>
              <w:rPr>
                <w:rFonts w:cs="Arial"/>
                <w:bCs/>
                <w:color w:val="auto"/>
              </w:rPr>
            </w:pPr>
            <w:r w:rsidRPr="0047067C">
              <w:rPr>
                <w:rFonts w:cs="Arial"/>
                <w:bCs/>
                <w:color w:val="auto"/>
              </w:rPr>
              <w:t>Unit(s) evidence maps to</w:t>
            </w:r>
          </w:p>
          <w:p w14:paraId="575CFC77" w14:textId="77777777" w:rsidR="001C2E06" w:rsidRPr="0047067C" w:rsidRDefault="001C2E06" w:rsidP="00BD7376">
            <w:pPr>
              <w:pStyle w:val="SfJTableHeading"/>
              <w:jc w:val="center"/>
              <w:rPr>
                <w:rFonts w:cs="Arial"/>
                <w:b w:val="0"/>
                <w:color w:val="auto"/>
              </w:rPr>
            </w:pPr>
            <w:r w:rsidRPr="0047067C">
              <w:rPr>
                <w:rFonts w:cs="Arial"/>
                <w:b w:val="0"/>
                <w:i/>
                <w:color w:val="auto"/>
                <w:sz w:val="20"/>
              </w:rPr>
              <w:t xml:space="preserve">(Please tick </w:t>
            </w:r>
            <w:r w:rsidRPr="0047067C">
              <w:rPr>
                <w:rFonts w:cs="Arial"/>
                <w:b w:val="0"/>
                <w:i/>
                <w:color w:val="auto"/>
                <w:sz w:val="20"/>
              </w:rPr>
              <w:sym w:font="Wingdings" w:char="F0FC"/>
            </w:r>
            <w:r w:rsidRPr="0047067C">
              <w:rPr>
                <w:rFonts w:cs="Arial"/>
                <w:b w:val="0"/>
                <w:i/>
                <w:color w:val="auto"/>
                <w:sz w:val="20"/>
              </w:rPr>
              <w:t>)</w:t>
            </w:r>
          </w:p>
        </w:tc>
        <w:tc>
          <w:tcPr>
            <w:tcW w:w="1099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694794B8" w14:textId="25E7428C" w:rsidR="001C2E06" w:rsidRPr="0047067C" w:rsidRDefault="001C2E06" w:rsidP="00BD7376">
            <w:pPr>
              <w:pStyle w:val="SfJTableHeading"/>
              <w:jc w:val="center"/>
              <w:rPr>
                <w:rFonts w:cs="Arial"/>
                <w:bCs/>
                <w:color w:val="auto"/>
              </w:rPr>
            </w:pPr>
            <w:r>
              <w:rPr>
                <w:rFonts w:cs="Arial"/>
                <w:bCs/>
                <w:color w:val="auto"/>
              </w:rPr>
              <w:t>Course / Qualification Completion Date</w:t>
            </w:r>
          </w:p>
        </w:tc>
      </w:tr>
      <w:tr w:rsidR="00133BDA" w:rsidRPr="00AA70D5" w14:paraId="4DE16B4E" w14:textId="42BCC298" w:rsidTr="00133BDA">
        <w:tc>
          <w:tcPr>
            <w:tcW w:w="102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59EAED0" w14:textId="77777777" w:rsidR="001C2E06" w:rsidRPr="002A78CF" w:rsidRDefault="001C2E06" w:rsidP="002A78CF">
            <w:pPr>
              <w:pStyle w:val="SfJBodyText"/>
              <w:rPr>
                <w:rStyle w:val="A0"/>
                <w:color w:val="auto"/>
              </w:rPr>
            </w:pPr>
          </w:p>
          <w:p w14:paraId="73A54849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653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6D319D9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B936118" w14:textId="77777777" w:rsidR="001C2E06" w:rsidRPr="002F4283" w:rsidRDefault="001C2E06" w:rsidP="00BD7376">
            <w:pPr>
              <w:pStyle w:val="SfJTableSideText"/>
              <w:jc w:val="center"/>
              <w:rPr>
                <w:color w:val="auto"/>
              </w:rPr>
            </w:pPr>
            <w:r w:rsidRPr="002F4283">
              <w:rPr>
                <w:color w:val="auto"/>
              </w:rPr>
              <w:t>1</w:t>
            </w: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0007F3B" w14:textId="77777777" w:rsidR="001C2E06" w:rsidRPr="002F4283" w:rsidRDefault="001C2E06" w:rsidP="00BD7376">
            <w:pPr>
              <w:pStyle w:val="SfJTableSideText"/>
              <w:jc w:val="center"/>
              <w:rPr>
                <w:color w:val="auto"/>
              </w:rPr>
            </w:pPr>
            <w:r w:rsidRPr="002F4283">
              <w:rPr>
                <w:color w:val="auto"/>
              </w:rPr>
              <w:t>2</w:t>
            </w: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E1DC60A" w14:textId="77777777" w:rsidR="001C2E06" w:rsidRPr="002F4283" w:rsidRDefault="001C2E06" w:rsidP="00BD7376">
            <w:pPr>
              <w:pStyle w:val="SfJTableSideText"/>
              <w:jc w:val="center"/>
              <w:rPr>
                <w:color w:val="auto"/>
              </w:rPr>
            </w:pPr>
            <w:r w:rsidRPr="002F4283">
              <w:rPr>
                <w:color w:val="auto"/>
              </w:rPr>
              <w:t>3</w:t>
            </w: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7432BAC" w14:textId="77777777" w:rsidR="001C2E06" w:rsidRPr="002F4283" w:rsidRDefault="001C2E06" w:rsidP="00BD7376">
            <w:pPr>
              <w:pStyle w:val="SfJTableSideText"/>
              <w:jc w:val="center"/>
              <w:rPr>
                <w:color w:val="auto"/>
              </w:rPr>
            </w:pPr>
            <w:r w:rsidRPr="002F4283">
              <w:rPr>
                <w:color w:val="auto"/>
              </w:rPr>
              <w:t>4</w:t>
            </w: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6EF4E9B" w14:textId="77777777" w:rsidR="001C2E06" w:rsidRPr="002F4283" w:rsidRDefault="001C2E06" w:rsidP="00BD7376">
            <w:pPr>
              <w:pStyle w:val="SfJTableSideText"/>
              <w:jc w:val="center"/>
              <w:rPr>
                <w:color w:val="auto"/>
              </w:rPr>
            </w:pPr>
            <w:r w:rsidRPr="002F4283">
              <w:rPr>
                <w:color w:val="auto"/>
              </w:rPr>
              <w:t>5</w:t>
            </w: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5A78A85" w14:textId="77777777" w:rsidR="001C2E06" w:rsidRPr="002F4283" w:rsidRDefault="001C2E06" w:rsidP="00BD7376">
            <w:pPr>
              <w:pStyle w:val="SfJTableSideText"/>
              <w:jc w:val="center"/>
              <w:rPr>
                <w:color w:val="auto"/>
              </w:rPr>
            </w:pPr>
            <w:r w:rsidRPr="002F4283">
              <w:rPr>
                <w:color w:val="auto"/>
              </w:rPr>
              <w:t>6</w:t>
            </w: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779CD9D" w14:textId="77777777" w:rsidR="001C2E06" w:rsidRPr="002F4283" w:rsidRDefault="001C2E06" w:rsidP="00BD7376">
            <w:pPr>
              <w:pStyle w:val="SfJTableSideText"/>
              <w:jc w:val="center"/>
              <w:rPr>
                <w:color w:val="auto"/>
              </w:rPr>
            </w:pPr>
            <w:r w:rsidRPr="002F4283">
              <w:rPr>
                <w:color w:val="auto"/>
              </w:rPr>
              <w:t>7</w:t>
            </w: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6D1A379" w14:textId="77777777" w:rsidR="001C2E06" w:rsidRPr="002F4283" w:rsidRDefault="001C2E06" w:rsidP="00BD7376">
            <w:pPr>
              <w:pStyle w:val="SfJTableSideText"/>
              <w:jc w:val="center"/>
              <w:rPr>
                <w:color w:val="auto"/>
              </w:rPr>
            </w:pPr>
            <w:r w:rsidRPr="002F4283">
              <w:rPr>
                <w:color w:val="auto"/>
              </w:rPr>
              <w:t>8</w:t>
            </w: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37955F1" w14:textId="77777777" w:rsidR="001C2E06" w:rsidRPr="002F4283" w:rsidRDefault="001C2E06" w:rsidP="00BD7376">
            <w:pPr>
              <w:pStyle w:val="SfJTableSideText"/>
              <w:jc w:val="center"/>
              <w:rPr>
                <w:color w:val="auto"/>
              </w:rPr>
            </w:pPr>
            <w:r w:rsidRPr="002F4283">
              <w:rPr>
                <w:color w:val="auto"/>
              </w:rPr>
              <w:t>9</w:t>
            </w: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0E2B121" w14:textId="77777777" w:rsidR="001C2E06" w:rsidRPr="002F4283" w:rsidRDefault="001C2E06" w:rsidP="00BD7376">
            <w:pPr>
              <w:pStyle w:val="SfJTableSideText"/>
              <w:jc w:val="center"/>
              <w:rPr>
                <w:color w:val="auto"/>
              </w:rPr>
            </w:pPr>
            <w:r w:rsidRPr="002F4283">
              <w:rPr>
                <w:color w:val="auto"/>
              </w:rPr>
              <w:t>10</w:t>
            </w: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3B209C5" w14:textId="77777777" w:rsidR="001C2E06" w:rsidRPr="002F4283" w:rsidRDefault="001C2E06" w:rsidP="00BD7376">
            <w:pPr>
              <w:pStyle w:val="SfJTableSideText"/>
              <w:jc w:val="center"/>
              <w:rPr>
                <w:color w:val="auto"/>
              </w:rPr>
            </w:pPr>
            <w:r w:rsidRPr="002F4283">
              <w:rPr>
                <w:color w:val="auto"/>
              </w:rPr>
              <w:t>11</w:t>
            </w: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02D88AE" w14:textId="77777777" w:rsidR="001C2E06" w:rsidRPr="002F4283" w:rsidRDefault="001C2E06" w:rsidP="00BD7376">
            <w:pPr>
              <w:pStyle w:val="SfJTableSideText"/>
              <w:jc w:val="center"/>
              <w:rPr>
                <w:color w:val="auto"/>
              </w:rPr>
            </w:pPr>
            <w:r w:rsidRPr="002F4283">
              <w:rPr>
                <w:color w:val="auto"/>
              </w:rPr>
              <w:t>12</w:t>
            </w:r>
          </w:p>
        </w:tc>
        <w:tc>
          <w:tcPr>
            <w:tcW w:w="1099" w:type="pct"/>
            <w:tcBorders>
              <w:top w:val="single" w:sz="4" w:space="0" w:color="46166B"/>
              <w:bottom w:val="single" w:sz="4" w:space="0" w:color="46166B"/>
            </w:tcBorders>
          </w:tcPr>
          <w:p w14:paraId="5E822C37" w14:textId="77777777" w:rsidR="001C2E06" w:rsidRPr="002F4283" w:rsidRDefault="001C2E06" w:rsidP="00BD7376">
            <w:pPr>
              <w:pStyle w:val="SfJTableSideText"/>
              <w:jc w:val="center"/>
              <w:rPr>
                <w:color w:val="auto"/>
              </w:rPr>
            </w:pPr>
          </w:p>
        </w:tc>
      </w:tr>
      <w:tr w:rsidR="00133BDA" w:rsidRPr="00AA70D5" w14:paraId="040CA5F8" w14:textId="487C3954" w:rsidTr="00133BDA">
        <w:tc>
          <w:tcPr>
            <w:tcW w:w="102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BDE5EFC" w14:textId="77777777" w:rsidR="001C2E06" w:rsidRDefault="001C2E06" w:rsidP="002A78CF">
            <w:pPr>
              <w:pStyle w:val="SfJBodyText"/>
              <w:rPr>
                <w:rStyle w:val="A0"/>
                <w:color w:val="auto"/>
              </w:rPr>
            </w:pPr>
          </w:p>
          <w:p w14:paraId="7CEEC69B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653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F461913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F3CD5FA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BE9BD34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10C1E3A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8F06299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9036504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24737B3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130A16C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1AD8C72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9F1AD94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79D0180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D4F6A48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AAD43BF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099" w:type="pct"/>
            <w:tcBorders>
              <w:top w:val="single" w:sz="4" w:space="0" w:color="46166B"/>
              <w:bottom w:val="single" w:sz="4" w:space="0" w:color="46166B"/>
            </w:tcBorders>
          </w:tcPr>
          <w:p w14:paraId="60B01671" w14:textId="77777777" w:rsidR="001C2E06" w:rsidRPr="002A78CF" w:rsidRDefault="001C2E06" w:rsidP="002A78CF">
            <w:pPr>
              <w:pStyle w:val="SfJBodyText"/>
            </w:pPr>
          </w:p>
        </w:tc>
      </w:tr>
      <w:tr w:rsidR="00133BDA" w:rsidRPr="00AA70D5" w14:paraId="4D812200" w14:textId="547BB607" w:rsidTr="00133BDA">
        <w:tc>
          <w:tcPr>
            <w:tcW w:w="102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447DBAE" w14:textId="77777777" w:rsidR="001C2E06" w:rsidRDefault="001C2E06" w:rsidP="002A78CF">
            <w:pPr>
              <w:pStyle w:val="SfJBodyText"/>
              <w:rPr>
                <w:rStyle w:val="A0"/>
                <w:color w:val="auto"/>
              </w:rPr>
            </w:pPr>
          </w:p>
          <w:p w14:paraId="03C39215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653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0C7EA74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07A07CF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48A555C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9F98280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410430D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EE92415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11A3C15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67FAE3E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B4C7EB4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0A5A033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CFF9213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393E307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B7974C3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099" w:type="pct"/>
            <w:tcBorders>
              <w:top w:val="single" w:sz="4" w:space="0" w:color="46166B"/>
              <w:bottom w:val="single" w:sz="4" w:space="0" w:color="46166B"/>
            </w:tcBorders>
          </w:tcPr>
          <w:p w14:paraId="29030090" w14:textId="77777777" w:rsidR="001C2E06" w:rsidRPr="002A78CF" w:rsidRDefault="001C2E06" w:rsidP="002A78CF">
            <w:pPr>
              <w:pStyle w:val="SfJBodyText"/>
            </w:pPr>
          </w:p>
        </w:tc>
      </w:tr>
      <w:tr w:rsidR="00133BDA" w:rsidRPr="00AA70D5" w14:paraId="304265E8" w14:textId="0B3AE754" w:rsidTr="00133BDA">
        <w:tc>
          <w:tcPr>
            <w:tcW w:w="102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E022693" w14:textId="77777777" w:rsidR="001C2E06" w:rsidRDefault="001C2E06" w:rsidP="002A78CF">
            <w:pPr>
              <w:pStyle w:val="SfJBodyText"/>
              <w:rPr>
                <w:rStyle w:val="A0"/>
                <w:color w:val="auto"/>
              </w:rPr>
            </w:pPr>
          </w:p>
          <w:p w14:paraId="638EC7AB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653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78EC51B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B2CA2C8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A6DA3CE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B31E4D0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423C445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B2D7A8F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AC3A494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E8D996F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943FEBC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09029BF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59E47C0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4334F8B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F7F4336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099" w:type="pct"/>
            <w:tcBorders>
              <w:top w:val="single" w:sz="4" w:space="0" w:color="46166B"/>
              <w:bottom w:val="single" w:sz="4" w:space="0" w:color="46166B"/>
            </w:tcBorders>
          </w:tcPr>
          <w:p w14:paraId="6DC928B3" w14:textId="77777777" w:rsidR="001C2E06" w:rsidRPr="002A78CF" w:rsidRDefault="001C2E06" w:rsidP="002A78CF">
            <w:pPr>
              <w:pStyle w:val="SfJBodyText"/>
            </w:pPr>
          </w:p>
        </w:tc>
      </w:tr>
      <w:tr w:rsidR="00133BDA" w:rsidRPr="00AA70D5" w14:paraId="3B7943EB" w14:textId="24FE130D" w:rsidTr="00133BDA">
        <w:tc>
          <w:tcPr>
            <w:tcW w:w="102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E4C2F59" w14:textId="77777777" w:rsidR="001C2E06" w:rsidRDefault="001C2E06" w:rsidP="002A78CF">
            <w:pPr>
              <w:pStyle w:val="SfJBodyText"/>
              <w:rPr>
                <w:rStyle w:val="A0"/>
                <w:color w:val="auto"/>
              </w:rPr>
            </w:pPr>
          </w:p>
          <w:p w14:paraId="4BC160C4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653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4AA2DB9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FA8E8FA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DFE7F56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767C8C8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38E5F86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7F35A5F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DDE94F4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F050F15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0208C8C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BBC8A55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B13D6EB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328B6C9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BF90674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099" w:type="pct"/>
            <w:tcBorders>
              <w:top w:val="single" w:sz="4" w:space="0" w:color="46166B"/>
              <w:bottom w:val="single" w:sz="4" w:space="0" w:color="46166B"/>
            </w:tcBorders>
          </w:tcPr>
          <w:p w14:paraId="422D9F7B" w14:textId="77777777" w:rsidR="001C2E06" w:rsidRPr="002A78CF" w:rsidRDefault="001C2E06" w:rsidP="002A78CF">
            <w:pPr>
              <w:pStyle w:val="SfJBodyText"/>
            </w:pPr>
          </w:p>
        </w:tc>
      </w:tr>
      <w:tr w:rsidR="00133BDA" w:rsidRPr="00AA70D5" w14:paraId="1D370EEB" w14:textId="21264726" w:rsidTr="00133BDA">
        <w:tc>
          <w:tcPr>
            <w:tcW w:w="102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62F558E" w14:textId="77777777" w:rsidR="001C2E06" w:rsidRDefault="001C2E06" w:rsidP="002A78CF">
            <w:pPr>
              <w:pStyle w:val="SfJBodyText"/>
              <w:rPr>
                <w:rStyle w:val="A0"/>
                <w:color w:val="auto"/>
              </w:rPr>
            </w:pPr>
          </w:p>
          <w:p w14:paraId="50F1F17E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653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CCA3E7F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5CC722B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F44A1FB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706E329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E4598F3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F098243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AD711F8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7D91176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D7FC8CF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A47B172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B6F532F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8D6F3B6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9506B73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099" w:type="pct"/>
            <w:tcBorders>
              <w:top w:val="single" w:sz="4" w:space="0" w:color="46166B"/>
              <w:bottom w:val="single" w:sz="4" w:space="0" w:color="46166B"/>
            </w:tcBorders>
          </w:tcPr>
          <w:p w14:paraId="5484403D" w14:textId="77777777" w:rsidR="001C2E06" w:rsidRPr="002A78CF" w:rsidRDefault="001C2E06" w:rsidP="002A78CF">
            <w:pPr>
              <w:pStyle w:val="SfJBodyText"/>
            </w:pPr>
          </w:p>
        </w:tc>
      </w:tr>
      <w:tr w:rsidR="00133BDA" w:rsidRPr="00AA70D5" w14:paraId="249DB000" w14:textId="2C512859" w:rsidTr="00133BDA">
        <w:tc>
          <w:tcPr>
            <w:tcW w:w="102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44415D3" w14:textId="77777777" w:rsidR="001C2E06" w:rsidRDefault="001C2E06" w:rsidP="002A78CF">
            <w:pPr>
              <w:pStyle w:val="SfJBodyText"/>
              <w:rPr>
                <w:rStyle w:val="A0"/>
                <w:color w:val="auto"/>
              </w:rPr>
            </w:pPr>
          </w:p>
          <w:p w14:paraId="2306324B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653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FC43DA4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67D809C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7BBDE2C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D4747B3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29698D6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672187E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2226FF0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E2D460C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9E4F794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FFAAB99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E960DAF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D97CB36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35BD23F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099" w:type="pct"/>
            <w:tcBorders>
              <w:top w:val="single" w:sz="4" w:space="0" w:color="46166B"/>
              <w:bottom w:val="single" w:sz="4" w:space="0" w:color="46166B"/>
            </w:tcBorders>
          </w:tcPr>
          <w:p w14:paraId="4085A2E4" w14:textId="77777777" w:rsidR="001C2E06" w:rsidRPr="002A78CF" w:rsidRDefault="001C2E06" w:rsidP="002A78CF">
            <w:pPr>
              <w:pStyle w:val="SfJBodyText"/>
            </w:pPr>
          </w:p>
        </w:tc>
      </w:tr>
      <w:tr w:rsidR="00133BDA" w:rsidRPr="00AA70D5" w14:paraId="6D2FE346" w14:textId="44473AE0" w:rsidTr="00133BDA">
        <w:tc>
          <w:tcPr>
            <w:tcW w:w="102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075C63E" w14:textId="77777777" w:rsidR="001C2E06" w:rsidRDefault="001C2E06" w:rsidP="002A78CF">
            <w:pPr>
              <w:pStyle w:val="SfJBodyText"/>
              <w:rPr>
                <w:rStyle w:val="A0"/>
                <w:color w:val="auto"/>
              </w:rPr>
            </w:pPr>
          </w:p>
          <w:p w14:paraId="514314FC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653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588E6EF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0101B11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4EB3683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E97298B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82166D4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472A8BD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DC00659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AC033D7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A9178B9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9D14533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C586FE6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7C99123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AD1C99A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099" w:type="pct"/>
            <w:tcBorders>
              <w:top w:val="single" w:sz="4" w:space="0" w:color="46166B"/>
              <w:bottom w:val="single" w:sz="4" w:space="0" w:color="46166B"/>
            </w:tcBorders>
          </w:tcPr>
          <w:p w14:paraId="7BAA71D2" w14:textId="77777777" w:rsidR="001C2E06" w:rsidRPr="002A78CF" w:rsidRDefault="001C2E06" w:rsidP="002A78CF">
            <w:pPr>
              <w:pStyle w:val="SfJBodyText"/>
            </w:pPr>
          </w:p>
        </w:tc>
      </w:tr>
      <w:tr w:rsidR="00133BDA" w:rsidRPr="00AA70D5" w14:paraId="273D1841" w14:textId="455FC698" w:rsidTr="00133BDA">
        <w:tc>
          <w:tcPr>
            <w:tcW w:w="102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12ED576" w14:textId="77777777" w:rsidR="001C2E06" w:rsidRDefault="001C2E06" w:rsidP="002A78CF">
            <w:pPr>
              <w:pStyle w:val="SfJBodyText"/>
              <w:rPr>
                <w:rStyle w:val="A0"/>
                <w:color w:val="auto"/>
              </w:rPr>
            </w:pPr>
          </w:p>
          <w:p w14:paraId="5CBFF265" w14:textId="77777777" w:rsidR="001C2E06" w:rsidRDefault="001C2E06" w:rsidP="002A78CF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653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AC3076C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700A84E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F458BA8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A0B8546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7048EB8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4E3FCD7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9678F56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4F297CD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9B69134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BED49C9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9349250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0DDEF49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D31B6C2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099" w:type="pct"/>
            <w:tcBorders>
              <w:top w:val="single" w:sz="4" w:space="0" w:color="46166B"/>
              <w:bottom w:val="single" w:sz="4" w:space="0" w:color="46166B"/>
            </w:tcBorders>
          </w:tcPr>
          <w:p w14:paraId="06529D4C" w14:textId="77777777" w:rsidR="001C2E06" w:rsidRPr="002A78CF" w:rsidRDefault="001C2E06" w:rsidP="002A78CF">
            <w:pPr>
              <w:pStyle w:val="SfJBodyText"/>
            </w:pPr>
          </w:p>
        </w:tc>
      </w:tr>
      <w:tr w:rsidR="00133BDA" w:rsidRPr="00AA70D5" w14:paraId="0ECA0894" w14:textId="058E456C" w:rsidTr="00133BDA">
        <w:tc>
          <w:tcPr>
            <w:tcW w:w="102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DD83F1E" w14:textId="77777777" w:rsidR="001C2E06" w:rsidRDefault="001C2E06" w:rsidP="002A78CF">
            <w:pPr>
              <w:pStyle w:val="SfJBodyText"/>
              <w:rPr>
                <w:rStyle w:val="A0"/>
                <w:color w:val="auto"/>
              </w:rPr>
            </w:pPr>
          </w:p>
          <w:p w14:paraId="1BFA4302" w14:textId="77777777" w:rsidR="001C2E06" w:rsidRDefault="001C2E06" w:rsidP="002A78CF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653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AE966C9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7191CAA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96D721C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6BF7989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AA63CAE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672DD18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F989B2F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C86667E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B16B288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0CC058A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DFD5BF9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BBE14F5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636C901" w14:textId="77777777" w:rsidR="001C2E06" w:rsidRPr="002A78CF" w:rsidRDefault="001C2E06" w:rsidP="002A78CF">
            <w:pPr>
              <w:pStyle w:val="SfJBodyText"/>
            </w:pPr>
          </w:p>
        </w:tc>
        <w:tc>
          <w:tcPr>
            <w:tcW w:w="1099" w:type="pct"/>
            <w:tcBorders>
              <w:top w:val="single" w:sz="4" w:space="0" w:color="46166B"/>
              <w:bottom w:val="single" w:sz="4" w:space="0" w:color="46166B"/>
            </w:tcBorders>
          </w:tcPr>
          <w:p w14:paraId="3E09FB0E" w14:textId="77777777" w:rsidR="001C2E06" w:rsidRPr="002A78CF" w:rsidRDefault="001C2E06" w:rsidP="002A78CF">
            <w:pPr>
              <w:pStyle w:val="SfJBodyText"/>
            </w:pPr>
          </w:p>
        </w:tc>
      </w:tr>
    </w:tbl>
    <w:p w14:paraId="0F0A31AF" w14:textId="617A0B73" w:rsidR="00E70FC5" w:rsidRDefault="00E70FC5" w:rsidP="001A5279">
      <w:pPr>
        <w:pStyle w:val="SfJBodyText"/>
      </w:pPr>
    </w:p>
    <w:p w14:paraId="28609377" w14:textId="77777777" w:rsidR="00707EE3" w:rsidRDefault="00707EE3" w:rsidP="00E70FC5">
      <w:pPr>
        <w:pStyle w:val="SfJBodyText"/>
      </w:pPr>
    </w:p>
    <w:tbl>
      <w:tblPr>
        <w:tblW w:w="5000" w:type="pct"/>
        <w:tblBorders>
          <w:top w:val="single" w:sz="4" w:space="0" w:color="46166B"/>
          <w:left w:val="single" w:sz="4" w:space="0" w:color="46166B"/>
          <w:bottom w:val="single" w:sz="4" w:space="0" w:color="46166B"/>
          <w:right w:val="single" w:sz="4" w:space="0" w:color="46166B"/>
          <w:insideH w:val="single" w:sz="6" w:space="0" w:color="46166B"/>
          <w:insideV w:val="single" w:sz="6" w:space="0" w:color="46166B"/>
        </w:tblBorders>
        <w:tblLook w:val="04A0" w:firstRow="1" w:lastRow="0" w:firstColumn="1" w:lastColumn="0" w:noHBand="0" w:noVBand="1"/>
      </w:tblPr>
      <w:tblGrid>
        <w:gridCol w:w="3109"/>
        <w:gridCol w:w="1974"/>
        <w:gridCol w:w="559"/>
        <w:gridCol w:w="559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3325"/>
      </w:tblGrid>
      <w:tr w:rsidR="009A2C97" w:rsidRPr="00237CD7" w14:paraId="46EF1EA2" w14:textId="77777777" w:rsidTr="000902DB">
        <w:tc>
          <w:tcPr>
            <w:tcW w:w="102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73BCD044" w14:textId="77777777" w:rsidR="009A2C97" w:rsidRPr="0047067C" w:rsidRDefault="009A2C97" w:rsidP="000902DB">
            <w:pPr>
              <w:pStyle w:val="SfJTableHeading"/>
              <w:jc w:val="center"/>
              <w:rPr>
                <w:rFonts w:cs="Arial"/>
                <w:bCs/>
                <w:color w:val="auto"/>
              </w:rPr>
            </w:pPr>
            <w:r w:rsidRPr="0047067C">
              <w:rPr>
                <w:rFonts w:cs="Arial"/>
                <w:bCs/>
                <w:color w:val="auto"/>
              </w:rPr>
              <w:lastRenderedPageBreak/>
              <w:t>Evidence Description / Assessment Activit</w:t>
            </w:r>
            <w:r>
              <w:rPr>
                <w:rFonts w:cs="Arial"/>
                <w:bCs/>
                <w:color w:val="auto"/>
              </w:rPr>
              <w:t>y</w:t>
            </w:r>
          </w:p>
        </w:tc>
        <w:tc>
          <w:tcPr>
            <w:tcW w:w="653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2D8EA602" w14:textId="77777777" w:rsidR="009A2C97" w:rsidRPr="0047067C" w:rsidRDefault="009A2C97" w:rsidP="000902DB">
            <w:pPr>
              <w:pStyle w:val="SfJTableHeading"/>
              <w:jc w:val="center"/>
              <w:rPr>
                <w:rFonts w:cs="Arial"/>
                <w:bCs/>
                <w:color w:val="auto"/>
              </w:rPr>
            </w:pPr>
            <w:r w:rsidRPr="0047067C">
              <w:rPr>
                <w:rFonts w:cs="Arial"/>
                <w:bCs/>
                <w:color w:val="auto"/>
              </w:rPr>
              <w:t>Evidence Location</w:t>
            </w:r>
          </w:p>
        </w:tc>
        <w:tc>
          <w:tcPr>
            <w:tcW w:w="2220" w:type="pct"/>
            <w:gridSpan w:val="12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54836461" w14:textId="77777777" w:rsidR="009A2C97" w:rsidRPr="0047067C" w:rsidRDefault="009A2C97" w:rsidP="000902DB">
            <w:pPr>
              <w:pStyle w:val="SfJTableHeading"/>
              <w:jc w:val="center"/>
              <w:rPr>
                <w:rFonts w:cs="Arial"/>
                <w:bCs/>
                <w:color w:val="auto"/>
              </w:rPr>
            </w:pPr>
            <w:r w:rsidRPr="0047067C">
              <w:rPr>
                <w:rFonts w:cs="Arial"/>
                <w:bCs/>
                <w:color w:val="auto"/>
              </w:rPr>
              <w:t>Unit(s) evidence maps to</w:t>
            </w:r>
          </w:p>
          <w:p w14:paraId="4FAECC48" w14:textId="77777777" w:rsidR="009A2C97" w:rsidRPr="0047067C" w:rsidRDefault="009A2C97" w:rsidP="000902DB">
            <w:pPr>
              <w:pStyle w:val="SfJTableHeading"/>
              <w:jc w:val="center"/>
              <w:rPr>
                <w:rFonts w:cs="Arial"/>
                <w:b w:val="0"/>
                <w:color w:val="auto"/>
              </w:rPr>
            </w:pPr>
            <w:r w:rsidRPr="0047067C">
              <w:rPr>
                <w:rFonts w:cs="Arial"/>
                <w:b w:val="0"/>
                <w:i/>
                <w:color w:val="auto"/>
                <w:sz w:val="20"/>
              </w:rPr>
              <w:t xml:space="preserve">(Please tick </w:t>
            </w:r>
            <w:r w:rsidRPr="0047067C">
              <w:rPr>
                <w:rFonts w:cs="Arial"/>
                <w:b w:val="0"/>
                <w:i/>
                <w:color w:val="auto"/>
                <w:sz w:val="20"/>
              </w:rPr>
              <w:sym w:font="Wingdings" w:char="F0FC"/>
            </w:r>
            <w:r w:rsidRPr="0047067C">
              <w:rPr>
                <w:rFonts w:cs="Arial"/>
                <w:b w:val="0"/>
                <w:i/>
                <w:color w:val="auto"/>
                <w:sz w:val="20"/>
              </w:rPr>
              <w:t>)</w:t>
            </w:r>
          </w:p>
        </w:tc>
        <w:tc>
          <w:tcPr>
            <w:tcW w:w="1099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7FDFC756" w14:textId="77777777" w:rsidR="009A2C97" w:rsidRPr="0047067C" w:rsidRDefault="009A2C97" w:rsidP="000902DB">
            <w:pPr>
              <w:pStyle w:val="SfJTableHeading"/>
              <w:jc w:val="center"/>
              <w:rPr>
                <w:rFonts w:cs="Arial"/>
                <w:bCs/>
                <w:color w:val="auto"/>
              </w:rPr>
            </w:pPr>
            <w:r>
              <w:rPr>
                <w:rFonts w:cs="Arial"/>
                <w:bCs/>
                <w:color w:val="auto"/>
              </w:rPr>
              <w:t>Course / Qualification Completion Date</w:t>
            </w:r>
          </w:p>
        </w:tc>
      </w:tr>
      <w:tr w:rsidR="009A2C97" w:rsidRPr="00AA70D5" w14:paraId="2FA8A9ED" w14:textId="77777777" w:rsidTr="000902DB">
        <w:tc>
          <w:tcPr>
            <w:tcW w:w="102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E77185F" w14:textId="77777777" w:rsidR="009A2C97" w:rsidRPr="002A78CF" w:rsidRDefault="009A2C97" w:rsidP="000902DB">
            <w:pPr>
              <w:pStyle w:val="SfJBodyText"/>
              <w:rPr>
                <w:rStyle w:val="A0"/>
                <w:color w:val="auto"/>
              </w:rPr>
            </w:pPr>
          </w:p>
          <w:p w14:paraId="19EEE774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653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D32190A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5F794EA" w14:textId="77777777" w:rsidR="009A2C97" w:rsidRPr="002F4283" w:rsidRDefault="009A2C97" w:rsidP="000902DB">
            <w:pPr>
              <w:pStyle w:val="SfJTableSideText"/>
              <w:jc w:val="center"/>
              <w:rPr>
                <w:color w:val="auto"/>
              </w:rPr>
            </w:pPr>
            <w:r w:rsidRPr="002F4283">
              <w:rPr>
                <w:color w:val="auto"/>
              </w:rPr>
              <w:t>1</w:t>
            </w: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618874A" w14:textId="77777777" w:rsidR="009A2C97" w:rsidRPr="002F4283" w:rsidRDefault="009A2C97" w:rsidP="000902DB">
            <w:pPr>
              <w:pStyle w:val="SfJTableSideText"/>
              <w:jc w:val="center"/>
              <w:rPr>
                <w:color w:val="auto"/>
              </w:rPr>
            </w:pPr>
            <w:r w:rsidRPr="002F4283">
              <w:rPr>
                <w:color w:val="auto"/>
              </w:rPr>
              <w:t>2</w:t>
            </w: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60AD0C9" w14:textId="77777777" w:rsidR="009A2C97" w:rsidRPr="002F4283" w:rsidRDefault="009A2C97" w:rsidP="000902DB">
            <w:pPr>
              <w:pStyle w:val="SfJTableSideText"/>
              <w:jc w:val="center"/>
              <w:rPr>
                <w:color w:val="auto"/>
              </w:rPr>
            </w:pPr>
            <w:r w:rsidRPr="002F4283">
              <w:rPr>
                <w:color w:val="auto"/>
              </w:rPr>
              <w:t>3</w:t>
            </w: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7F8A3FC" w14:textId="77777777" w:rsidR="009A2C97" w:rsidRPr="002F4283" w:rsidRDefault="009A2C97" w:rsidP="000902DB">
            <w:pPr>
              <w:pStyle w:val="SfJTableSideText"/>
              <w:jc w:val="center"/>
              <w:rPr>
                <w:color w:val="auto"/>
              </w:rPr>
            </w:pPr>
            <w:r w:rsidRPr="002F4283">
              <w:rPr>
                <w:color w:val="auto"/>
              </w:rPr>
              <w:t>4</w:t>
            </w: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8B7C2DA" w14:textId="77777777" w:rsidR="009A2C97" w:rsidRPr="002F4283" w:rsidRDefault="009A2C97" w:rsidP="000902DB">
            <w:pPr>
              <w:pStyle w:val="SfJTableSideText"/>
              <w:jc w:val="center"/>
              <w:rPr>
                <w:color w:val="auto"/>
              </w:rPr>
            </w:pPr>
            <w:r w:rsidRPr="002F4283">
              <w:rPr>
                <w:color w:val="auto"/>
              </w:rPr>
              <w:t>5</w:t>
            </w: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CBB09E5" w14:textId="77777777" w:rsidR="009A2C97" w:rsidRPr="002F4283" w:rsidRDefault="009A2C97" w:rsidP="000902DB">
            <w:pPr>
              <w:pStyle w:val="SfJTableSideText"/>
              <w:jc w:val="center"/>
              <w:rPr>
                <w:color w:val="auto"/>
              </w:rPr>
            </w:pPr>
            <w:r w:rsidRPr="002F4283">
              <w:rPr>
                <w:color w:val="auto"/>
              </w:rPr>
              <w:t>6</w:t>
            </w: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E779B31" w14:textId="77777777" w:rsidR="009A2C97" w:rsidRPr="002F4283" w:rsidRDefault="009A2C97" w:rsidP="000902DB">
            <w:pPr>
              <w:pStyle w:val="SfJTableSideText"/>
              <w:jc w:val="center"/>
              <w:rPr>
                <w:color w:val="auto"/>
              </w:rPr>
            </w:pPr>
            <w:r w:rsidRPr="002F4283">
              <w:rPr>
                <w:color w:val="auto"/>
              </w:rPr>
              <w:t>7</w:t>
            </w: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D896A29" w14:textId="77777777" w:rsidR="009A2C97" w:rsidRPr="002F4283" w:rsidRDefault="009A2C97" w:rsidP="000902DB">
            <w:pPr>
              <w:pStyle w:val="SfJTableSideText"/>
              <w:jc w:val="center"/>
              <w:rPr>
                <w:color w:val="auto"/>
              </w:rPr>
            </w:pPr>
            <w:r w:rsidRPr="002F4283">
              <w:rPr>
                <w:color w:val="auto"/>
              </w:rPr>
              <w:t>8</w:t>
            </w: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BBA8C0C" w14:textId="77777777" w:rsidR="009A2C97" w:rsidRPr="002F4283" w:rsidRDefault="009A2C97" w:rsidP="000902DB">
            <w:pPr>
              <w:pStyle w:val="SfJTableSideText"/>
              <w:jc w:val="center"/>
              <w:rPr>
                <w:color w:val="auto"/>
              </w:rPr>
            </w:pPr>
            <w:r w:rsidRPr="002F4283">
              <w:rPr>
                <w:color w:val="auto"/>
              </w:rPr>
              <w:t>9</w:t>
            </w: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E9B8A71" w14:textId="77777777" w:rsidR="009A2C97" w:rsidRPr="002F4283" w:rsidRDefault="009A2C97" w:rsidP="000902DB">
            <w:pPr>
              <w:pStyle w:val="SfJTableSideText"/>
              <w:jc w:val="center"/>
              <w:rPr>
                <w:color w:val="auto"/>
              </w:rPr>
            </w:pPr>
            <w:r w:rsidRPr="002F4283">
              <w:rPr>
                <w:color w:val="auto"/>
              </w:rPr>
              <w:t>10</w:t>
            </w: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01AE1F9" w14:textId="77777777" w:rsidR="009A2C97" w:rsidRPr="002F4283" w:rsidRDefault="009A2C97" w:rsidP="000902DB">
            <w:pPr>
              <w:pStyle w:val="SfJTableSideText"/>
              <w:jc w:val="center"/>
              <w:rPr>
                <w:color w:val="auto"/>
              </w:rPr>
            </w:pPr>
            <w:r w:rsidRPr="002F4283">
              <w:rPr>
                <w:color w:val="auto"/>
              </w:rPr>
              <w:t>11</w:t>
            </w: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25BEDE4" w14:textId="77777777" w:rsidR="009A2C97" w:rsidRPr="002F4283" w:rsidRDefault="009A2C97" w:rsidP="000902DB">
            <w:pPr>
              <w:pStyle w:val="SfJTableSideText"/>
              <w:jc w:val="center"/>
              <w:rPr>
                <w:color w:val="auto"/>
              </w:rPr>
            </w:pPr>
            <w:r w:rsidRPr="002F4283">
              <w:rPr>
                <w:color w:val="auto"/>
              </w:rPr>
              <w:t>12</w:t>
            </w:r>
          </w:p>
        </w:tc>
        <w:tc>
          <w:tcPr>
            <w:tcW w:w="1099" w:type="pct"/>
            <w:tcBorders>
              <w:top w:val="single" w:sz="4" w:space="0" w:color="46166B"/>
              <w:bottom w:val="single" w:sz="4" w:space="0" w:color="46166B"/>
            </w:tcBorders>
          </w:tcPr>
          <w:p w14:paraId="0BC214E7" w14:textId="77777777" w:rsidR="009A2C97" w:rsidRPr="002F4283" w:rsidRDefault="009A2C97" w:rsidP="000902DB">
            <w:pPr>
              <w:pStyle w:val="SfJTableSideText"/>
              <w:jc w:val="center"/>
              <w:rPr>
                <w:color w:val="auto"/>
              </w:rPr>
            </w:pPr>
          </w:p>
        </w:tc>
      </w:tr>
      <w:tr w:rsidR="009A2C97" w:rsidRPr="00AA70D5" w14:paraId="2FB3D02A" w14:textId="77777777" w:rsidTr="000902DB">
        <w:tc>
          <w:tcPr>
            <w:tcW w:w="102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48BB1ED" w14:textId="77777777" w:rsidR="009A2C97" w:rsidRDefault="009A2C97" w:rsidP="000902DB">
            <w:pPr>
              <w:pStyle w:val="SfJBodyText"/>
              <w:rPr>
                <w:rStyle w:val="A0"/>
                <w:color w:val="auto"/>
              </w:rPr>
            </w:pPr>
          </w:p>
          <w:p w14:paraId="2E35C038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653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F1BE634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C5B4C21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58475C3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5A6A9A3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5C685FF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C0F2875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C8FD968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59460DF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85508AD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13AC17E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61DE74C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43F376E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83E7BA9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099" w:type="pct"/>
            <w:tcBorders>
              <w:top w:val="single" w:sz="4" w:space="0" w:color="46166B"/>
              <w:bottom w:val="single" w:sz="4" w:space="0" w:color="46166B"/>
            </w:tcBorders>
          </w:tcPr>
          <w:p w14:paraId="501AD03F" w14:textId="77777777" w:rsidR="009A2C97" w:rsidRPr="002A78CF" w:rsidRDefault="009A2C97" w:rsidP="000902DB">
            <w:pPr>
              <w:pStyle w:val="SfJBodyText"/>
            </w:pPr>
          </w:p>
        </w:tc>
      </w:tr>
      <w:tr w:rsidR="009A2C97" w:rsidRPr="00AA70D5" w14:paraId="571A98CE" w14:textId="77777777" w:rsidTr="000902DB">
        <w:tc>
          <w:tcPr>
            <w:tcW w:w="102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045957B" w14:textId="77777777" w:rsidR="009A2C97" w:rsidRDefault="009A2C97" w:rsidP="000902DB">
            <w:pPr>
              <w:pStyle w:val="SfJBodyText"/>
              <w:rPr>
                <w:rStyle w:val="A0"/>
                <w:color w:val="auto"/>
              </w:rPr>
            </w:pPr>
          </w:p>
          <w:p w14:paraId="28844855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653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5D7A4A4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CD41785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F97318B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6546E74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01DFA28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912BC34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ECAF17A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A9EC64F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82AC19B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B52295B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A095DEC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4652D14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87F4C54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099" w:type="pct"/>
            <w:tcBorders>
              <w:top w:val="single" w:sz="4" w:space="0" w:color="46166B"/>
              <w:bottom w:val="single" w:sz="4" w:space="0" w:color="46166B"/>
            </w:tcBorders>
          </w:tcPr>
          <w:p w14:paraId="56A01A37" w14:textId="77777777" w:rsidR="009A2C97" w:rsidRPr="002A78CF" w:rsidRDefault="009A2C97" w:rsidP="000902DB">
            <w:pPr>
              <w:pStyle w:val="SfJBodyText"/>
            </w:pPr>
          </w:p>
        </w:tc>
      </w:tr>
      <w:tr w:rsidR="009A2C97" w:rsidRPr="00AA70D5" w14:paraId="2D5307B5" w14:textId="77777777" w:rsidTr="000902DB">
        <w:tc>
          <w:tcPr>
            <w:tcW w:w="102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264F519" w14:textId="77777777" w:rsidR="009A2C97" w:rsidRDefault="009A2C97" w:rsidP="000902DB">
            <w:pPr>
              <w:pStyle w:val="SfJBodyText"/>
              <w:rPr>
                <w:rStyle w:val="A0"/>
                <w:color w:val="auto"/>
              </w:rPr>
            </w:pPr>
          </w:p>
          <w:p w14:paraId="661B86E3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653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912A541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B5A92F1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CC409B6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7B53CCB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EEA21FE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726FCD7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DBEAFB5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7675FEF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3D841F9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A67A163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4A701B9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5F9D6DE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CB4F97C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099" w:type="pct"/>
            <w:tcBorders>
              <w:top w:val="single" w:sz="4" w:space="0" w:color="46166B"/>
              <w:bottom w:val="single" w:sz="4" w:space="0" w:color="46166B"/>
            </w:tcBorders>
          </w:tcPr>
          <w:p w14:paraId="05D3E709" w14:textId="77777777" w:rsidR="009A2C97" w:rsidRPr="002A78CF" w:rsidRDefault="009A2C97" w:rsidP="000902DB">
            <w:pPr>
              <w:pStyle w:val="SfJBodyText"/>
            </w:pPr>
          </w:p>
        </w:tc>
      </w:tr>
      <w:tr w:rsidR="009A2C97" w:rsidRPr="00AA70D5" w14:paraId="471F0559" w14:textId="77777777" w:rsidTr="000902DB">
        <w:tc>
          <w:tcPr>
            <w:tcW w:w="102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55B7083" w14:textId="77777777" w:rsidR="009A2C97" w:rsidRDefault="009A2C97" w:rsidP="000902DB">
            <w:pPr>
              <w:pStyle w:val="SfJBodyText"/>
              <w:rPr>
                <w:rStyle w:val="A0"/>
                <w:color w:val="auto"/>
              </w:rPr>
            </w:pPr>
          </w:p>
          <w:p w14:paraId="7FF82F8C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653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F450584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5F19C4D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1061FD8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300948F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8500BCB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1E1160F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317F07A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871468C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CAC4B9D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8DDAF50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B9B4B7B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FAB8918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2B74EA3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099" w:type="pct"/>
            <w:tcBorders>
              <w:top w:val="single" w:sz="4" w:space="0" w:color="46166B"/>
              <w:bottom w:val="single" w:sz="4" w:space="0" w:color="46166B"/>
            </w:tcBorders>
          </w:tcPr>
          <w:p w14:paraId="6D5092DC" w14:textId="77777777" w:rsidR="009A2C97" w:rsidRPr="002A78CF" w:rsidRDefault="009A2C97" w:rsidP="000902DB">
            <w:pPr>
              <w:pStyle w:val="SfJBodyText"/>
            </w:pPr>
          </w:p>
        </w:tc>
      </w:tr>
      <w:tr w:rsidR="009A2C97" w:rsidRPr="00AA70D5" w14:paraId="3BE79F9C" w14:textId="77777777" w:rsidTr="000902DB">
        <w:tc>
          <w:tcPr>
            <w:tcW w:w="102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C1CF1E4" w14:textId="77777777" w:rsidR="009A2C97" w:rsidRDefault="009A2C97" w:rsidP="000902DB">
            <w:pPr>
              <w:pStyle w:val="SfJBodyText"/>
              <w:rPr>
                <w:rStyle w:val="A0"/>
                <w:color w:val="auto"/>
              </w:rPr>
            </w:pPr>
          </w:p>
          <w:p w14:paraId="4D78610A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653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E2F92BA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21CB819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2CF5858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77D09D4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2EEC60A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D300DB4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78A8257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7B72D2D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94D14ED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D28B26C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D51A969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0DCE243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4E0D1E6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099" w:type="pct"/>
            <w:tcBorders>
              <w:top w:val="single" w:sz="4" w:space="0" w:color="46166B"/>
              <w:bottom w:val="single" w:sz="4" w:space="0" w:color="46166B"/>
            </w:tcBorders>
          </w:tcPr>
          <w:p w14:paraId="3FE128D1" w14:textId="77777777" w:rsidR="009A2C97" w:rsidRPr="002A78CF" w:rsidRDefault="009A2C97" w:rsidP="000902DB">
            <w:pPr>
              <w:pStyle w:val="SfJBodyText"/>
            </w:pPr>
          </w:p>
        </w:tc>
      </w:tr>
      <w:tr w:rsidR="009A2C97" w:rsidRPr="00AA70D5" w14:paraId="07BE67EE" w14:textId="77777777" w:rsidTr="000902DB">
        <w:tc>
          <w:tcPr>
            <w:tcW w:w="102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FE2FAAA" w14:textId="77777777" w:rsidR="009A2C97" w:rsidRDefault="009A2C97" w:rsidP="000902DB">
            <w:pPr>
              <w:pStyle w:val="SfJBodyText"/>
              <w:rPr>
                <w:rStyle w:val="A0"/>
                <w:color w:val="auto"/>
              </w:rPr>
            </w:pPr>
          </w:p>
          <w:p w14:paraId="01B7212E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653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98097E2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54F9F76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AA51AA0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AFB6523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963B09A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07AE953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655E5C6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85CC7DA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A6BD7D3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643AD7F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D638DB8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F40A89B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E911733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099" w:type="pct"/>
            <w:tcBorders>
              <w:top w:val="single" w:sz="4" w:space="0" w:color="46166B"/>
              <w:bottom w:val="single" w:sz="4" w:space="0" w:color="46166B"/>
            </w:tcBorders>
          </w:tcPr>
          <w:p w14:paraId="7F33F802" w14:textId="77777777" w:rsidR="009A2C97" w:rsidRPr="002A78CF" w:rsidRDefault="009A2C97" w:rsidP="000902DB">
            <w:pPr>
              <w:pStyle w:val="SfJBodyText"/>
            </w:pPr>
          </w:p>
        </w:tc>
      </w:tr>
      <w:tr w:rsidR="009A2C97" w:rsidRPr="00AA70D5" w14:paraId="3397C710" w14:textId="77777777" w:rsidTr="000902DB">
        <w:tc>
          <w:tcPr>
            <w:tcW w:w="102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EA5CB09" w14:textId="77777777" w:rsidR="009A2C97" w:rsidRDefault="009A2C97" w:rsidP="000902DB">
            <w:pPr>
              <w:pStyle w:val="SfJBodyText"/>
              <w:rPr>
                <w:rStyle w:val="A0"/>
                <w:color w:val="auto"/>
              </w:rPr>
            </w:pPr>
          </w:p>
          <w:p w14:paraId="296AED3D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653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61C1641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E8E6DF6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91D78F8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AB68CA6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83E8BE2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2890CD4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EBE15E7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D5B268C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CE2845A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8FC5314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30BECB2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B845EFA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03C6F78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099" w:type="pct"/>
            <w:tcBorders>
              <w:top w:val="single" w:sz="4" w:space="0" w:color="46166B"/>
              <w:bottom w:val="single" w:sz="4" w:space="0" w:color="46166B"/>
            </w:tcBorders>
          </w:tcPr>
          <w:p w14:paraId="798D0F7A" w14:textId="77777777" w:rsidR="009A2C97" w:rsidRPr="002A78CF" w:rsidRDefault="009A2C97" w:rsidP="000902DB">
            <w:pPr>
              <w:pStyle w:val="SfJBodyText"/>
            </w:pPr>
          </w:p>
        </w:tc>
      </w:tr>
      <w:tr w:rsidR="009A2C97" w:rsidRPr="00AA70D5" w14:paraId="60A8DF99" w14:textId="77777777" w:rsidTr="000902DB">
        <w:tc>
          <w:tcPr>
            <w:tcW w:w="102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0BC8182" w14:textId="77777777" w:rsidR="009A2C97" w:rsidRDefault="009A2C97" w:rsidP="000902DB">
            <w:pPr>
              <w:pStyle w:val="SfJBodyText"/>
              <w:rPr>
                <w:rStyle w:val="A0"/>
                <w:color w:val="auto"/>
              </w:rPr>
            </w:pPr>
          </w:p>
          <w:p w14:paraId="3AC14A1E" w14:textId="77777777" w:rsidR="009A2C97" w:rsidRDefault="009A2C97" w:rsidP="000902DB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653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4453E56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F753021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DC40F06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5811307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3C3AFB6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538AD7D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A645C1E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72EBE37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7444396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0E191C7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8A279A7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C21C6E6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6D8271E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099" w:type="pct"/>
            <w:tcBorders>
              <w:top w:val="single" w:sz="4" w:space="0" w:color="46166B"/>
              <w:bottom w:val="single" w:sz="4" w:space="0" w:color="46166B"/>
            </w:tcBorders>
          </w:tcPr>
          <w:p w14:paraId="3D618144" w14:textId="77777777" w:rsidR="009A2C97" w:rsidRPr="002A78CF" w:rsidRDefault="009A2C97" w:rsidP="000902DB">
            <w:pPr>
              <w:pStyle w:val="SfJBodyText"/>
            </w:pPr>
          </w:p>
        </w:tc>
      </w:tr>
      <w:tr w:rsidR="009A2C97" w:rsidRPr="00AA70D5" w14:paraId="64DB16E8" w14:textId="77777777" w:rsidTr="000902DB">
        <w:tc>
          <w:tcPr>
            <w:tcW w:w="102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996DEE0" w14:textId="77777777" w:rsidR="009A2C97" w:rsidRDefault="009A2C97" w:rsidP="000902DB">
            <w:pPr>
              <w:pStyle w:val="SfJBodyText"/>
              <w:rPr>
                <w:rStyle w:val="A0"/>
                <w:color w:val="auto"/>
              </w:rPr>
            </w:pPr>
          </w:p>
          <w:p w14:paraId="3BF11F9A" w14:textId="77777777" w:rsidR="009A2C97" w:rsidRDefault="009A2C97" w:rsidP="000902DB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653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C5623D3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FA91710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4E6B09C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1120472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B4176F5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97D846B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F4E00E5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E852D21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6211FF4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FD3D319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C561870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DF43690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CDDFCCB" w14:textId="77777777" w:rsidR="009A2C97" w:rsidRPr="002A78CF" w:rsidRDefault="009A2C97" w:rsidP="000902DB">
            <w:pPr>
              <w:pStyle w:val="SfJBodyText"/>
            </w:pPr>
          </w:p>
        </w:tc>
        <w:tc>
          <w:tcPr>
            <w:tcW w:w="1099" w:type="pct"/>
            <w:tcBorders>
              <w:top w:val="single" w:sz="4" w:space="0" w:color="46166B"/>
              <w:bottom w:val="single" w:sz="4" w:space="0" w:color="46166B"/>
            </w:tcBorders>
          </w:tcPr>
          <w:p w14:paraId="3B37C05A" w14:textId="77777777" w:rsidR="009A2C97" w:rsidRPr="002A78CF" w:rsidRDefault="009A2C97" w:rsidP="000902DB">
            <w:pPr>
              <w:pStyle w:val="SfJBodyText"/>
            </w:pPr>
          </w:p>
        </w:tc>
      </w:tr>
    </w:tbl>
    <w:p w14:paraId="5F5DDE5A" w14:textId="77777777" w:rsidR="009A2C97" w:rsidRPr="007B3C68" w:rsidRDefault="009A2C97" w:rsidP="00E70FC5">
      <w:pPr>
        <w:pStyle w:val="SfJBodyText"/>
      </w:pPr>
    </w:p>
    <w:sectPr w:rsidR="009A2C97" w:rsidRPr="007B3C68" w:rsidSect="00E61A52">
      <w:headerReference w:type="default" r:id="rId10"/>
      <w:footerReference w:type="default" r:id="rId11"/>
      <w:pgSz w:w="16838" w:h="11906" w:orient="landscape" w:code="9"/>
      <w:pgMar w:top="964" w:right="851" w:bottom="1134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ED8D3" w14:textId="77777777" w:rsidR="00197FFA" w:rsidRDefault="00197FFA" w:rsidP="00181927">
      <w:pPr>
        <w:spacing w:after="0" w:line="240" w:lineRule="auto"/>
      </w:pPr>
      <w:r>
        <w:separator/>
      </w:r>
    </w:p>
  </w:endnote>
  <w:endnote w:type="continuationSeparator" w:id="0">
    <w:p w14:paraId="2D467178" w14:textId="77777777" w:rsidR="00197FFA" w:rsidRDefault="00197FFA" w:rsidP="00181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3077B" w14:textId="20C80504" w:rsidR="00525677" w:rsidRPr="00243346" w:rsidRDefault="00525677" w:rsidP="00243346">
    <w:pPr>
      <w:pStyle w:val="Footer"/>
      <w:spacing w:after="0" w:line="240" w:lineRule="auto"/>
      <w:rPr>
        <w:rFonts w:ascii="Arial" w:hAnsi="Arial" w:cs="Arial"/>
        <w:sz w:val="16"/>
        <w:szCs w:val="16"/>
      </w:rPr>
    </w:pPr>
    <w:r w:rsidRPr="00243346">
      <w:rPr>
        <w:rFonts w:ascii="Arial" w:hAnsi="Arial" w:cs="Arial"/>
        <w:sz w:val="16"/>
        <w:szCs w:val="16"/>
      </w:rPr>
      <w:t xml:space="preserve">SFJ Awards </w:t>
    </w:r>
    <w:r w:rsidR="00B02BB8" w:rsidRPr="00243346">
      <w:rPr>
        <w:rFonts w:ascii="Arial" w:hAnsi="Arial" w:cs="Arial"/>
        <w:sz w:val="16"/>
        <w:szCs w:val="16"/>
      </w:rPr>
      <w:t xml:space="preserve">Learner </w:t>
    </w:r>
    <w:r w:rsidRPr="00243346">
      <w:rPr>
        <w:rFonts w:ascii="Arial" w:hAnsi="Arial" w:cs="Arial"/>
        <w:sz w:val="16"/>
        <w:szCs w:val="16"/>
      </w:rPr>
      <w:t xml:space="preserve">Evidence Audit Trail </w:t>
    </w:r>
  </w:p>
  <w:p w14:paraId="3752CD3B" w14:textId="30499DB2" w:rsidR="00525677" w:rsidRPr="009650DA" w:rsidRDefault="00525677" w:rsidP="00BD7376">
    <w:pPr>
      <w:pStyle w:val="SfJPageNumber"/>
      <w:rPr>
        <w:szCs w:val="16"/>
      </w:rPr>
    </w:pPr>
    <w:r>
      <w:rPr>
        <w:szCs w:val="16"/>
      </w:rPr>
      <w:t xml:space="preserve">Version </w:t>
    </w:r>
    <w:r w:rsidR="00243346">
      <w:rPr>
        <w:szCs w:val="16"/>
      </w:rPr>
      <w:t>5</w:t>
    </w:r>
  </w:p>
  <w:p w14:paraId="32271DB8" w14:textId="2440D302" w:rsidR="00243346" w:rsidRPr="00243346" w:rsidRDefault="00525677" w:rsidP="00437A62">
    <w:pPr>
      <w:pStyle w:val="Footer"/>
      <w:spacing w:after="0" w:line="240" w:lineRule="auto"/>
      <w:rPr>
        <w:rFonts w:ascii="Arial" w:hAnsi="Arial"/>
        <w:sz w:val="16"/>
        <w:szCs w:val="16"/>
      </w:rPr>
    </w:pPr>
    <w:r w:rsidRPr="00437A62">
      <w:rPr>
        <w:rFonts w:ascii="Arial" w:hAnsi="Arial" w:cs="Arial"/>
        <w:sz w:val="16"/>
        <w:szCs w:val="16"/>
      </w:rPr>
      <w:t xml:space="preserve">Issue date: </w:t>
    </w:r>
    <w:r w:rsidR="004646BD">
      <w:rPr>
        <w:rFonts w:ascii="Arial" w:hAnsi="Arial" w:cs="Arial"/>
        <w:sz w:val="16"/>
        <w:szCs w:val="16"/>
      </w:rPr>
      <w:t>October</w:t>
    </w:r>
    <w:r w:rsidR="00243346" w:rsidRPr="00437A62">
      <w:rPr>
        <w:rFonts w:ascii="Arial" w:hAnsi="Arial" w:cs="Arial"/>
        <w:sz w:val="16"/>
        <w:szCs w:val="16"/>
      </w:rPr>
      <w:t xml:space="preserve"> 2024</w:t>
    </w:r>
    <w:r w:rsidR="00437A62"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437A62" w:rsidRPr="009650DA">
      <w:rPr>
        <w:rFonts w:ascii="Arial" w:hAnsi="Arial"/>
        <w:sz w:val="16"/>
        <w:szCs w:val="16"/>
      </w:rPr>
      <w:t xml:space="preserve">Page </w:t>
    </w:r>
    <w:r w:rsidR="00437A62" w:rsidRPr="009650DA">
      <w:rPr>
        <w:rFonts w:ascii="Arial" w:hAnsi="Arial"/>
        <w:sz w:val="16"/>
        <w:szCs w:val="16"/>
      </w:rPr>
      <w:fldChar w:fldCharType="begin"/>
    </w:r>
    <w:r w:rsidR="00437A62" w:rsidRPr="009650DA">
      <w:rPr>
        <w:rFonts w:ascii="Arial" w:hAnsi="Arial"/>
        <w:sz w:val="16"/>
        <w:szCs w:val="16"/>
      </w:rPr>
      <w:instrText xml:space="preserve"> PAGE </w:instrText>
    </w:r>
    <w:r w:rsidR="00437A62" w:rsidRPr="009650DA">
      <w:rPr>
        <w:rFonts w:ascii="Arial" w:hAnsi="Arial"/>
        <w:sz w:val="16"/>
        <w:szCs w:val="16"/>
      </w:rPr>
      <w:fldChar w:fldCharType="separate"/>
    </w:r>
    <w:r w:rsidR="00437A62">
      <w:rPr>
        <w:rFonts w:ascii="Arial" w:hAnsi="Arial"/>
        <w:sz w:val="16"/>
        <w:szCs w:val="16"/>
      </w:rPr>
      <w:t>1</w:t>
    </w:r>
    <w:r w:rsidR="00437A62" w:rsidRPr="009650DA">
      <w:rPr>
        <w:rFonts w:ascii="Arial" w:hAnsi="Arial"/>
        <w:sz w:val="16"/>
        <w:szCs w:val="16"/>
      </w:rPr>
      <w:fldChar w:fldCharType="end"/>
    </w:r>
    <w:r w:rsidR="00437A62" w:rsidRPr="009650DA">
      <w:rPr>
        <w:rFonts w:ascii="Arial" w:hAnsi="Arial"/>
        <w:sz w:val="16"/>
        <w:szCs w:val="16"/>
      </w:rPr>
      <w:t xml:space="preserve"> of </w:t>
    </w:r>
    <w:r w:rsidR="00437A62" w:rsidRPr="009650DA">
      <w:rPr>
        <w:rFonts w:ascii="Arial" w:hAnsi="Arial"/>
        <w:sz w:val="16"/>
        <w:szCs w:val="16"/>
      </w:rPr>
      <w:fldChar w:fldCharType="begin"/>
    </w:r>
    <w:r w:rsidR="00437A62" w:rsidRPr="009650DA">
      <w:rPr>
        <w:rFonts w:ascii="Arial" w:hAnsi="Arial"/>
        <w:sz w:val="16"/>
        <w:szCs w:val="16"/>
      </w:rPr>
      <w:instrText xml:space="preserve"> NUMPAGES  </w:instrText>
    </w:r>
    <w:r w:rsidR="00437A62" w:rsidRPr="009650DA">
      <w:rPr>
        <w:rFonts w:ascii="Arial" w:hAnsi="Arial"/>
        <w:sz w:val="16"/>
        <w:szCs w:val="16"/>
      </w:rPr>
      <w:fldChar w:fldCharType="separate"/>
    </w:r>
    <w:r w:rsidR="00437A62">
      <w:rPr>
        <w:rFonts w:ascii="Arial" w:hAnsi="Arial"/>
        <w:sz w:val="16"/>
        <w:szCs w:val="16"/>
      </w:rPr>
      <w:t>2</w:t>
    </w:r>
    <w:r w:rsidR="00437A62" w:rsidRPr="009650DA">
      <w:rPr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2B891" w14:textId="77777777" w:rsidR="00197FFA" w:rsidRDefault="00197FFA" w:rsidP="00181927">
      <w:pPr>
        <w:spacing w:after="0" w:line="240" w:lineRule="auto"/>
      </w:pPr>
      <w:r>
        <w:separator/>
      </w:r>
    </w:p>
  </w:footnote>
  <w:footnote w:type="continuationSeparator" w:id="0">
    <w:p w14:paraId="78145FA3" w14:textId="77777777" w:rsidR="00197FFA" w:rsidRDefault="00197FFA" w:rsidP="00181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A48D2" w14:textId="1F5A585E" w:rsidR="00751291" w:rsidRDefault="00296640" w:rsidP="00751291">
    <w:pPr>
      <w:pStyle w:val="SfJTitle"/>
      <w:spacing w:after="0"/>
      <w:rPr>
        <w:color w:val="460A68"/>
      </w:rPr>
    </w:pPr>
    <w:r>
      <w:rPr>
        <w:noProof/>
        <w:color w:val="460A68"/>
      </w:rPr>
      <w:drawing>
        <wp:anchor distT="0" distB="0" distL="114300" distR="114300" simplePos="0" relativeHeight="251657728" behindDoc="0" locked="0" layoutInCell="1" allowOverlap="1" wp14:anchorId="102043EC" wp14:editId="72D6391F">
          <wp:simplePos x="0" y="0"/>
          <wp:positionH relativeFrom="margin">
            <wp:posOffset>8975090</wp:posOffset>
          </wp:positionH>
          <wp:positionV relativeFrom="margin">
            <wp:posOffset>-1268730</wp:posOffset>
          </wp:positionV>
          <wp:extent cx="1171575" cy="1171575"/>
          <wp:effectExtent l="0" t="0" r="0" b="0"/>
          <wp:wrapSquare wrapText="bothSides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71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1291" w:rsidRPr="002F4283">
      <w:rPr>
        <w:color w:val="460A68"/>
      </w:rPr>
      <w:t>Learner Evidence Audit Trail</w:t>
    </w:r>
  </w:p>
  <w:p w14:paraId="2C4C12F3" w14:textId="77777777" w:rsidR="00E61A52" w:rsidRPr="00751291" w:rsidRDefault="00E61A52" w:rsidP="00751291">
    <w:pPr>
      <w:pStyle w:val="SfJTitle"/>
      <w:spacing w:after="0"/>
      <w:rPr>
        <w:color w:val="460A6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46117"/>
    <w:multiLevelType w:val="hybridMultilevel"/>
    <w:tmpl w:val="FAFAD5C8"/>
    <w:lvl w:ilvl="0" w:tplc="3DD20E56">
      <w:start w:val="1"/>
      <w:numFmt w:val="bullet"/>
      <w:pStyle w:val="SfJ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86B4F"/>
    <w:multiLevelType w:val="hybridMultilevel"/>
    <w:tmpl w:val="EA181D16"/>
    <w:lvl w:ilvl="0" w:tplc="CF8A6206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44D5F"/>
    <w:multiLevelType w:val="hybridMultilevel"/>
    <w:tmpl w:val="278452A6"/>
    <w:lvl w:ilvl="0" w:tplc="B1AE06AA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570675">
    <w:abstractNumId w:val="1"/>
  </w:num>
  <w:num w:numId="2" w16cid:durableId="1692414411">
    <w:abstractNumId w:val="2"/>
  </w:num>
  <w:num w:numId="3" w16cid:durableId="1922252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55"/>
    <w:rsid w:val="00023E9D"/>
    <w:rsid w:val="0005318B"/>
    <w:rsid w:val="00061457"/>
    <w:rsid w:val="00082D84"/>
    <w:rsid w:val="0008578B"/>
    <w:rsid w:val="0009757C"/>
    <w:rsid w:val="000B553F"/>
    <w:rsid w:val="000E0FBD"/>
    <w:rsid w:val="000F57AD"/>
    <w:rsid w:val="00110BDA"/>
    <w:rsid w:val="0012392F"/>
    <w:rsid w:val="00133BDA"/>
    <w:rsid w:val="001364B3"/>
    <w:rsid w:val="001521E1"/>
    <w:rsid w:val="00173068"/>
    <w:rsid w:val="00181927"/>
    <w:rsid w:val="00197FFA"/>
    <w:rsid w:val="001A5279"/>
    <w:rsid w:val="001B0767"/>
    <w:rsid w:val="001C2E06"/>
    <w:rsid w:val="001D6215"/>
    <w:rsid w:val="001F4447"/>
    <w:rsid w:val="002033BF"/>
    <w:rsid w:val="00237CD7"/>
    <w:rsid w:val="00243346"/>
    <w:rsid w:val="00253992"/>
    <w:rsid w:val="00294A00"/>
    <w:rsid w:val="00296640"/>
    <w:rsid w:val="002A78CF"/>
    <w:rsid w:val="002B2E01"/>
    <w:rsid w:val="002F4283"/>
    <w:rsid w:val="003062E7"/>
    <w:rsid w:val="00335F64"/>
    <w:rsid w:val="00346E03"/>
    <w:rsid w:val="00351BEE"/>
    <w:rsid w:val="003529F7"/>
    <w:rsid w:val="003713A3"/>
    <w:rsid w:val="003A3320"/>
    <w:rsid w:val="003B6577"/>
    <w:rsid w:val="003F5365"/>
    <w:rsid w:val="00437293"/>
    <w:rsid w:val="00437A62"/>
    <w:rsid w:val="00461F8C"/>
    <w:rsid w:val="004646BD"/>
    <w:rsid w:val="0047067C"/>
    <w:rsid w:val="0048337F"/>
    <w:rsid w:val="004A01E7"/>
    <w:rsid w:val="004A03D3"/>
    <w:rsid w:val="004C7172"/>
    <w:rsid w:val="00502191"/>
    <w:rsid w:val="00502C6E"/>
    <w:rsid w:val="005179B9"/>
    <w:rsid w:val="00525677"/>
    <w:rsid w:val="005346B7"/>
    <w:rsid w:val="00552438"/>
    <w:rsid w:val="005C0D6F"/>
    <w:rsid w:val="005E6E49"/>
    <w:rsid w:val="00611741"/>
    <w:rsid w:val="006118B0"/>
    <w:rsid w:val="00617CDE"/>
    <w:rsid w:val="00647692"/>
    <w:rsid w:val="00671DAF"/>
    <w:rsid w:val="006778D7"/>
    <w:rsid w:val="006973B7"/>
    <w:rsid w:val="006A67E2"/>
    <w:rsid w:val="006C6155"/>
    <w:rsid w:val="006D6781"/>
    <w:rsid w:val="0070051D"/>
    <w:rsid w:val="00707EE3"/>
    <w:rsid w:val="007230F5"/>
    <w:rsid w:val="007354DA"/>
    <w:rsid w:val="00751291"/>
    <w:rsid w:val="007B3C68"/>
    <w:rsid w:val="00826E0C"/>
    <w:rsid w:val="00835405"/>
    <w:rsid w:val="0084173C"/>
    <w:rsid w:val="008526E5"/>
    <w:rsid w:val="00877FF0"/>
    <w:rsid w:val="0088600F"/>
    <w:rsid w:val="00886CC0"/>
    <w:rsid w:val="008B2965"/>
    <w:rsid w:val="009101E6"/>
    <w:rsid w:val="00930FC4"/>
    <w:rsid w:val="009463AB"/>
    <w:rsid w:val="00966E54"/>
    <w:rsid w:val="009A2C97"/>
    <w:rsid w:val="009B16F8"/>
    <w:rsid w:val="009C1235"/>
    <w:rsid w:val="009C2065"/>
    <w:rsid w:val="009C72A6"/>
    <w:rsid w:val="00A21842"/>
    <w:rsid w:val="00A3738F"/>
    <w:rsid w:val="00A40855"/>
    <w:rsid w:val="00A430E7"/>
    <w:rsid w:val="00A51109"/>
    <w:rsid w:val="00A52556"/>
    <w:rsid w:val="00A874D1"/>
    <w:rsid w:val="00AA70D5"/>
    <w:rsid w:val="00AB4C6F"/>
    <w:rsid w:val="00AC6E4C"/>
    <w:rsid w:val="00AE38EC"/>
    <w:rsid w:val="00AE39D0"/>
    <w:rsid w:val="00B02BB8"/>
    <w:rsid w:val="00B27984"/>
    <w:rsid w:val="00B75D59"/>
    <w:rsid w:val="00BD7376"/>
    <w:rsid w:val="00BF1F2C"/>
    <w:rsid w:val="00C20D09"/>
    <w:rsid w:val="00C42098"/>
    <w:rsid w:val="00C55C87"/>
    <w:rsid w:val="00CB6794"/>
    <w:rsid w:val="00CC540A"/>
    <w:rsid w:val="00CC6ACE"/>
    <w:rsid w:val="00D2799E"/>
    <w:rsid w:val="00D53A1E"/>
    <w:rsid w:val="00D723A0"/>
    <w:rsid w:val="00D94D19"/>
    <w:rsid w:val="00DC300D"/>
    <w:rsid w:val="00DD4AE9"/>
    <w:rsid w:val="00DE100C"/>
    <w:rsid w:val="00E00DA0"/>
    <w:rsid w:val="00E05156"/>
    <w:rsid w:val="00E06433"/>
    <w:rsid w:val="00E22612"/>
    <w:rsid w:val="00E32DC7"/>
    <w:rsid w:val="00E434BB"/>
    <w:rsid w:val="00E46E39"/>
    <w:rsid w:val="00E61A52"/>
    <w:rsid w:val="00E70FC5"/>
    <w:rsid w:val="00E876BB"/>
    <w:rsid w:val="00EA22D6"/>
    <w:rsid w:val="00EA3240"/>
    <w:rsid w:val="00EA3D21"/>
    <w:rsid w:val="00EB4734"/>
    <w:rsid w:val="00EB56EC"/>
    <w:rsid w:val="00ED6F6B"/>
    <w:rsid w:val="00EE4B98"/>
    <w:rsid w:val="00EF1F3E"/>
    <w:rsid w:val="00F0010D"/>
    <w:rsid w:val="00F84121"/>
    <w:rsid w:val="00F93E55"/>
    <w:rsid w:val="00FA4F37"/>
    <w:rsid w:val="00FA5565"/>
    <w:rsid w:val="00FD1C2E"/>
    <w:rsid w:val="00FE0083"/>
    <w:rsid w:val="00FE0D60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AB734"/>
  <w15:chartTrackingRefBased/>
  <w15:docId w15:val="{EEC9536B-33D6-4C73-A9DD-0C13E606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9F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6E54"/>
    <w:rPr>
      <w:sz w:val="22"/>
      <w:szCs w:val="22"/>
      <w:lang w:eastAsia="en-US"/>
    </w:rPr>
  </w:style>
  <w:style w:type="paragraph" w:customStyle="1" w:styleId="SfJTitle">
    <w:name w:val="SfJ Title"/>
    <w:basedOn w:val="NoSpacing"/>
    <w:qFormat/>
    <w:rsid w:val="00A874D1"/>
    <w:pPr>
      <w:tabs>
        <w:tab w:val="left" w:pos="1134"/>
      </w:tabs>
      <w:spacing w:after="1040"/>
    </w:pPr>
    <w:rPr>
      <w:rFonts w:ascii="Arial" w:hAnsi="Arial"/>
      <w:b/>
      <w:color w:val="46166B"/>
      <w:sz w:val="56"/>
    </w:rPr>
  </w:style>
  <w:style w:type="paragraph" w:customStyle="1" w:styleId="SfJBoldHeading">
    <w:name w:val="SfJ Bold Heading"/>
    <w:basedOn w:val="NoSpacing"/>
    <w:qFormat/>
    <w:rsid w:val="00966E54"/>
    <w:rPr>
      <w:rFonts w:ascii="Arial" w:hAnsi="Arial"/>
      <w:b/>
    </w:rPr>
  </w:style>
  <w:style w:type="paragraph" w:customStyle="1" w:styleId="Pa0">
    <w:name w:val="Pa0"/>
    <w:basedOn w:val="Normal"/>
    <w:next w:val="Normal"/>
    <w:uiPriority w:val="99"/>
    <w:rsid w:val="00BF1F2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  <w:lang w:eastAsia="en-GB"/>
    </w:rPr>
  </w:style>
  <w:style w:type="paragraph" w:customStyle="1" w:styleId="SfJBodyText">
    <w:name w:val="SfJ Body Text"/>
    <w:basedOn w:val="Normal"/>
    <w:qFormat/>
    <w:rsid w:val="00E46E39"/>
    <w:pPr>
      <w:spacing w:after="0" w:line="240" w:lineRule="auto"/>
    </w:pPr>
    <w:rPr>
      <w:rFonts w:ascii="Arial" w:hAnsi="Arial"/>
    </w:rPr>
  </w:style>
  <w:style w:type="character" w:customStyle="1" w:styleId="A0">
    <w:name w:val="A0"/>
    <w:uiPriority w:val="99"/>
    <w:rsid w:val="00BF1F2C"/>
    <w:rPr>
      <w:color w:val="404041"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BF1F2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  <w:lang w:eastAsia="en-GB"/>
    </w:rPr>
  </w:style>
  <w:style w:type="paragraph" w:customStyle="1" w:styleId="Pa5">
    <w:name w:val="Pa5"/>
    <w:basedOn w:val="Normal"/>
    <w:next w:val="Normal"/>
    <w:uiPriority w:val="99"/>
    <w:rsid w:val="00A874D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  <w:lang w:eastAsia="en-GB"/>
    </w:rPr>
  </w:style>
  <w:style w:type="paragraph" w:customStyle="1" w:styleId="Pa6">
    <w:name w:val="Pa6"/>
    <w:basedOn w:val="Normal"/>
    <w:next w:val="Normal"/>
    <w:uiPriority w:val="99"/>
    <w:rsid w:val="00A874D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6A6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fJTableHeading">
    <w:name w:val="SfJ Table Heading"/>
    <w:basedOn w:val="SfJBoldHeading"/>
    <w:qFormat/>
    <w:rsid w:val="002B2E01"/>
    <w:rPr>
      <w:color w:val="FFFFFF"/>
    </w:rPr>
  </w:style>
  <w:style w:type="paragraph" w:customStyle="1" w:styleId="SfJTableSideHeading">
    <w:name w:val="SfJ Table Side Heading"/>
    <w:basedOn w:val="SfJBoldHeading"/>
    <w:qFormat/>
    <w:rsid w:val="00AA70D5"/>
    <w:rPr>
      <w:color w:val="46166B"/>
    </w:rPr>
  </w:style>
  <w:style w:type="paragraph" w:customStyle="1" w:styleId="Pa8">
    <w:name w:val="Pa8"/>
    <w:basedOn w:val="Normal"/>
    <w:next w:val="Normal"/>
    <w:uiPriority w:val="99"/>
    <w:rsid w:val="008B2965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Pa9">
    <w:name w:val="Pa9"/>
    <w:basedOn w:val="Normal"/>
    <w:next w:val="Normal"/>
    <w:uiPriority w:val="99"/>
    <w:rsid w:val="008B2965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SfJTableBullet">
    <w:name w:val="SfJ Table Bullet"/>
    <w:basedOn w:val="SfJBodyText"/>
    <w:qFormat/>
    <w:rsid w:val="008B2965"/>
    <w:pPr>
      <w:numPr>
        <w:numId w:val="3"/>
      </w:numPr>
      <w:ind w:left="357" w:hanging="357"/>
    </w:pPr>
  </w:style>
  <w:style w:type="paragraph" w:customStyle="1" w:styleId="SfJTableSideText">
    <w:name w:val="SfJ Table Side Text"/>
    <w:basedOn w:val="SfJTableSideHeading"/>
    <w:qFormat/>
    <w:rsid w:val="00A3738F"/>
    <w:rPr>
      <w:rFonts w:cs="Arial"/>
      <w:b w:val="0"/>
      <w:color w:val="45146A"/>
    </w:rPr>
  </w:style>
  <w:style w:type="paragraph" w:customStyle="1" w:styleId="Pa10">
    <w:name w:val="Pa10"/>
    <w:basedOn w:val="Normal"/>
    <w:next w:val="Normal"/>
    <w:uiPriority w:val="99"/>
    <w:rsid w:val="0009757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7B3C68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92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8192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8192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81927"/>
    <w:rPr>
      <w:sz w:val="22"/>
      <w:szCs w:val="22"/>
      <w:lang w:eastAsia="en-US"/>
    </w:rPr>
  </w:style>
  <w:style w:type="paragraph" w:customStyle="1" w:styleId="SfJPageNumber">
    <w:name w:val="SfJ Page Number"/>
    <w:basedOn w:val="SfJBodyText"/>
    <w:qFormat/>
    <w:rsid w:val="009C2065"/>
    <w:rPr>
      <w:sz w:val="16"/>
    </w:rPr>
  </w:style>
  <w:style w:type="paragraph" w:customStyle="1" w:styleId="SfJCoverFooterText">
    <w:name w:val="SfJ Cover Footer Text"/>
    <w:basedOn w:val="SfJBodyText"/>
    <w:qFormat/>
    <w:rsid w:val="001A5279"/>
    <w:rPr>
      <w:color w:val="595959"/>
    </w:rPr>
  </w:style>
  <w:style w:type="character" w:styleId="CommentReference">
    <w:name w:val="annotation reference"/>
    <w:uiPriority w:val="99"/>
    <w:semiHidden/>
    <w:unhideWhenUsed/>
    <w:rsid w:val="00E064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643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0643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43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643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otte.powell\AppData\Local\Microsoft\Windows\Temporary%20Internet%20Files\Content.Outlook\GGRGPZ7J\Assessment%20Plan%20Landscape%20v1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14CB1AB0CEE4791690E37FB646544" ma:contentTypeVersion="15" ma:contentTypeDescription="Create a new document." ma:contentTypeScope="" ma:versionID="468ce753294007984e84da2f7514559d">
  <xsd:schema xmlns:xsd="http://www.w3.org/2001/XMLSchema" xmlns:xs="http://www.w3.org/2001/XMLSchema" xmlns:p="http://schemas.microsoft.com/office/2006/metadata/properties" xmlns:ns2="4b6b8d7e-4dbb-4342-b1f2-c4b4c1f7c4dd" xmlns:ns3="f68a318b-bf92-40a8-a298-c717cf04a506" targetNamespace="http://schemas.microsoft.com/office/2006/metadata/properties" ma:root="true" ma:fieldsID="af4a51e2cdbcfb242c24dba23f4bb11a" ns2:_="" ns3:_="">
    <xsd:import namespace="4b6b8d7e-4dbb-4342-b1f2-c4b4c1f7c4dd"/>
    <xsd:import namespace="f68a318b-bf92-40a8-a298-c717cf04a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b8d7e-4dbb-4342-b1f2-c4b4c1f7c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0ba8830-5848-43aa-9602-d846c133c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a318b-bf92-40a8-a298-c717cf04a50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0ee0213-25da-46ac-b770-a83996a95d81}" ma:internalName="TaxCatchAll" ma:showField="CatchAllData" ma:web="f68a318b-bf92-40a8-a298-c717cf04a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8a318b-bf92-40a8-a298-c717cf04a506" xsi:nil="true"/>
    <lcf76f155ced4ddcb4097134ff3c332f xmlns="4b6b8d7e-4dbb-4342-b1f2-c4b4c1f7c4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9CC333-2589-4B02-AD1A-56E4787F33C6}"/>
</file>

<file path=customXml/itemProps2.xml><?xml version="1.0" encoding="utf-8"?>
<ds:datastoreItem xmlns:ds="http://schemas.openxmlformats.org/officeDocument/2006/customXml" ds:itemID="{24993D76-4B36-4698-ADA4-1767D7DD74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1D98B-FD50-448E-95DC-E0DE5B9AAA45}">
  <ds:schemaRefs>
    <ds:schemaRef ds:uri="http://schemas.microsoft.com/office/2006/metadata/properties"/>
    <ds:schemaRef ds:uri="http://schemas.microsoft.com/office/infopath/2007/PartnerControls"/>
    <ds:schemaRef ds:uri="f68a318b-bf92-40a8-a298-c717cf04a506"/>
    <ds:schemaRef ds:uri="4b6b8d7e-4dbb-4342-b1f2-c4b4c1f7c4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Assessment Plan Landscape v1 (2)</Template>
  <TotalTime>8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Skills for Justice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Charlotte.Powell</dc:creator>
  <cp:keywords/>
  <cp:lastModifiedBy>Nina Goodwin</cp:lastModifiedBy>
  <cp:revision>13</cp:revision>
  <dcterms:created xsi:type="dcterms:W3CDTF">2024-08-23T17:28:00Z</dcterms:created>
  <dcterms:modified xsi:type="dcterms:W3CDTF">2024-10-10T14:46:00Z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0x010100B6B14CB1AB0CEE4791690E37FB646544</vt:lpwstr>
  </property>
</Properties>
</file>