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6BAED" w14:textId="77777777" w:rsidR="004C7F16" w:rsidRPr="009650DA" w:rsidRDefault="004C7F16" w:rsidP="004C7F16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forms must be retained for IQA and EQA purposes.</w:t>
      </w:r>
    </w:p>
    <w:p w14:paraId="730DE7D7" w14:textId="77777777" w:rsidR="004C7F16" w:rsidRPr="004C7F16" w:rsidRDefault="004C7F16" w:rsidP="004C7F16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828"/>
        <w:gridCol w:w="5654"/>
        <w:gridCol w:w="2829"/>
        <w:gridCol w:w="3815"/>
      </w:tblGrid>
      <w:tr w:rsidR="004C7F16" w:rsidRPr="008B2965" w14:paraId="469F64F1" w14:textId="77777777" w:rsidTr="00E77398">
        <w:tc>
          <w:tcPr>
            <w:tcW w:w="935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78429D3" w14:textId="77777777" w:rsidR="004C7F16" w:rsidRPr="00FB3DE1" w:rsidRDefault="004C7F16" w:rsidP="00E77398">
            <w:pPr>
              <w:pStyle w:val="SfJTableSideText"/>
              <w:rPr>
                <w:b/>
                <w:color w:val="auto"/>
              </w:rPr>
            </w:pPr>
            <w:r w:rsidRPr="00FB3DE1">
              <w:rPr>
                <w:b/>
                <w:color w:val="auto"/>
              </w:rPr>
              <w:t>Assessor Name</w:t>
            </w:r>
          </w:p>
        </w:tc>
        <w:tc>
          <w:tcPr>
            <w:tcW w:w="186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4457446" w14:textId="77777777" w:rsidR="004C7F16" w:rsidRPr="00FB3DE1" w:rsidRDefault="004C7F16" w:rsidP="00E77398">
            <w:pPr>
              <w:pStyle w:val="SfJBodyText"/>
              <w:rPr>
                <w:rStyle w:val="A0"/>
                <w:color w:val="auto"/>
              </w:rPr>
            </w:pPr>
          </w:p>
          <w:p w14:paraId="178A5535" w14:textId="77777777" w:rsidR="004C7F16" w:rsidRPr="00FB3DE1" w:rsidRDefault="004C7F16" w:rsidP="00E77398">
            <w:pPr>
              <w:pStyle w:val="SfJBodyText"/>
            </w:pPr>
          </w:p>
        </w:tc>
        <w:tc>
          <w:tcPr>
            <w:tcW w:w="9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0F39970" w14:textId="77777777" w:rsidR="004C7F16" w:rsidRPr="00FB3DE1" w:rsidRDefault="004C7F16" w:rsidP="00E77398">
            <w:pPr>
              <w:pStyle w:val="SfJBodyText"/>
              <w:rPr>
                <w:rFonts w:cs="Arial"/>
                <w:b/>
              </w:rPr>
            </w:pPr>
            <w:r w:rsidRPr="00FB3DE1">
              <w:rPr>
                <w:rFonts w:cs="Arial"/>
                <w:b/>
              </w:rPr>
              <w:t>IQA Name</w:t>
            </w:r>
          </w:p>
        </w:tc>
        <w:tc>
          <w:tcPr>
            <w:tcW w:w="1262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C522699" w14:textId="77777777" w:rsidR="004C7F16" w:rsidRPr="00237CD7" w:rsidRDefault="004C7F16" w:rsidP="00E77398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C7F16" w:rsidRPr="008B2965" w14:paraId="4E59352C" w14:textId="77777777" w:rsidTr="00E77398">
        <w:tc>
          <w:tcPr>
            <w:tcW w:w="935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BF05594" w14:textId="3C285B49" w:rsidR="004C7F16" w:rsidRPr="00FB3DE1" w:rsidRDefault="004C7F16" w:rsidP="00E77398">
            <w:pPr>
              <w:pStyle w:val="SfJTableSideText"/>
              <w:rPr>
                <w:b/>
                <w:color w:val="auto"/>
              </w:rPr>
            </w:pPr>
            <w:r w:rsidRPr="00FB3DE1">
              <w:rPr>
                <w:b/>
                <w:color w:val="auto"/>
              </w:rPr>
              <w:t>Course</w:t>
            </w:r>
            <w:r w:rsidR="00FE352A" w:rsidRPr="00FB3DE1">
              <w:rPr>
                <w:b/>
                <w:color w:val="auto"/>
              </w:rPr>
              <w:t xml:space="preserve"> </w:t>
            </w:r>
            <w:r w:rsidRPr="00FB3DE1">
              <w:rPr>
                <w:b/>
                <w:color w:val="auto"/>
              </w:rPr>
              <w:t>/</w:t>
            </w:r>
            <w:r w:rsidR="00FE352A" w:rsidRPr="00FB3DE1">
              <w:rPr>
                <w:b/>
                <w:color w:val="auto"/>
              </w:rPr>
              <w:t xml:space="preserve"> </w:t>
            </w:r>
            <w:r w:rsidRPr="00FB3DE1">
              <w:rPr>
                <w:b/>
                <w:color w:val="auto"/>
              </w:rPr>
              <w:t>Qualification</w:t>
            </w:r>
            <w:r w:rsidR="00FE352A" w:rsidRPr="00FB3DE1">
              <w:rPr>
                <w:b/>
                <w:color w:val="auto"/>
              </w:rPr>
              <w:t xml:space="preserve"> </w:t>
            </w:r>
            <w:r w:rsidRPr="00FB3DE1">
              <w:rPr>
                <w:b/>
                <w:color w:val="auto"/>
              </w:rPr>
              <w:t>Title</w:t>
            </w:r>
          </w:p>
        </w:tc>
        <w:tc>
          <w:tcPr>
            <w:tcW w:w="186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E0FFB68" w14:textId="77777777" w:rsidR="004C7F16" w:rsidRPr="00FB3DE1" w:rsidRDefault="004C7F16" w:rsidP="00E77398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9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62CD3AB" w14:textId="0A8706AD" w:rsidR="004C7F16" w:rsidRPr="00FB3DE1" w:rsidRDefault="004C7F16" w:rsidP="00E77398">
            <w:pPr>
              <w:pStyle w:val="SfJTableSideText"/>
              <w:rPr>
                <w:b/>
                <w:color w:val="auto"/>
              </w:rPr>
            </w:pPr>
            <w:r w:rsidRPr="00FB3DE1">
              <w:rPr>
                <w:b/>
                <w:color w:val="auto"/>
              </w:rPr>
              <w:t>Course</w:t>
            </w:r>
            <w:r w:rsidR="00FE352A" w:rsidRPr="00FB3DE1">
              <w:rPr>
                <w:b/>
                <w:color w:val="auto"/>
              </w:rPr>
              <w:t xml:space="preserve"> </w:t>
            </w:r>
            <w:r w:rsidRPr="00FB3DE1">
              <w:rPr>
                <w:b/>
                <w:color w:val="auto"/>
              </w:rPr>
              <w:t>/</w:t>
            </w:r>
            <w:r w:rsidR="00FE352A" w:rsidRPr="00FB3DE1">
              <w:rPr>
                <w:b/>
                <w:color w:val="auto"/>
              </w:rPr>
              <w:t xml:space="preserve"> </w:t>
            </w:r>
            <w:r w:rsidRPr="00FB3DE1">
              <w:rPr>
                <w:b/>
                <w:color w:val="auto"/>
              </w:rPr>
              <w:t>Qualification</w:t>
            </w:r>
            <w:r w:rsidR="00FE352A" w:rsidRPr="00FB3DE1">
              <w:rPr>
                <w:b/>
                <w:color w:val="auto"/>
              </w:rPr>
              <w:t xml:space="preserve"> </w:t>
            </w:r>
            <w:r w:rsidRPr="00FB3DE1">
              <w:rPr>
                <w:b/>
                <w:color w:val="auto"/>
              </w:rPr>
              <w:t>Level</w:t>
            </w:r>
          </w:p>
        </w:tc>
        <w:tc>
          <w:tcPr>
            <w:tcW w:w="1262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0C12FF2" w14:textId="77777777" w:rsidR="004C7F16" w:rsidRPr="00237CD7" w:rsidRDefault="004C7F16" w:rsidP="00E77398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4F59C627" w14:textId="77777777" w:rsidR="0005318B" w:rsidRDefault="0005318B" w:rsidP="002A78CF">
      <w:pPr>
        <w:pStyle w:val="SfJBodyText"/>
      </w:pPr>
    </w:p>
    <w:p w14:paraId="4213B8F5" w14:textId="77777777" w:rsidR="002A78CF" w:rsidRDefault="002A78CF" w:rsidP="002A78CF">
      <w:pPr>
        <w:pStyle w:val="SfJBody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4385"/>
        <w:gridCol w:w="1771"/>
        <w:gridCol w:w="530"/>
        <w:gridCol w:w="530"/>
        <w:gridCol w:w="530"/>
        <w:gridCol w:w="529"/>
        <w:gridCol w:w="529"/>
        <w:gridCol w:w="529"/>
        <w:gridCol w:w="529"/>
        <w:gridCol w:w="529"/>
        <w:gridCol w:w="529"/>
        <w:gridCol w:w="572"/>
        <w:gridCol w:w="572"/>
        <w:gridCol w:w="578"/>
        <w:gridCol w:w="2484"/>
      </w:tblGrid>
      <w:tr w:rsidR="00FB5B3A" w:rsidRPr="00237CD7" w14:paraId="1AED005D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174660A" w14:textId="28F68A18" w:rsidR="00FB5B3A" w:rsidRPr="00790C24" w:rsidRDefault="00FB5B3A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Learner Names</w:t>
            </w: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97B3F29" w14:textId="77777777" w:rsidR="00FB5B3A" w:rsidRPr="00790C24" w:rsidRDefault="00FB5B3A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Start Date</w:t>
            </w:r>
          </w:p>
        </w:tc>
        <w:tc>
          <w:tcPr>
            <w:tcW w:w="2144" w:type="pct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36996B3" w14:textId="1E7F44A6" w:rsidR="004C7F16" w:rsidRPr="00790C24" w:rsidRDefault="00FB5B3A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Units Completed</w:t>
            </w:r>
          </w:p>
          <w:p w14:paraId="64C73BE0" w14:textId="77777777" w:rsidR="004C7F16" w:rsidRPr="00790C24" w:rsidRDefault="004C7F16" w:rsidP="00E77398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790C24">
              <w:rPr>
                <w:rFonts w:cs="Arial"/>
                <w:b w:val="0"/>
                <w:i/>
                <w:color w:val="auto"/>
                <w:sz w:val="20"/>
              </w:rPr>
              <w:t xml:space="preserve">(Please tick </w:t>
            </w:r>
            <w:r w:rsidRPr="00790C24">
              <w:rPr>
                <w:rFonts w:cs="Arial"/>
                <w:b w:val="0"/>
                <w:i/>
                <w:color w:val="auto"/>
                <w:sz w:val="20"/>
              </w:rPr>
              <w:sym w:font="Wingdings" w:char="F0FC"/>
            </w:r>
            <w:r w:rsidRPr="00790C24">
              <w:rPr>
                <w:rFonts w:cs="Arial"/>
                <w:b w:val="0"/>
                <w:i/>
                <w:color w:val="auto"/>
                <w:sz w:val="20"/>
              </w:rPr>
              <w:t>)</w:t>
            </w: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A50DAF7" w14:textId="22A64891" w:rsidR="00FB5B3A" w:rsidRPr="00790C24" w:rsidRDefault="004C7F16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Course</w:t>
            </w:r>
            <w:r w:rsidR="00FE352A" w:rsidRPr="00790C24">
              <w:rPr>
                <w:rFonts w:cs="Arial"/>
                <w:bCs/>
                <w:color w:val="auto"/>
              </w:rPr>
              <w:t xml:space="preserve"> </w:t>
            </w:r>
            <w:r w:rsidRPr="00790C24">
              <w:rPr>
                <w:rFonts w:cs="Arial"/>
                <w:bCs/>
                <w:color w:val="auto"/>
              </w:rPr>
              <w:t>/</w:t>
            </w:r>
            <w:r w:rsidR="00FE352A" w:rsidRPr="00790C24">
              <w:rPr>
                <w:rFonts w:cs="Arial"/>
                <w:bCs/>
                <w:color w:val="auto"/>
              </w:rPr>
              <w:t xml:space="preserve"> </w:t>
            </w:r>
            <w:r w:rsidR="00FB5B3A" w:rsidRPr="00790C24">
              <w:rPr>
                <w:rFonts w:cs="Arial"/>
                <w:bCs/>
                <w:color w:val="auto"/>
              </w:rPr>
              <w:t>Qualification Completion Date</w:t>
            </w:r>
          </w:p>
        </w:tc>
      </w:tr>
      <w:tr w:rsidR="00FB5B3A" w:rsidRPr="00AA70D5" w14:paraId="6F8BBB1E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1339FF8" w14:textId="77777777" w:rsidR="00FB5B3A" w:rsidRPr="002A78CF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048C98B5" w14:textId="77777777" w:rsidR="00FB5B3A" w:rsidRPr="002A78CF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CB004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D6FAFD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67892A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2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F05CE26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3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CC262FE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4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5C864A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5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987A76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6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9EAF78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7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BE8E0D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8</w:t>
            </w: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75C46B0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9</w:t>
            </w: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A10B019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10</w:t>
            </w: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40609C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11</w:t>
            </w: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C71CFB" w14:textId="77777777" w:rsidR="00FB5B3A" w:rsidRPr="00D31C85" w:rsidRDefault="00FB5B3A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12</w:t>
            </w: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16AFC0FF" w14:textId="77777777" w:rsidR="00FB5B3A" w:rsidRDefault="00FB5B3A" w:rsidP="007230F5">
            <w:pPr>
              <w:pStyle w:val="SfJTableSideText"/>
            </w:pPr>
          </w:p>
        </w:tc>
      </w:tr>
      <w:tr w:rsidR="00FB5B3A" w:rsidRPr="00AA70D5" w14:paraId="6D319682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966ED9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4C276BE6" w14:textId="77777777" w:rsidR="00FB5B3A" w:rsidRPr="002A78CF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F63341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D13E0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54561D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1C66F82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4B0AD3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F2BCE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4699AE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68269E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26680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72284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8084D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B75CDEE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169ED6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27C5E010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AA70D5" w14:paraId="6077A5D3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267EB1F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07B3BB56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26992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CD3406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F518406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42BCB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C4E667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BE911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7D1FF4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3BC07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5304A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CE70ED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31AF4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81D970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2379A6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5A2BE186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AA70D5" w14:paraId="6E051E5E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2168D1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41BEF99C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7AADC9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69E93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258E3E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CECC7E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87F428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2AEA270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9A588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4456CA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4C27259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2A9C0E8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5A78C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D8EEE5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51974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4825D264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AA70D5" w14:paraId="59FE26B0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56AE665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0115A06A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B7AF5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2CD81BA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F6B6E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3D493B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D32AED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C6B3726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82FB3A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0CCBE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F6ADB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4730EB0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073B2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975DA88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94D5B30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17B01ABB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AA70D5" w14:paraId="1942E726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1F14F8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71741833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D15FE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457FE40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C1A9FA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A2B5A9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B1FE61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C9F39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91CFE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3E19CA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1443E75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21D15B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D83B59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2697B9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3B6CA16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0673885C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AA70D5" w14:paraId="12B600AF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6AA5959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40327C2E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D2CA2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0A2F58B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B29D3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45A73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2C9BDC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64073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E75769D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543043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CC6245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6E2A226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733E4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32A2082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22E03D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0A55A560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AA70D5" w14:paraId="71ABC6F4" w14:textId="77777777" w:rsidTr="00E77398">
        <w:tc>
          <w:tcPr>
            <w:tcW w:w="144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4504E0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  <w:p w14:paraId="51D8F445" w14:textId="77777777" w:rsidR="00FB5B3A" w:rsidRDefault="00FB5B3A" w:rsidP="002A78CF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1FCE5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3AA555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AE598A8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51E124A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B06FA3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B77005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51454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DCCB34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56C6C20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7CC01F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BE33D73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B95CF7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D3030B1" w14:textId="77777777" w:rsidR="00FB5B3A" w:rsidRPr="002A78CF" w:rsidRDefault="00FB5B3A" w:rsidP="002A78CF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bottom w:val="single" w:sz="4" w:space="0" w:color="46166B"/>
            </w:tcBorders>
          </w:tcPr>
          <w:p w14:paraId="6CC8E2A5" w14:textId="77777777" w:rsidR="00FB5B3A" w:rsidRPr="002A78CF" w:rsidRDefault="00FB5B3A" w:rsidP="002A78CF">
            <w:pPr>
              <w:pStyle w:val="SfJBodyText"/>
            </w:pPr>
          </w:p>
        </w:tc>
      </w:tr>
      <w:tr w:rsidR="00FB5B3A" w:rsidRPr="002A78CF" w14:paraId="7D8B8F62" w14:textId="77777777" w:rsidTr="00E77398">
        <w:tc>
          <w:tcPr>
            <w:tcW w:w="144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5FC77F3" w14:textId="77777777" w:rsidR="00FB5B3A" w:rsidRDefault="00FB5B3A" w:rsidP="00AB28D3">
            <w:pPr>
              <w:pStyle w:val="SfJBodyText"/>
              <w:rPr>
                <w:rStyle w:val="A0"/>
                <w:color w:val="auto"/>
              </w:rPr>
            </w:pPr>
          </w:p>
          <w:p w14:paraId="2192821E" w14:textId="77777777" w:rsidR="00FB5B3A" w:rsidRDefault="00FB5B3A" w:rsidP="00AB28D3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C966E67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2160D0F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2FFAF4D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5F4CEF4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BB4370A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BB050A7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612DE3A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CE41C74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6246FA0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EDB0CAB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481B0CD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E68502E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2D8FF42" w14:textId="77777777" w:rsidR="00FB5B3A" w:rsidRPr="002A78CF" w:rsidRDefault="00FB5B3A" w:rsidP="00AB28D3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59C534E8" w14:textId="77777777" w:rsidR="00FB5B3A" w:rsidRPr="002A78CF" w:rsidRDefault="00FB5B3A" w:rsidP="00AB28D3">
            <w:pPr>
              <w:pStyle w:val="SfJBodyText"/>
            </w:pPr>
          </w:p>
        </w:tc>
      </w:tr>
      <w:tr w:rsidR="004C7F16" w:rsidRPr="002A78CF" w14:paraId="5F17A1C2" w14:textId="77777777" w:rsidTr="00E77398">
        <w:tc>
          <w:tcPr>
            <w:tcW w:w="144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E08910B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59B1494E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1562E5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23CCD3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199C2B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2D00F4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2E7932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905100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24442E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FC8069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7B0B06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75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06B72E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524A0F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940571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189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45AA12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821" w:type="pct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43E5B9D9" w14:textId="77777777" w:rsidR="004C7F16" w:rsidRPr="002A78CF" w:rsidRDefault="004C7F16" w:rsidP="004C7F16">
            <w:pPr>
              <w:pStyle w:val="SfJBodyText"/>
            </w:pPr>
          </w:p>
        </w:tc>
      </w:tr>
    </w:tbl>
    <w:p w14:paraId="28A566D8" w14:textId="77777777" w:rsidR="002A78CF" w:rsidRPr="001A5279" w:rsidRDefault="002A78CF" w:rsidP="001A5279">
      <w:pPr>
        <w:pStyle w:val="SfJBodyText"/>
      </w:pPr>
    </w:p>
    <w:p w14:paraId="6EF45C22" w14:textId="77777777" w:rsidR="004C7F16" w:rsidRDefault="004C7F16" w:rsidP="001A5279">
      <w:pPr>
        <w:pStyle w:val="SfJBodyText"/>
      </w:pPr>
    </w:p>
    <w:p w14:paraId="30A67F9A" w14:textId="77777777" w:rsidR="00E77398" w:rsidRDefault="00E77398" w:rsidP="001A5279">
      <w:pPr>
        <w:pStyle w:val="SfJBodyText"/>
      </w:pPr>
    </w:p>
    <w:p w14:paraId="3B54CD89" w14:textId="77777777" w:rsidR="00FE352A" w:rsidRDefault="00FE352A" w:rsidP="001A5279">
      <w:pPr>
        <w:pStyle w:val="SfJBodyText"/>
      </w:pPr>
    </w:p>
    <w:tbl>
      <w:tblPr>
        <w:tblW w:w="0" w:type="auto"/>
        <w:tblInd w:w="108" w:type="dxa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4328"/>
        <w:gridCol w:w="1754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70"/>
        <w:gridCol w:w="570"/>
        <w:gridCol w:w="571"/>
        <w:gridCol w:w="2473"/>
      </w:tblGrid>
      <w:tr w:rsidR="004C7F16" w:rsidRPr="00237CD7" w14:paraId="6FE48BF7" w14:textId="77777777" w:rsidTr="00E77398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56422EE" w14:textId="442A0B23" w:rsidR="004C7F16" w:rsidRPr="00790C24" w:rsidRDefault="004C7F16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Learner Names</w:t>
            </w: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D9CCDBE" w14:textId="77777777" w:rsidR="004C7F16" w:rsidRPr="00790C24" w:rsidRDefault="004C7F16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Start Date</w:t>
            </w:r>
          </w:p>
        </w:tc>
        <w:tc>
          <w:tcPr>
            <w:tcW w:w="6505" w:type="dxa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FC7867F" w14:textId="2ECB5134" w:rsidR="004C7F16" w:rsidRPr="00790C24" w:rsidRDefault="004C7F16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Units Completed</w:t>
            </w:r>
          </w:p>
          <w:p w14:paraId="447F7E4B" w14:textId="77777777" w:rsidR="004C7F16" w:rsidRPr="00790C24" w:rsidRDefault="004C7F16" w:rsidP="00E77398">
            <w:pPr>
              <w:pStyle w:val="SfJTableHeading"/>
              <w:jc w:val="center"/>
              <w:rPr>
                <w:rFonts w:cs="Arial"/>
                <w:b w:val="0"/>
                <w:color w:val="auto"/>
              </w:rPr>
            </w:pPr>
            <w:r w:rsidRPr="00790C24">
              <w:rPr>
                <w:rFonts w:cs="Arial"/>
                <w:b w:val="0"/>
                <w:i/>
                <w:color w:val="auto"/>
                <w:sz w:val="20"/>
              </w:rPr>
              <w:t xml:space="preserve">(Please tick </w:t>
            </w:r>
            <w:r w:rsidRPr="00790C24">
              <w:rPr>
                <w:rFonts w:cs="Arial"/>
                <w:b w:val="0"/>
                <w:i/>
                <w:color w:val="auto"/>
                <w:sz w:val="20"/>
              </w:rPr>
              <w:sym w:font="Wingdings" w:char="F0FC"/>
            </w:r>
            <w:r w:rsidRPr="00790C24">
              <w:rPr>
                <w:rFonts w:cs="Arial"/>
                <w:b w:val="0"/>
                <w:i/>
                <w:color w:val="auto"/>
                <w:sz w:val="20"/>
              </w:rPr>
              <w:t>)</w:t>
            </w: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A1CDA03" w14:textId="446B1326" w:rsidR="004C7F16" w:rsidRPr="00790C24" w:rsidRDefault="004C7F16" w:rsidP="00E77398">
            <w:pPr>
              <w:pStyle w:val="SfJTableHeading"/>
              <w:jc w:val="center"/>
              <w:rPr>
                <w:rFonts w:cs="Arial"/>
                <w:bCs/>
                <w:color w:val="auto"/>
              </w:rPr>
            </w:pPr>
            <w:r w:rsidRPr="00790C24">
              <w:rPr>
                <w:rFonts w:cs="Arial"/>
                <w:bCs/>
                <w:color w:val="auto"/>
              </w:rPr>
              <w:t>Course</w:t>
            </w:r>
            <w:r w:rsidR="00FE352A" w:rsidRPr="00790C24">
              <w:rPr>
                <w:rFonts w:cs="Arial"/>
                <w:bCs/>
                <w:color w:val="auto"/>
              </w:rPr>
              <w:t xml:space="preserve"> </w:t>
            </w:r>
            <w:r w:rsidRPr="00790C24">
              <w:rPr>
                <w:rFonts w:cs="Arial"/>
                <w:bCs/>
                <w:color w:val="auto"/>
              </w:rPr>
              <w:t>/</w:t>
            </w:r>
            <w:r w:rsidR="00FE352A" w:rsidRPr="00790C24">
              <w:rPr>
                <w:rFonts w:cs="Arial"/>
                <w:bCs/>
                <w:color w:val="auto"/>
              </w:rPr>
              <w:t xml:space="preserve"> </w:t>
            </w:r>
            <w:r w:rsidRPr="00790C24">
              <w:rPr>
                <w:rFonts w:cs="Arial"/>
                <w:bCs/>
                <w:color w:val="auto"/>
              </w:rPr>
              <w:t>Qualification Completion Date</w:t>
            </w:r>
          </w:p>
        </w:tc>
      </w:tr>
      <w:tr w:rsidR="004C7F16" w:rsidRPr="00AA70D5" w14:paraId="06E959EE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DDA6BA2" w14:textId="77777777" w:rsidR="004C7F16" w:rsidRPr="002A78CF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2F5FE4B8" w14:textId="77777777" w:rsidR="004C7F16" w:rsidRPr="002A78CF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D6298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041336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A61B910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2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05685E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3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481918D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4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9B998EE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5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2CB09E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6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803BD2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7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83B763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8</w:t>
            </w: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1F3FDD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9</w:t>
            </w: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4E1AE2B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10</w:t>
            </w: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E379E6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11</w:t>
            </w: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1C80A9A" w14:textId="77777777" w:rsidR="004C7F16" w:rsidRPr="00D31C85" w:rsidRDefault="004C7F16" w:rsidP="004C7F16">
            <w:pPr>
              <w:pStyle w:val="SfJTableSideText"/>
              <w:jc w:val="center"/>
              <w:rPr>
                <w:color w:val="auto"/>
              </w:rPr>
            </w:pPr>
            <w:r w:rsidRPr="00D31C85">
              <w:rPr>
                <w:color w:val="auto"/>
              </w:rPr>
              <w:t>12</w:t>
            </w: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624B8991" w14:textId="77777777" w:rsidR="004C7F16" w:rsidRDefault="004C7F16" w:rsidP="004C7F16">
            <w:pPr>
              <w:pStyle w:val="SfJTableSideText"/>
            </w:pPr>
          </w:p>
        </w:tc>
      </w:tr>
      <w:tr w:rsidR="004C7F16" w:rsidRPr="00AA70D5" w14:paraId="6D08B924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2BBDF4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4622FFD9" w14:textId="77777777" w:rsidR="004C7F16" w:rsidRPr="002A78CF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BE093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075481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5B9FE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C11487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E14D863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0BE36C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48C1B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E3C7D9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AC051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F4B41E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52B336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55EAD2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25DC1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2378D178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AA70D5" w14:paraId="34FD66E2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2B37E09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3AF6DEBC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CBA65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EBA4D5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362A13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F8CD1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7E1531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A3E2BE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E26B80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6F859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65CF6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D23D2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816E8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7A8EC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C36E2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6F65F1E2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AA70D5" w14:paraId="6F777C0A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60C8A3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33FDFB91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1A8C85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319685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0C4FC8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0183A2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C7BE11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76A03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CED6A0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092E5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A428D8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63B4A8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BA8085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855F5B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4C1033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3BA6221D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AA70D5" w14:paraId="79A9B3E4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5DE6CBD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50FE7815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D51AD4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7122A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C4A704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EC21BF3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7B7101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4F23CB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C1129C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97D831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F1A556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04C3B8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7943FF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D67FBF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939326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624E874E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AA70D5" w14:paraId="5E9DCB13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673BFE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59757D60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57C0B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088009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C8BAD3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580392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31E16F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462D9B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481EB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CF6AB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C3E8BB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83722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C0221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E9460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42FE9F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1D303CEB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AA70D5" w14:paraId="72A5A205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6849195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06D200BC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172EC9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0EB0A7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3FE28A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869DD2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055857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ED385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6961CF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7E3247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FC0F6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3E6BDA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606791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1608E3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3CE7E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3B98DEBC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AA70D5" w14:paraId="0D16420B" w14:textId="77777777" w:rsidTr="004C7F16">
        <w:tc>
          <w:tcPr>
            <w:tcW w:w="4396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7458C3B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22219B5C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51EFC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868EA4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F0942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770D81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F1EB31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7CA215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06D333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852721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DEF9D2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C6D64A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4BBAE89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C7A53E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F1BDB3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bottom w:val="single" w:sz="4" w:space="0" w:color="46166B"/>
            </w:tcBorders>
          </w:tcPr>
          <w:p w14:paraId="640774BC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2A78CF" w14:paraId="796F4489" w14:textId="77777777" w:rsidTr="004C7F16">
        <w:tc>
          <w:tcPr>
            <w:tcW w:w="4396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9F04922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02326C7B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37856F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AAD28F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00A219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FB67F3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73BE62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FFA61D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387EA2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02F398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EBEDBF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B08759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E9498F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5BD3DE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7FBCE23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621FCFAF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2A78CF" w14:paraId="55EB5496" w14:textId="77777777" w:rsidTr="004C7F16">
        <w:tc>
          <w:tcPr>
            <w:tcW w:w="4396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CA5456A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2B64C0E9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349767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452D2E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871C4A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F931C1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9AA09E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B4BCC4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5E95B7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466FEF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E4FDA3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873485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9AA518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607471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03F387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0465F16B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2A78CF" w14:paraId="5ABED6DA" w14:textId="77777777" w:rsidTr="004C7F16">
        <w:tc>
          <w:tcPr>
            <w:tcW w:w="4396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4018D99B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1460E45B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42530C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1CC30B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1756C5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0CB191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A8F122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DB91B5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15BC8E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9363084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EEFE41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40DF94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72212F5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13E10E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351A535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4DFC1502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2A78CF" w14:paraId="6E34C423" w14:textId="77777777" w:rsidTr="004C7F16">
        <w:tc>
          <w:tcPr>
            <w:tcW w:w="4396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6453CF7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0940AC6C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12352C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32C325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194832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97874E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D2A179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2D8BD5F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FE5CF89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E57957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10C94E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AB9F427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AD874E0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D08A71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FFFF98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0A154CED" w14:textId="77777777" w:rsidR="004C7F16" w:rsidRPr="002A78CF" w:rsidRDefault="004C7F16" w:rsidP="004C7F16">
            <w:pPr>
              <w:pStyle w:val="SfJBodyText"/>
            </w:pPr>
          </w:p>
        </w:tc>
      </w:tr>
      <w:tr w:rsidR="004C7F16" w:rsidRPr="002A78CF" w14:paraId="13B00B74" w14:textId="77777777" w:rsidTr="004C7F16">
        <w:tc>
          <w:tcPr>
            <w:tcW w:w="4396" w:type="dxa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9555AB6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  <w:p w14:paraId="5A85FCD0" w14:textId="77777777" w:rsidR="004C7F16" w:rsidRDefault="004C7F16" w:rsidP="004C7F16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775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140ABC6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90AC092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C8A5B4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2DBD1FC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61396A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5888346D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7C5021A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928A8C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7E0170A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3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0AE0A351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66E6153E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23C9DBEB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573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6" w:space="0" w:color="46166B"/>
            </w:tcBorders>
            <w:shd w:val="clear" w:color="auto" w:fill="auto"/>
          </w:tcPr>
          <w:p w14:paraId="12068B88" w14:textId="77777777" w:rsidR="004C7F16" w:rsidRPr="002A78CF" w:rsidRDefault="004C7F16" w:rsidP="004C7F16">
            <w:pPr>
              <w:pStyle w:val="SfJBodyText"/>
            </w:pPr>
          </w:p>
        </w:tc>
        <w:tc>
          <w:tcPr>
            <w:tcW w:w="2492" w:type="dxa"/>
            <w:tcBorders>
              <w:top w:val="single" w:sz="4" w:space="0" w:color="46166B"/>
              <w:left w:val="single" w:sz="6" w:space="0" w:color="46166B"/>
              <w:bottom w:val="single" w:sz="4" w:space="0" w:color="46166B"/>
              <w:right w:val="single" w:sz="4" w:space="0" w:color="46166B"/>
            </w:tcBorders>
          </w:tcPr>
          <w:p w14:paraId="2023ACFC" w14:textId="77777777" w:rsidR="004C7F16" w:rsidRPr="002A78CF" w:rsidRDefault="004C7F16" w:rsidP="004C7F16">
            <w:pPr>
              <w:pStyle w:val="SfJBodyText"/>
            </w:pPr>
          </w:p>
        </w:tc>
      </w:tr>
    </w:tbl>
    <w:p w14:paraId="63B414B0" w14:textId="77777777" w:rsidR="00707EE3" w:rsidRPr="007B3C68" w:rsidRDefault="00707EE3" w:rsidP="001A5279">
      <w:pPr>
        <w:pStyle w:val="SfJBodyText"/>
      </w:pPr>
    </w:p>
    <w:sectPr w:rsidR="00707EE3" w:rsidRPr="007B3C68" w:rsidSect="00FE352A">
      <w:headerReference w:type="default" r:id="rId10"/>
      <w:footerReference w:type="default" r:id="rId11"/>
      <w:pgSz w:w="16838" w:h="11906" w:orient="landscape" w:code="9"/>
      <w:pgMar w:top="964" w:right="851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7AE7A" w14:textId="77777777" w:rsidR="00977C8B" w:rsidRDefault="00977C8B" w:rsidP="00181927">
      <w:pPr>
        <w:spacing w:after="0" w:line="240" w:lineRule="auto"/>
      </w:pPr>
      <w:r>
        <w:separator/>
      </w:r>
    </w:p>
  </w:endnote>
  <w:endnote w:type="continuationSeparator" w:id="0">
    <w:p w14:paraId="0A5E9274" w14:textId="77777777" w:rsidR="00977C8B" w:rsidRDefault="00977C8B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7766" w14:textId="77777777" w:rsidR="004C7F16" w:rsidRDefault="004C7F16" w:rsidP="004C7F16">
    <w:pPr>
      <w:pStyle w:val="SfJPageNumber"/>
      <w:rPr>
        <w:szCs w:val="16"/>
      </w:rPr>
    </w:pPr>
    <w:r>
      <w:t>SFJ Awards Learner Assessment Group Tracking Sheet</w:t>
    </w:r>
    <w:r>
      <w:rPr>
        <w:szCs w:val="16"/>
      </w:rPr>
      <w:t xml:space="preserve"> </w:t>
    </w:r>
  </w:p>
  <w:p w14:paraId="35AE343C" w14:textId="0E3F4C7B" w:rsidR="004C7F16" w:rsidRPr="009650DA" w:rsidRDefault="004C7F16" w:rsidP="004C7F16">
    <w:pPr>
      <w:pStyle w:val="SfJPageNumber"/>
      <w:rPr>
        <w:szCs w:val="16"/>
      </w:rPr>
    </w:pPr>
    <w:r>
      <w:rPr>
        <w:szCs w:val="16"/>
      </w:rPr>
      <w:t xml:space="preserve">Version </w:t>
    </w:r>
    <w:r w:rsidR="00FE352A">
      <w:rPr>
        <w:szCs w:val="16"/>
      </w:rPr>
      <w:t>5</w:t>
    </w:r>
  </w:p>
  <w:p w14:paraId="638C9F92" w14:textId="607A8C60" w:rsidR="00FE352A" w:rsidRPr="00FE352A" w:rsidRDefault="004C7F16" w:rsidP="00AC03DB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AC03DB">
      <w:rPr>
        <w:rFonts w:ascii="Arial" w:hAnsi="Arial" w:cs="Arial"/>
        <w:sz w:val="16"/>
        <w:szCs w:val="16"/>
      </w:rPr>
      <w:t xml:space="preserve">Issue date: </w:t>
    </w:r>
    <w:r w:rsidR="00AF24D6">
      <w:rPr>
        <w:rFonts w:ascii="Arial" w:hAnsi="Arial" w:cs="Arial"/>
        <w:sz w:val="16"/>
        <w:szCs w:val="16"/>
      </w:rPr>
      <w:t xml:space="preserve">October </w:t>
    </w:r>
    <w:r w:rsidR="00FE352A" w:rsidRPr="00AC03DB">
      <w:rPr>
        <w:rFonts w:ascii="Arial" w:hAnsi="Arial" w:cs="Arial"/>
        <w:sz w:val="16"/>
        <w:szCs w:val="16"/>
      </w:rPr>
      <w:t>2024</w:t>
    </w:r>
    <w:r w:rsidR="00AC03DB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C03DB" w:rsidRPr="009650DA">
      <w:rPr>
        <w:rFonts w:ascii="Arial" w:hAnsi="Arial"/>
        <w:sz w:val="16"/>
        <w:szCs w:val="16"/>
      </w:rPr>
      <w:t xml:space="preserve">Page </w:t>
    </w:r>
    <w:r w:rsidR="00AC03DB" w:rsidRPr="009650DA">
      <w:rPr>
        <w:rFonts w:ascii="Arial" w:hAnsi="Arial"/>
        <w:sz w:val="16"/>
        <w:szCs w:val="16"/>
      </w:rPr>
      <w:fldChar w:fldCharType="begin"/>
    </w:r>
    <w:r w:rsidR="00AC03DB" w:rsidRPr="009650DA">
      <w:rPr>
        <w:rFonts w:ascii="Arial" w:hAnsi="Arial"/>
        <w:sz w:val="16"/>
        <w:szCs w:val="16"/>
      </w:rPr>
      <w:instrText xml:space="preserve"> PAGE </w:instrText>
    </w:r>
    <w:r w:rsidR="00AC03DB" w:rsidRPr="009650DA">
      <w:rPr>
        <w:rFonts w:ascii="Arial" w:hAnsi="Arial"/>
        <w:sz w:val="16"/>
        <w:szCs w:val="16"/>
      </w:rPr>
      <w:fldChar w:fldCharType="separate"/>
    </w:r>
    <w:r w:rsidR="00AC03DB">
      <w:rPr>
        <w:rFonts w:ascii="Arial" w:hAnsi="Arial"/>
        <w:sz w:val="16"/>
        <w:szCs w:val="16"/>
      </w:rPr>
      <w:t>1</w:t>
    </w:r>
    <w:r w:rsidR="00AC03DB" w:rsidRPr="009650DA">
      <w:rPr>
        <w:rFonts w:ascii="Arial" w:hAnsi="Arial"/>
        <w:sz w:val="16"/>
        <w:szCs w:val="16"/>
      </w:rPr>
      <w:fldChar w:fldCharType="end"/>
    </w:r>
    <w:r w:rsidR="00AC03DB" w:rsidRPr="009650DA">
      <w:rPr>
        <w:rFonts w:ascii="Arial" w:hAnsi="Arial"/>
        <w:sz w:val="16"/>
        <w:szCs w:val="16"/>
      </w:rPr>
      <w:t xml:space="preserve"> of </w:t>
    </w:r>
    <w:r w:rsidR="00AC03DB" w:rsidRPr="009650DA">
      <w:rPr>
        <w:rFonts w:ascii="Arial" w:hAnsi="Arial"/>
        <w:sz w:val="16"/>
        <w:szCs w:val="16"/>
      </w:rPr>
      <w:fldChar w:fldCharType="begin"/>
    </w:r>
    <w:r w:rsidR="00AC03DB" w:rsidRPr="009650DA">
      <w:rPr>
        <w:rFonts w:ascii="Arial" w:hAnsi="Arial"/>
        <w:sz w:val="16"/>
        <w:szCs w:val="16"/>
      </w:rPr>
      <w:instrText xml:space="preserve"> NUMPAGES  </w:instrText>
    </w:r>
    <w:r w:rsidR="00AC03DB" w:rsidRPr="009650DA">
      <w:rPr>
        <w:rFonts w:ascii="Arial" w:hAnsi="Arial"/>
        <w:sz w:val="16"/>
        <w:szCs w:val="16"/>
      </w:rPr>
      <w:fldChar w:fldCharType="separate"/>
    </w:r>
    <w:r w:rsidR="00AC03DB">
      <w:rPr>
        <w:rFonts w:ascii="Arial" w:hAnsi="Arial"/>
        <w:sz w:val="16"/>
        <w:szCs w:val="16"/>
      </w:rPr>
      <w:t>2</w:t>
    </w:r>
    <w:r w:rsidR="00AC03DB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4687F" w14:textId="77777777" w:rsidR="00977C8B" w:rsidRDefault="00977C8B" w:rsidP="00181927">
      <w:pPr>
        <w:spacing w:after="0" w:line="240" w:lineRule="auto"/>
      </w:pPr>
      <w:r>
        <w:separator/>
      </w:r>
    </w:p>
  </w:footnote>
  <w:footnote w:type="continuationSeparator" w:id="0">
    <w:p w14:paraId="2DD5F710" w14:textId="77777777" w:rsidR="00977C8B" w:rsidRDefault="00977C8B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7124" w14:textId="263FF0A1" w:rsidR="00FE352A" w:rsidRPr="004C7F16" w:rsidRDefault="00502BD8" w:rsidP="00FE352A">
    <w:pPr>
      <w:pStyle w:val="SfJTitle"/>
      <w:spacing w:after="0"/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02043EC" wp14:editId="6EE36FAB">
          <wp:simplePos x="0" y="0"/>
          <wp:positionH relativeFrom="margin">
            <wp:posOffset>8973185</wp:posOffset>
          </wp:positionH>
          <wp:positionV relativeFrom="margin">
            <wp:posOffset>-1178560</wp:posOffset>
          </wp:positionV>
          <wp:extent cx="1171575" cy="11715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52A" w:rsidRPr="00FB5B3A">
      <w:t xml:space="preserve">Learner Assessment </w:t>
    </w:r>
    <w:r w:rsidR="00FE352A">
      <w:t>Group T</w:t>
    </w:r>
    <w:r w:rsidR="00FE352A" w:rsidRPr="00FB5B3A">
      <w:t>racking Sheet</w:t>
    </w:r>
  </w:p>
  <w:p w14:paraId="7CFCC946" w14:textId="42E0AB42" w:rsidR="004C7F16" w:rsidRDefault="004C7F16" w:rsidP="001819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60719">
    <w:abstractNumId w:val="1"/>
  </w:num>
  <w:num w:numId="2" w16cid:durableId="622468871">
    <w:abstractNumId w:val="2"/>
  </w:num>
  <w:num w:numId="3" w16cid:durableId="207272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63"/>
    <w:rsid w:val="0005318B"/>
    <w:rsid w:val="00061457"/>
    <w:rsid w:val="0008578B"/>
    <w:rsid w:val="0009757C"/>
    <w:rsid w:val="000F57AD"/>
    <w:rsid w:val="001364B3"/>
    <w:rsid w:val="001521E1"/>
    <w:rsid w:val="00173068"/>
    <w:rsid w:val="00181927"/>
    <w:rsid w:val="001A5279"/>
    <w:rsid w:val="001B0767"/>
    <w:rsid w:val="001D37A5"/>
    <w:rsid w:val="001D6215"/>
    <w:rsid w:val="001F4447"/>
    <w:rsid w:val="002033BF"/>
    <w:rsid w:val="00237CD7"/>
    <w:rsid w:val="00253992"/>
    <w:rsid w:val="00256E2D"/>
    <w:rsid w:val="00294A00"/>
    <w:rsid w:val="002A78CF"/>
    <w:rsid w:val="002B2E01"/>
    <w:rsid w:val="003062E7"/>
    <w:rsid w:val="00317B58"/>
    <w:rsid w:val="00335F64"/>
    <w:rsid w:val="00346E03"/>
    <w:rsid w:val="00351BEE"/>
    <w:rsid w:val="003529F7"/>
    <w:rsid w:val="003713A3"/>
    <w:rsid w:val="003A3320"/>
    <w:rsid w:val="003A79E0"/>
    <w:rsid w:val="003F5365"/>
    <w:rsid w:val="0046435C"/>
    <w:rsid w:val="00471E78"/>
    <w:rsid w:val="004A03D3"/>
    <w:rsid w:val="004C7F16"/>
    <w:rsid w:val="004E4D04"/>
    <w:rsid w:val="00502191"/>
    <w:rsid w:val="00502BD8"/>
    <w:rsid w:val="00502C6E"/>
    <w:rsid w:val="005277F5"/>
    <w:rsid w:val="005346B7"/>
    <w:rsid w:val="00552438"/>
    <w:rsid w:val="005B58C9"/>
    <w:rsid w:val="005C0D6F"/>
    <w:rsid w:val="005E45D0"/>
    <w:rsid w:val="00617CDE"/>
    <w:rsid w:val="006778D7"/>
    <w:rsid w:val="006973B7"/>
    <w:rsid w:val="006A67E2"/>
    <w:rsid w:val="006D6781"/>
    <w:rsid w:val="00707EE3"/>
    <w:rsid w:val="007230F5"/>
    <w:rsid w:val="007354DA"/>
    <w:rsid w:val="00790C24"/>
    <w:rsid w:val="007B3C68"/>
    <w:rsid w:val="007D7B8C"/>
    <w:rsid w:val="008030EE"/>
    <w:rsid w:val="00810D75"/>
    <w:rsid w:val="0084173C"/>
    <w:rsid w:val="008526E5"/>
    <w:rsid w:val="00877FF0"/>
    <w:rsid w:val="00886CC0"/>
    <w:rsid w:val="008B2965"/>
    <w:rsid w:val="008C75C6"/>
    <w:rsid w:val="009101E6"/>
    <w:rsid w:val="00956723"/>
    <w:rsid w:val="00966E54"/>
    <w:rsid w:val="00977C8B"/>
    <w:rsid w:val="009849FC"/>
    <w:rsid w:val="009B16F8"/>
    <w:rsid w:val="009B7863"/>
    <w:rsid w:val="009C2065"/>
    <w:rsid w:val="009C72A6"/>
    <w:rsid w:val="00A21842"/>
    <w:rsid w:val="00A3738F"/>
    <w:rsid w:val="00A430E7"/>
    <w:rsid w:val="00A52556"/>
    <w:rsid w:val="00A874D1"/>
    <w:rsid w:val="00A911C5"/>
    <w:rsid w:val="00AA70D5"/>
    <w:rsid w:val="00AB28D3"/>
    <w:rsid w:val="00AB4C6F"/>
    <w:rsid w:val="00AC03DB"/>
    <w:rsid w:val="00AC6E4C"/>
    <w:rsid w:val="00AD7CB1"/>
    <w:rsid w:val="00AE38EC"/>
    <w:rsid w:val="00AE39D0"/>
    <w:rsid w:val="00AF24D6"/>
    <w:rsid w:val="00B05F9F"/>
    <w:rsid w:val="00B14E78"/>
    <w:rsid w:val="00B57D85"/>
    <w:rsid w:val="00B64671"/>
    <w:rsid w:val="00B75D59"/>
    <w:rsid w:val="00BA27EE"/>
    <w:rsid w:val="00BF1F2C"/>
    <w:rsid w:val="00C20D09"/>
    <w:rsid w:val="00CB6794"/>
    <w:rsid w:val="00CC6ACE"/>
    <w:rsid w:val="00D06BB0"/>
    <w:rsid w:val="00D2799E"/>
    <w:rsid w:val="00D31C85"/>
    <w:rsid w:val="00D723A0"/>
    <w:rsid w:val="00DC300D"/>
    <w:rsid w:val="00DD4AE9"/>
    <w:rsid w:val="00DE100C"/>
    <w:rsid w:val="00E00DA0"/>
    <w:rsid w:val="00E0733B"/>
    <w:rsid w:val="00E434BB"/>
    <w:rsid w:val="00E46E39"/>
    <w:rsid w:val="00E77258"/>
    <w:rsid w:val="00E77398"/>
    <w:rsid w:val="00EB4734"/>
    <w:rsid w:val="00EB56EC"/>
    <w:rsid w:val="00ED6F6B"/>
    <w:rsid w:val="00EE4B98"/>
    <w:rsid w:val="00F0010D"/>
    <w:rsid w:val="00F60D55"/>
    <w:rsid w:val="00FA4F37"/>
    <w:rsid w:val="00FA5565"/>
    <w:rsid w:val="00FB3DE1"/>
    <w:rsid w:val="00FB5B3A"/>
    <w:rsid w:val="00FD1C2E"/>
    <w:rsid w:val="00FE352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3E22E"/>
  <w15:chartTrackingRefBased/>
  <w15:docId w15:val="{810A6280-F2E9-4738-B41E-65910EBB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paragraph" w:customStyle="1" w:styleId="SfJCoverFooterText">
    <w:name w:val="SfJ Cover Footer Text"/>
    <w:basedOn w:val="SfJBodyText"/>
    <w:qFormat/>
    <w:rsid w:val="001A5279"/>
    <w:rPr>
      <w:color w:val="595959"/>
    </w:rPr>
  </w:style>
  <w:style w:type="paragraph" w:styleId="Revision">
    <w:name w:val="Revision"/>
    <w:hidden/>
    <w:uiPriority w:val="99"/>
    <w:semiHidden/>
    <w:rsid w:val="00810D7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10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D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0D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D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0D7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New%20Docs\ASL%203%20-%20SFJ%20Awards%20Learner%20Assessment%20Tracker%20(Updated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7B516-94AB-42D6-8EA7-0773FC717872}"/>
</file>

<file path=customXml/itemProps2.xml><?xml version="1.0" encoding="utf-8"?>
<ds:datastoreItem xmlns:ds="http://schemas.openxmlformats.org/officeDocument/2006/customXml" ds:itemID="{4674763A-76C2-4E16-952A-93C8A305B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2F153-EF36-43FC-B5A7-6872D1604B7D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3 - SFJ Awards Learner Assessment Tracker (Updated)</Template>
  <TotalTime>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Newton</dc:creator>
  <cp:keywords/>
  <cp:lastModifiedBy>Nina Goodwin</cp:lastModifiedBy>
  <cp:revision>6</cp:revision>
  <dcterms:created xsi:type="dcterms:W3CDTF">2024-08-23T17:26:00Z</dcterms:created>
  <dcterms:modified xsi:type="dcterms:W3CDTF">2024-10-10T14:41:00Z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