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7379B" w14:textId="77777777" w:rsidR="004C7F16" w:rsidRPr="009650DA" w:rsidRDefault="004C7F16" w:rsidP="004C7F16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</w:t>
      </w:r>
      <w:r w:rsidR="00F97433">
        <w:rPr>
          <w:b w:val="0"/>
          <w:color w:val="0D0D0D"/>
          <w:sz w:val="22"/>
        </w:rPr>
        <w:t xml:space="preserve">ms must be retained for </w:t>
      </w:r>
      <w:r w:rsidRPr="009650DA">
        <w:rPr>
          <w:b w:val="0"/>
          <w:color w:val="0D0D0D"/>
          <w:sz w:val="22"/>
        </w:rPr>
        <w:t>EQA purposes.</w:t>
      </w:r>
    </w:p>
    <w:p w14:paraId="485CE0D7" w14:textId="77777777" w:rsidR="004C7F16" w:rsidRPr="004C7F16" w:rsidRDefault="004C7F16" w:rsidP="004C7F16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848"/>
        <w:gridCol w:w="11100"/>
      </w:tblGrid>
      <w:tr w:rsidR="00F136FB" w:rsidRPr="008B2965" w14:paraId="5D995F01" w14:textId="77777777" w:rsidTr="00F136FB">
        <w:tc>
          <w:tcPr>
            <w:tcW w:w="1021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2E2A8667" w14:textId="77777777" w:rsidR="00F136FB" w:rsidRPr="00540CE5" w:rsidRDefault="00F136FB" w:rsidP="00F136FB">
            <w:pPr>
              <w:pStyle w:val="SfJTableSideText"/>
              <w:rPr>
                <w:b/>
                <w:color w:val="auto"/>
              </w:rPr>
            </w:pPr>
            <w:r w:rsidRPr="00540CE5">
              <w:rPr>
                <w:b/>
                <w:color w:val="auto"/>
              </w:rPr>
              <w:t>IQA Name</w:t>
            </w:r>
          </w:p>
        </w:tc>
        <w:tc>
          <w:tcPr>
            <w:tcW w:w="397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3072DF48" w14:textId="77777777" w:rsidR="00F136FB" w:rsidRPr="00540CE5" w:rsidRDefault="00F136FB" w:rsidP="00346E03">
            <w:pPr>
              <w:pStyle w:val="SfJBodyText"/>
              <w:rPr>
                <w:rStyle w:val="A0"/>
                <w:color w:val="auto"/>
              </w:rPr>
            </w:pPr>
          </w:p>
          <w:p w14:paraId="41EC9A08" w14:textId="77777777" w:rsidR="00F136FB" w:rsidRPr="00540CE5" w:rsidRDefault="00F136FB" w:rsidP="008C3538">
            <w:pPr>
              <w:pStyle w:val="SfJBodyText"/>
              <w:ind w:right="-719"/>
            </w:pPr>
          </w:p>
        </w:tc>
      </w:tr>
      <w:tr w:rsidR="00F136FB" w:rsidRPr="008B2965" w14:paraId="66CD957F" w14:textId="77777777" w:rsidTr="00F136FB">
        <w:tc>
          <w:tcPr>
            <w:tcW w:w="1021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667B30B" w14:textId="7945BA8F" w:rsidR="00F136FB" w:rsidRPr="00540CE5" w:rsidRDefault="00F136FB" w:rsidP="00F136FB">
            <w:pPr>
              <w:pStyle w:val="SfJTableSideText"/>
              <w:rPr>
                <w:b/>
                <w:color w:val="auto"/>
              </w:rPr>
            </w:pPr>
            <w:r w:rsidRPr="00540CE5">
              <w:rPr>
                <w:b/>
                <w:color w:val="auto"/>
              </w:rPr>
              <w:t>Course</w:t>
            </w:r>
            <w:r>
              <w:rPr>
                <w:b/>
                <w:color w:val="auto"/>
              </w:rPr>
              <w:t xml:space="preserve"> </w:t>
            </w:r>
            <w:r w:rsidRPr="00540CE5">
              <w:rPr>
                <w:b/>
                <w:color w:val="auto"/>
              </w:rPr>
              <w:t>/</w:t>
            </w:r>
            <w:r>
              <w:rPr>
                <w:b/>
                <w:color w:val="auto"/>
              </w:rPr>
              <w:t xml:space="preserve"> </w:t>
            </w:r>
            <w:r w:rsidRPr="00540CE5">
              <w:rPr>
                <w:b/>
                <w:color w:val="auto"/>
              </w:rPr>
              <w:t xml:space="preserve">Qualification Level </w:t>
            </w:r>
          </w:p>
        </w:tc>
        <w:tc>
          <w:tcPr>
            <w:tcW w:w="397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034C9C45" w14:textId="77777777" w:rsidR="00F136FB" w:rsidRPr="00540CE5" w:rsidRDefault="00F136FB" w:rsidP="008C3538">
            <w:pPr>
              <w:pStyle w:val="SfJBodyText"/>
              <w:ind w:right="-435"/>
              <w:rPr>
                <w:rStyle w:val="A0"/>
                <w:color w:val="auto"/>
              </w:rPr>
            </w:pPr>
          </w:p>
        </w:tc>
      </w:tr>
      <w:tr w:rsidR="00F136FB" w:rsidRPr="008B2965" w14:paraId="2AE2922A" w14:textId="77777777" w:rsidTr="00F136FB">
        <w:tc>
          <w:tcPr>
            <w:tcW w:w="1021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3507B8E0" w14:textId="091EC535" w:rsidR="00F136FB" w:rsidRPr="00540CE5" w:rsidRDefault="00F136FB" w:rsidP="00F136FB">
            <w:pPr>
              <w:pStyle w:val="SfJTableSideText"/>
              <w:rPr>
                <w:b/>
                <w:color w:val="auto"/>
              </w:rPr>
            </w:pPr>
            <w:r w:rsidRPr="00540CE5">
              <w:rPr>
                <w:b/>
                <w:color w:val="auto"/>
              </w:rPr>
              <w:t>Course</w:t>
            </w:r>
            <w:r>
              <w:rPr>
                <w:b/>
                <w:color w:val="auto"/>
              </w:rPr>
              <w:t xml:space="preserve"> </w:t>
            </w:r>
            <w:r w:rsidRPr="00540CE5">
              <w:rPr>
                <w:b/>
                <w:color w:val="auto"/>
              </w:rPr>
              <w:t>/</w:t>
            </w:r>
            <w:r>
              <w:rPr>
                <w:b/>
                <w:color w:val="auto"/>
              </w:rPr>
              <w:t xml:space="preserve"> </w:t>
            </w:r>
            <w:r w:rsidRPr="00540CE5">
              <w:rPr>
                <w:b/>
                <w:color w:val="auto"/>
              </w:rPr>
              <w:t>Qualification Title</w:t>
            </w:r>
          </w:p>
        </w:tc>
        <w:tc>
          <w:tcPr>
            <w:tcW w:w="397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044C398D" w14:textId="77777777" w:rsidR="00F136FB" w:rsidRPr="00540CE5" w:rsidRDefault="00F136FB" w:rsidP="008C3538">
            <w:pPr>
              <w:pStyle w:val="SfJBodyText"/>
              <w:ind w:right="-435"/>
              <w:rPr>
                <w:rStyle w:val="A0"/>
                <w:color w:val="auto"/>
              </w:rPr>
            </w:pPr>
          </w:p>
        </w:tc>
      </w:tr>
    </w:tbl>
    <w:p w14:paraId="0DC60309" w14:textId="77777777" w:rsidR="0005318B" w:rsidRDefault="0005318B" w:rsidP="002A78CF">
      <w:pPr>
        <w:pStyle w:val="SfJBody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13948"/>
      </w:tblGrid>
      <w:tr w:rsidR="00F97433" w:rsidRPr="00AA70D5" w14:paraId="5FE24E29" w14:textId="77777777" w:rsidTr="00A07BD9"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06F2852" w14:textId="77777777" w:rsidR="001C675A" w:rsidRPr="001C675A" w:rsidRDefault="001C675A" w:rsidP="001C675A">
            <w:pPr>
              <w:pStyle w:val="Defaul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C675A">
              <w:rPr>
                <w:b/>
                <w:color w:val="auto"/>
                <w:sz w:val="22"/>
                <w:szCs w:val="22"/>
                <w:lang w:eastAsia="en-US"/>
              </w:rPr>
              <w:t>Please explain briefly below your Sampling Strategy:</w:t>
            </w:r>
          </w:p>
          <w:p w14:paraId="67C3DC2B" w14:textId="16B3306F" w:rsidR="001C675A" w:rsidRPr="00637C1A" w:rsidRDefault="001C675A" w:rsidP="001C675A">
            <w:pPr>
              <w:pStyle w:val="SfJBodyText"/>
              <w:rPr>
                <w:i/>
                <w:sz w:val="20"/>
              </w:rPr>
            </w:pPr>
            <w:r w:rsidRPr="001C675A">
              <w:rPr>
                <w:i/>
                <w:sz w:val="20"/>
              </w:rPr>
              <w:t>(You should take care to sample across all learners</w:t>
            </w:r>
            <w:r w:rsidR="007C02B5">
              <w:rPr>
                <w:i/>
                <w:sz w:val="20"/>
              </w:rPr>
              <w:t xml:space="preserve"> (including where any Reasonable Adjustments have been made)</w:t>
            </w:r>
            <w:r w:rsidRPr="001C675A">
              <w:rPr>
                <w:i/>
                <w:sz w:val="20"/>
              </w:rPr>
              <w:t>, units, assessment methods, assessors and assessment sites. Your sampling matrix should clearly show “Planned” and “Actual“</w:t>
            </w:r>
            <w:r>
              <w:rPr>
                <w:i/>
                <w:sz w:val="20"/>
              </w:rPr>
              <w:t xml:space="preserve"> </w:t>
            </w:r>
            <w:r w:rsidRPr="001C675A">
              <w:rPr>
                <w:i/>
                <w:sz w:val="20"/>
              </w:rPr>
              <w:t>sampling, with dates)</w:t>
            </w:r>
          </w:p>
        </w:tc>
      </w:tr>
      <w:tr w:rsidR="00F97433" w:rsidRPr="00AA70D5" w14:paraId="16816E59" w14:textId="77777777" w:rsidTr="00A07BD9">
        <w:trPr>
          <w:trHeight w:val="4870"/>
        </w:trPr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DD745B" w14:textId="77777777" w:rsidR="00F97433" w:rsidRDefault="00F97433" w:rsidP="008B39BB">
            <w:pPr>
              <w:pStyle w:val="SfJBodyText"/>
              <w:rPr>
                <w:rStyle w:val="A0"/>
                <w:color w:val="auto"/>
              </w:rPr>
            </w:pPr>
          </w:p>
          <w:p w14:paraId="55C58B64" w14:textId="77777777" w:rsidR="00F97433" w:rsidRPr="002A78CF" w:rsidRDefault="00F97433" w:rsidP="001C675A">
            <w:pPr>
              <w:pStyle w:val="SfJBodyText"/>
            </w:pPr>
          </w:p>
        </w:tc>
      </w:tr>
    </w:tbl>
    <w:p w14:paraId="7E72F8D6" w14:textId="77777777" w:rsidR="002A78CF" w:rsidRDefault="002A78CF" w:rsidP="002A78CF">
      <w:pPr>
        <w:pStyle w:val="SfJBodyText"/>
      </w:pPr>
    </w:p>
    <w:p w14:paraId="283FD695" w14:textId="77777777" w:rsidR="00637C1A" w:rsidRDefault="00637C1A" w:rsidP="002A78CF">
      <w:pPr>
        <w:pStyle w:val="SfJBodyText"/>
        <w:rPr>
          <w:rFonts w:cs="Arial"/>
          <w:b/>
          <w:color w:val="462669"/>
        </w:rPr>
      </w:pPr>
    </w:p>
    <w:p w14:paraId="0586CDA0" w14:textId="33859F5F" w:rsidR="00F97433" w:rsidRPr="00BE5DA8" w:rsidRDefault="00F97433" w:rsidP="002A78CF">
      <w:pPr>
        <w:pStyle w:val="SfJBodyText"/>
        <w:rPr>
          <w:rFonts w:cs="Arial"/>
          <w:b/>
          <w:color w:val="462669"/>
        </w:rPr>
      </w:pPr>
      <w:r w:rsidRPr="00BE5DA8">
        <w:rPr>
          <w:rFonts w:cs="Arial"/>
          <w:b/>
          <w:color w:val="462669"/>
        </w:rPr>
        <w:lastRenderedPageBreak/>
        <w:t>Sampling Plan and IQA Tracking Sheet</w:t>
      </w:r>
    </w:p>
    <w:p w14:paraId="1F8B1C6A" w14:textId="77777777" w:rsidR="00F97433" w:rsidRDefault="00F97433" w:rsidP="002A78CF">
      <w:pPr>
        <w:pStyle w:val="SfJBody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34"/>
        <w:gridCol w:w="1215"/>
        <w:gridCol w:w="175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57"/>
        <w:gridCol w:w="557"/>
        <w:gridCol w:w="557"/>
        <w:gridCol w:w="1486"/>
        <w:gridCol w:w="1426"/>
      </w:tblGrid>
      <w:tr w:rsidR="001C675A" w:rsidRPr="001C675A" w14:paraId="087EC29E" w14:textId="77777777" w:rsidTr="00A07BD9">
        <w:tc>
          <w:tcPr>
            <w:tcW w:w="873" w:type="pct"/>
            <w:vMerge w:val="restart"/>
            <w:tcBorders>
              <w:top w:val="single" w:sz="4" w:space="0" w:color="46166B"/>
            </w:tcBorders>
            <w:shd w:val="clear" w:color="auto" w:fill="CBCCCE"/>
            <w:vAlign w:val="center"/>
          </w:tcPr>
          <w:p w14:paraId="0F134CA9" w14:textId="513D713F" w:rsidR="004B04B8" w:rsidRPr="00A07BD9" w:rsidRDefault="004B04B8" w:rsidP="00A07BD9">
            <w:pPr>
              <w:pStyle w:val="SfJTableHeading"/>
              <w:jc w:val="center"/>
              <w:rPr>
                <w:rStyle w:val="A0"/>
                <w:rFonts w:cs="Arial"/>
                <w:bCs/>
                <w:color w:val="auto"/>
              </w:rPr>
            </w:pPr>
            <w:r w:rsidRPr="00A06B80">
              <w:rPr>
                <w:rFonts w:cs="Arial"/>
                <w:bCs/>
                <w:color w:val="auto"/>
              </w:rPr>
              <w:t>Learner Names</w:t>
            </w:r>
          </w:p>
        </w:tc>
        <w:tc>
          <w:tcPr>
            <w:tcW w:w="436" w:type="pct"/>
            <w:vMerge w:val="restart"/>
            <w:tcBorders>
              <w:top w:val="single" w:sz="4" w:space="0" w:color="46166B"/>
            </w:tcBorders>
            <w:shd w:val="clear" w:color="auto" w:fill="CBCCCE"/>
            <w:vAlign w:val="center"/>
          </w:tcPr>
          <w:p w14:paraId="7270B107" w14:textId="77777777" w:rsidR="004B04B8" w:rsidRPr="00A06B80" w:rsidRDefault="004B04B8" w:rsidP="00A07BD9">
            <w:pPr>
              <w:pStyle w:val="SfJBodyText"/>
              <w:jc w:val="center"/>
              <w:rPr>
                <w:rFonts w:cs="Arial"/>
                <w:b/>
                <w:bCs/>
              </w:rPr>
            </w:pPr>
            <w:r w:rsidRPr="00A06B80">
              <w:rPr>
                <w:rFonts w:cs="Arial"/>
                <w:b/>
                <w:bCs/>
              </w:rPr>
              <w:t>Start Date</w:t>
            </w:r>
          </w:p>
        </w:tc>
        <w:tc>
          <w:tcPr>
            <w:tcW w:w="630" w:type="pct"/>
            <w:vMerge w:val="restart"/>
            <w:tcBorders>
              <w:top w:val="single" w:sz="4" w:space="0" w:color="46166B"/>
            </w:tcBorders>
            <w:shd w:val="clear" w:color="auto" w:fill="CBCCCE"/>
            <w:vAlign w:val="center"/>
          </w:tcPr>
          <w:p w14:paraId="68445E3D" w14:textId="77777777" w:rsidR="004B04B8" w:rsidRPr="00A06B80" w:rsidRDefault="004B04B8" w:rsidP="00A07BD9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A06B80">
              <w:rPr>
                <w:rFonts w:cs="Arial"/>
                <w:bCs/>
                <w:color w:val="auto"/>
              </w:rPr>
              <w:t>Assessor</w:t>
            </w:r>
          </w:p>
        </w:tc>
        <w:tc>
          <w:tcPr>
            <w:tcW w:w="2022" w:type="pct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32C5B826" w14:textId="7F23C407" w:rsidR="004B04B8" w:rsidRPr="00A06B80" w:rsidRDefault="004B04B8" w:rsidP="00A07BD9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A06B80">
              <w:rPr>
                <w:rFonts w:cs="Arial"/>
                <w:bCs/>
                <w:color w:val="auto"/>
              </w:rPr>
              <w:t>Units Selected for IQA</w:t>
            </w:r>
          </w:p>
          <w:p w14:paraId="66366A63" w14:textId="77777777" w:rsidR="004B04B8" w:rsidRPr="00A06B80" w:rsidRDefault="004B04B8" w:rsidP="004C7F16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A06B80">
              <w:rPr>
                <w:rFonts w:cs="Arial"/>
                <w:b w:val="0"/>
                <w:i/>
                <w:color w:val="auto"/>
                <w:sz w:val="20"/>
              </w:rPr>
              <w:t xml:space="preserve">(Please tick </w:t>
            </w:r>
            <w:r w:rsidRPr="00A06B80">
              <w:rPr>
                <w:rFonts w:cs="Arial"/>
                <w:b w:val="0"/>
                <w:i/>
                <w:color w:val="auto"/>
                <w:sz w:val="20"/>
              </w:rPr>
              <w:sym w:font="Wingdings" w:char="F0FC"/>
            </w:r>
            <w:r w:rsidRPr="00A06B80">
              <w:rPr>
                <w:rFonts w:cs="Arial"/>
                <w:b w:val="0"/>
                <w:i/>
                <w:color w:val="auto"/>
                <w:sz w:val="20"/>
              </w:rPr>
              <w:t>)</w:t>
            </w:r>
          </w:p>
        </w:tc>
        <w:tc>
          <w:tcPr>
            <w:tcW w:w="533" w:type="pct"/>
            <w:vMerge w:val="restart"/>
            <w:tcBorders>
              <w:top w:val="single" w:sz="4" w:space="0" w:color="46166B"/>
            </w:tcBorders>
            <w:shd w:val="clear" w:color="auto" w:fill="CBCCCE"/>
            <w:vAlign w:val="center"/>
          </w:tcPr>
          <w:p w14:paraId="13F5D496" w14:textId="7ACB9261" w:rsidR="004B04B8" w:rsidRPr="00A06B80" w:rsidRDefault="004B04B8" w:rsidP="00A07BD9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A06B80">
              <w:rPr>
                <w:rFonts w:cs="Arial"/>
                <w:bCs/>
                <w:color w:val="auto"/>
              </w:rPr>
              <w:t>Scheduled IQA</w:t>
            </w:r>
            <w:r w:rsidR="00A06B80">
              <w:rPr>
                <w:rFonts w:cs="Arial"/>
                <w:bCs/>
                <w:color w:val="auto"/>
              </w:rPr>
              <w:t xml:space="preserve"> </w:t>
            </w:r>
            <w:r w:rsidRPr="00A06B80">
              <w:rPr>
                <w:rFonts w:cs="Arial"/>
                <w:bCs/>
                <w:color w:val="auto"/>
              </w:rPr>
              <w:t>Date</w:t>
            </w:r>
          </w:p>
        </w:tc>
        <w:tc>
          <w:tcPr>
            <w:tcW w:w="506" w:type="pct"/>
            <w:vMerge w:val="restart"/>
            <w:tcBorders>
              <w:top w:val="single" w:sz="4" w:space="0" w:color="46166B"/>
            </w:tcBorders>
            <w:shd w:val="clear" w:color="auto" w:fill="CBCCCE"/>
            <w:vAlign w:val="center"/>
          </w:tcPr>
          <w:p w14:paraId="58E94812" w14:textId="77777777" w:rsidR="004B04B8" w:rsidRPr="00A06B80" w:rsidRDefault="004B04B8" w:rsidP="00A07BD9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A06B80">
              <w:rPr>
                <w:rFonts w:cs="Arial"/>
                <w:bCs/>
                <w:color w:val="auto"/>
              </w:rPr>
              <w:t>Actual IQA Completion Date</w:t>
            </w:r>
          </w:p>
        </w:tc>
      </w:tr>
      <w:tr w:rsidR="004B04B8" w:rsidRPr="00AA70D5" w14:paraId="2F46A174" w14:textId="77777777" w:rsidTr="00A07BD9">
        <w:tc>
          <w:tcPr>
            <w:tcW w:w="873" w:type="pct"/>
            <w:vMerge/>
            <w:tcBorders>
              <w:bottom w:val="single" w:sz="4" w:space="0" w:color="46166B"/>
            </w:tcBorders>
            <w:shd w:val="clear" w:color="auto" w:fill="auto"/>
          </w:tcPr>
          <w:p w14:paraId="01FCE658" w14:textId="77777777" w:rsidR="004B04B8" w:rsidRPr="002A78CF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vMerge/>
            <w:tcBorders>
              <w:bottom w:val="single" w:sz="4" w:space="0" w:color="46166B"/>
            </w:tcBorders>
            <w:shd w:val="clear" w:color="auto" w:fill="auto"/>
          </w:tcPr>
          <w:p w14:paraId="5E1D6142" w14:textId="77777777" w:rsidR="004B04B8" w:rsidRPr="002A78CF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vMerge/>
            <w:tcBorders>
              <w:bottom w:val="single" w:sz="4" w:space="0" w:color="46166B"/>
            </w:tcBorders>
            <w:shd w:val="clear" w:color="auto" w:fill="auto"/>
          </w:tcPr>
          <w:p w14:paraId="28291006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588800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1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664F54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2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FE0F81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3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9A56E01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4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79E14D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5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C4FEA6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6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069D835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7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98420B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8</w:t>
            </w: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2A8333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9</w:t>
            </w: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F8283F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10</w:t>
            </w: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2CE83C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11</w:t>
            </w: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8D5F621" w14:textId="77777777" w:rsidR="004B04B8" w:rsidRPr="001C675A" w:rsidRDefault="004B04B8" w:rsidP="004C7F16">
            <w:pPr>
              <w:pStyle w:val="SfJTableSideText"/>
              <w:jc w:val="center"/>
              <w:rPr>
                <w:color w:val="auto"/>
              </w:rPr>
            </w:pPr>
            <w:r w:rsidRPr="001C675A">
              <w:rPr>
                <w:color w:val="auto"/>
              </w:rPr>
              <w:t>12</w:t>
            </w:r>
          </w:p>
        </w:tc>
        <w:tc>
          <w:tcPr>
            <w:tcW w:w="533" w:type="pct"/>
            <w:vMerge/>
            <w:tcBorders>
              <w:bottom w:val="single" w:sz="4" w:space="0" w:color="46166B"/>
            </w:tcBorders>
          </w:tcPr>
          <w:p w14:paraId="63500988" w14:textId="77777777" w:rsidR="004B04B8" w:rsidRDefault="004B04B8" w:rsidP="007230F5">
            <w:pPr>
              <w:pStyle w:val="SfJTableSideText"/>
            </w:pPr>
          </w:p>
        </w:tc>
        <w:tc>
          <w:tcPr>
            <w:tcW w:w="506" w:type="pct"/>
            <w:vMerge/>
            <w:tcBorders>
              <w:bottom w:val="single" w:sz="4" w:space="0" w:color="46166B"/>
            </w:tcBorders>
          </w:tcPr>
          <w:p w14:paraId="108A936E" w14:textId="77777777" w:rsidR="004B04B8" w:rsidRDefault="004B04B8" w:rsidP="007230F5">
            <w:pPr>
              <w:pStyle w:val="SfJTableSideText"/>
            </w:pPr>
          </w:p>
        </w:tc>
      </w:tr>
      <w:tr w:rsidR="004B04B8" w:rsidRPr="00AA70D5" w14:paraId="09B9BFB5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3ACA559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5028BD" w14:textId="77777777" w:rsidR="004B04B8" w:rsidRPr="002A78CF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37B99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D7DB6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07E5F1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0D0FF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52A402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EC3F0A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3B037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D00420C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DF2A194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2DACC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34B2AA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AF73DA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FC345C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04716FD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0EDB2F7E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AA70D5" w14:paraId="30169795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FC2872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A85EE7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4D9451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3FBD7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5385F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D4766D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41279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988B6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C287CBB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45E00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AF90E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56E88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2256A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62606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199B0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345C166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4BD47197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AA70D5" w14:paraId="041EC603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C1EDEB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3D13274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895D2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C6EF1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D01EDA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3C59A6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4827F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31457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426B7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21F63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EFA686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D436F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4DD58E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306A66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2A2344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5897D8D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5466BAF2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AA70D5" w14:paraId="0954C826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9F0A60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5DE1F0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B17E9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524EDA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A805E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F6F00A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63A546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C828A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DCC475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D8AE3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9F576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2E80C5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B2D49D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77A1EB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8B66F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51F9430E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628E54B6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AA70D5" w14:paraId="1ECCE48D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8F2137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F9F26D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CD62951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FC13F1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95E6C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CC3658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1A5124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A7CA56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30A339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96AD6D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2C1CB6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A516A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6284D1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8E2DB4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27C1BE6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3E47014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4509AA09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AA70D5" w14:paraId="598030FE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68C16D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D14206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DEA85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ECC20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DBAD9B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9FD5D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DDBA4B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E4A29B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2F1E4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0A990F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2B2148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5A8A0EC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132486F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111CE3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204862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5885808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14A0022D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AA70D5" w14:paraId="6956232E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E46667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63946FF" w14:textId="77777777" w:rsidR="004B04B8" w:rsidRDefault="004B04B8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E658CB7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D4076C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2D83E4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2298A8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B37E69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054C2D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1481F81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ED8ACE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F2CCBE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AA54893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1DE080C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E77A45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4A6E9B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bottom w:val="single" w:sz="4" w:space="0" w:color="46166B"/>
            </w:tcBorders>
          </w:tcPr>
          <w:p w14:paraId="3681D300" w14:textId="77777777" w:rsidR="004B04B8" w:rsidRPr="002A78CF" w:rsidRDefault="004B04B8" w:rsidP="002A78CF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bottom w:val="single" w:sz="4" w:space="0" w:color="46166B"/>
            </w:tcBorders>
          </w:tcPr>
          <w:p w14:paraId="2D8884A9" w14:textId="77777777" w:rsidR="004B04B8" w:rsidRPr="002A78CF" w:rsidRDefault="004B04B8" w:rsidP="002A78CF">
            <w:pPr>
              <w:pStyle w:val="SfJBodyText"/>
            </w:pPr>
          </w:p>
        </w:tc>
      </w:tr>
      <w:tr w:rsidR="004B04B8" w:rsidRPr="002A78CF" w14:paraId="60F566FF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890891C" w14:textId="77777777" w:rsidR="004B04B8" w:rsidRDefault="004B04B8" w:rsidP="00AB28D3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BE8B224" w14:textId="77777777" w:rsidR="004B04B8" w:rsidRDefault="004B04B8" w:rsidP="00AB28D3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906E70B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8DA7446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FAB951E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4848B20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BD9FB53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48BA1E7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BCEF369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D5CCA79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BD0812A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8F7EFD1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AB7EA4F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CA4BA2F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6875C9E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31F8CE13" w14:textId="77777777" w:rsidR="004B04B8" w:rsidRPr="002A78CF" w:rsidRDefault="004B04B8" w:rsidP="00AB28D3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31067CFB" w14:textId="77777777" w:rsidR="004B04B8" w:rsidRPr="002A78CF" w:rsidRDefault="004B04B8" w:rsidP="00AB28D3">
            <w:pPr>
              <w:pStyle w:val="SfJBodyText"/>
            </w:pPr>
          </w:p>
        </w:tc>
      </w:tr>
      <w:tr w:rsidR="004B04B8" w:rsidRPr="002A78CF" w14:paraId="53E19DE8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17D3F38" w14:textId="77777777" w:rsidR="004B04B8" w:rsidRDefault="004B04B8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CEF2779" w14:textId="77777777" w:rsidR="004B04B8" w:rsidRDefault="004B04B8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DCA4EE1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5410CBE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B92AA5E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49EADB8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67B2FF4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EEB81C0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BDD81FC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BD07537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72DA28F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CC23126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0E4598C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34C020F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5F7EE1E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3376ACB9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6ACCF50B" w14:textId="77777777" w:rsidR="004B04B8" w:rsidRPr="002A78CF" w:rsidRDefault="004B04B8" w:rsidP="004C7F16">
            <w:pPr>
              <w:pStyle w:val="SfJBodyText"/>
            </w:pPr>
          </w:p>
        </w:tc>
      </w:tr>
      <w:tr w:rsidR="004B04B8" w:rsidRPr="002A78CF" w14:paraId="7303A68E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173B150" w14:textId="77777777" w:rsidR="004B04B8" w:rsidRDefault="004B04B8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E661059" w14:textId="77777777" w:rsidR="004B04B8" w:rsidRDefault="004B04B8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C8DE858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B1752C7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8CFA231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08DFC0E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20B7F26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E19BB62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C366BA1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ECBCED6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BCACF4B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E7F4B22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4723DDB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DBBC09E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6D940DE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179A6BD4" w14:textId="77777777" w:rsidR="004B04B8" w:rsidRPr="002A78CF" w:rsidRDefault="004B04B8" w:rsidP="004C7F16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1A275C11" w14:textId="77777777" w:rsidR="004B04B8" w:rsidRPr="002A78CF" w:rsidRDefault="004B04B8" w:rsidP="004C7F16">
            <w:pPr>
              <w:pStyle w:val="SfJBodyText"/>
            </w:pPr>
          </w:p>
        </w:tc>
      </w:tr>
      <w:tr w:rsidR="004B04B8" w:rsidRPr="002A78CF" w14:paraId="6C7797AE" w14:textId="77777777" w:rsidTr="00A07BD9">
        <w:trPr>
          <w:trHeight w:val="567"/>
        </w:trPr>
        <w:tc>
          <w:tcPr>
            <w:tcW w:w="8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E198022" w14:textId="77777777" w:rsidR="004B04B8" w:rsidRDefault="004B04B8" w:rsidP="008B39BB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3557D94" w14:textId="77777777" w:rsidR="004B04B8" w:rsidRDefault="004B04B8" w:rsidP="008B39BB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3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1BF7FE3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A9A219A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607C744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3746FFF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4F93985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820596B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C1316E4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3620B6F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35D7CA9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158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4844957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1FE88AB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CCDB78C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200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B07753D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533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582976E8" w14:textId="77777777" w:rsidR="004B04B8" w:rsidRPr="002A78CF" w:rsidRDefault="004B04B8" w:rsidP="008B39BB">
            <w:pPr>
              <w:pStyle w:val="SfJBodyText"/>
            </w:pPr>
          </w:p>
        </w:tc>
        <w:tc>
          <w:tcPr>
            <w:tcW w:w="506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49C382A4" w14:textId="77777777" w:rsidR="004B04B8" w:rsidRPr="002A78CF" w:rsidRDefault="004B04B8" w:rsidP="008B39BB">
            <w:pPr>
              <w:pStyle w:val="SfJBodyText"/>
            </w:pPr>
          </w:p>
        </w:tc>
      </w:tr>
    </w:tbl>
    <w:p w14:paraId="4302E0B4" w14:textId="77777777" w:rsidR="00FB5B3A" w:rsidRPr="004B04B8" w:rsidRDefault="004B04B8" w:rsidP="004B04B8">
      <w:pPr>
        <w:pStyle w:val="SfJBodyText"/>
        <w:rPr>
          <w:i/>
          <w:sz w:val="20"/>
        </w:rPr>
      </w:pPr>
      <w:r w:rsidRPr="004B04B8">
        <w:rPr>
          <w:i/>
          <w:sz w:val="20"/>
        </w:rPr>
        <w:t>(please add additional rows as necessary)</w:t>
      </w:r>
    </w:p>
    <w:sectPr w:rsidR="00FB5B3A" w:rsidRPr="004B04B8" w:rsidSect="008C3538">
      <w:headerReference w:type="default" r:id="rId10"/>
      <w:footerReference w:type="default" r:id="rId11"/>
      <w:pgSz w:w="16838" w:h="11906" w:orient="landscape" w:code="9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EA249" w14:textId="77777777" w:rsidR="00D170A6" w:rsidRDefault="00D170A6" w:rsidP="00181927">
      <w:pPr>
        <w:spacing w:after="0" w:line="240" w:lineRule="auto"/>
      </w:pPr>
      <w:r>
        <w:separator/>
      </w:r>
    </w:p>
  </w:endnote>
  <w:endnote w:type="continuationSeparator" w:id="0">
    <w:p w14:paraId="0C94CEA7" w14:textId="77777777" w:rsidR="00D170A6" w:rsidRDefault="00D170A6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9BB1" w14:textId="7B68BA96" w:rsidR="00516FB2" w:rsidRDefault="00516FB2" w:rsidP="004C7F16">
    <w:pPr>
      <w:pStyle w:val="SfJPageNumber"/>
      <w:rPr>
        <w:szCs w:val="16"/>
      </w:rPr>
    </w:pPr>
    <w:r>
      <w:t>SFJ Awards IQA Sampling Plan &amp; Tracking Sheet</w:t>
    </w:r>
  </w:p>
  <w:p w14:paraId="7D74AA57" w14:textId="0FE51305" w:rsidR="00516FB2" w:rsidRPr="009650DA" w:rsidRDefault="00516FB2" w:rsidP="004C7F16">
    <w:pPr>
      <w:pStyle w:val="SfJPageNumber"/>
      <w:rPr>
        <w:szCs w:val="16"/>
      </w:rPr>
    </w:pPr>
    <w:r>
      <w:rPr>
        <w:szCs w:val="16"/>
      </w:rPr>
      <w:t xml:space="preserve">Version </w:t>
    </w:r>
    <w:r w:rsidR="002C1C2D">
      <w:rPr>
        <w:szCs w:val="16"/>
      </w:rPr>
      <w:t>6</w:t>
    </w:r>
  </w:p>
  <w:p w14:paraId="1117EE41" w14:textId="7EF1607B" w:rsidR="00A325FA" w:rsidRPr="002B0C62" w:rsidRDefault="00516FB2" w:rsidP="00A301EF">
    <w:pPr>
      <w:pStyle w:val="SfJBodyText"/>
      <w:rPr>
        <w:sz w:val="16"/>
        <w:szCs w:val="16"/>
      </w:rPr>
    </w:pPr>
    <w:r w:rsidRPr="009650DA">
      <w:rPr>
        <w:sz w:val="16"/>
        <w:szCs w:val="16"/>
      </w:rPr>
      <w:t>Issue date:</w:t>
    </w:r>
    <w:r w:rsidR="001C675A">
      <w:rPr>
        <w:sz w:val="16"/>
        <w:szCs w:val="16"/>
      </w:rPr>
      <w:t xml:space="preserve"> </w:t>
    </w:r>
    <w:r w:rsidR="00A301EF">
      <w:rPr>
        <w:sz w:val="16"/>
        <w:szCs w:val="16"/>
      </w:rPr>
      <w:t>October</w:t>
    </w:r>
    <w:r w:rsidR="002C1C2D">
      <w:rPr>
        <w:sz w:val="16"/>
        <w:szCs w:val="16"/>
      </w:rPr>
      <w:t xml:space="preserve"> 2024</w:t>
    </w:r>
    <w:r w:rsidR="00F102B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P</w:t>
    </w:r>
    <w:r w:rsidR="002B0C62" w:rsidRPr="009650DA">
      <w:rPr>
        <w:sz w:val="16"/>
        <w:szCs w:val="16"/>
      </w:rPr>
      <w:t xml:space="preserve">age </w:t>
    </w:r>
    <w:r w:rsidR="002B0C62" w:rsidRPr="009650DA">
      <w:rPr>
        <w:sz w:val="16"/>
        <w:szCs w:val="16"/>
      </w:rPr>
      <w:fldChar w:fldCharType="begin"/>
    </w:r>
    <w:r w:rsidR="002B0C62" w:rsidRPr="009650DA">
      <w:rPr>
        <w:sz w:val="16"/>
        <w:szCs w:val="16"/>
      </w:rPr>
      <w:instrText xml:space="preserve"> PAGE </w:instrText>
    </w:r>
    <w:r w:rsidR="002B0C62" w:rsidRPr="009650DA">
      <w:rPr>
        <w:sz w:val="16"/>
        <w:szCs w:val="16"/>
      </w:rPr>
      <w:fldChar w:fldCharType="separate"/>
    </w:r>
    <w:r w:rsidR="002B0C62">
      <w:rPr>
        <w:sz w:val="16"/>
        <w:szCs w:val="16"/>
      </w:rPr>
      <w:t>1</w:t>
    </w:r>
    <w:r w:rsidR="002B0C62" w:rsidRPr="009650DA">
      <w:rPr>
        <w:sz w:val="16"/>
        <w:szCs w:val="16"/>
      </w:rPr>
      <w:fldChar w:fldCharType="end"/>
    </w:r>
    <w:r w:rsidR="002B0C62" w:rsidRPr="009650DA">
      <w:rPr>
        <w:sz w:val="16"/>
        <w:szCs w:val="16"/>
      </w:rPr>
      <w:t xml:space="preserve"> of </w:t>
    </w:r>
    <w:r w:rsidR="002B0C62" w:rsidRPr="009650DA">
      <w:rPr>
        <w:sz w:val="16"/>
        <w:szCs w:val="16"/>
      </w:rPr>
      <w:fldChar w:fldCharType="begin"/>
    </w:r>
    <w:r w:rsidR="002B0C62" w:rsidRPr="009650DA">
      <w:rPr>
        <w:sz w:val="16"/>
        <w:szCs w:val="16"/>
      </w:rPr>
      <w:instrText xml:space="preserve"> NUMPAGES  </w:instrText>
    </w:r>
    <w:r w:rsidR="002B0C62" w:rsidRPr="009650DA">
      <w:rPr>
        <w:sz w:val="16"/>
        <w:szCs w:val="16"/>
      </w:rPr>
      <w:fldChar w:fldCharType="separate"/>
    </w:r>
    <w:r w:rsidR="002B0C62">
      <w:rPr>
        <w:sz w:val="16"/>
        <w:szCs w:val="16"/>
      </w:rPr>
      <w:t>2</w:t>
    </w:r>
    <w:r w:rsidR="002B0C62" w:rsidRPr="009650D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093DA" w14:textId="77777777" w:rsidR="00D170A6" w:rsidRDefault="00D170A6" w:rsidP="00181927">
      <w:pPr>
        <w:spacing w:after="0" w:line="240" w:lineRule="auto"/>
      </w:pPr>
      <w:r>
        <w:separator/>
      </w:r>
    </w:p>
  </w:footnote>
  <w:footnote w:type="continuationSeparator" w:id="0">
    <w:p w14:paraId="37BEBC86" w14:textId="77777777" w:rsidR="00D170A6" w:rsidRDefault="00D170A6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6F98E" w14:textId="7DAA6E63" w:rsidR="00EE70BC" w:rsidRDefault="00A301EF" w:rsidP="00540CE5">
    <w:pPr>
      <w:pStyle w:val="SfJTitle"/>
      <w:tabs>
        <w:tab w:val="right" w:pos="15136"/>
      </w:tabs>
      <w:spacing w:after="0"/>
      <w:rPr>
        <w:color w:val="462669"/>
      </w:rPr>
    </w:pPr>
    <w:r>
      <w:rPr>
        <w:noProof/>
        <w:color w:val="462669"/>
      </w:rPr>
      <w:drawing>
        <wp:anchor distT="0" distB="0" distL="114300" distR="114300" simplePos="0" relativeHeight="251657728" behindDoc="0" locked="0" layoutInCell="1" allowOverlap="1" wp14:anchorId="102043EC" wp14:editId="29600C4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71575" cy="117157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2B3" w:rsidRPr="00DC12B3">
      <w:rPr>
        <w:color w:val="462669"/>
      </w:rPr>
      <w:t>IQA Sampling Plan &amp; Tracking Sheet</w:t>
    </w:r>
  </w:p>
  <w:p w14:paraId="53062539" w14:textId="58F9C0D1" w:rsidR="00DC12B3" w:rsidRPr="00EE70BC" w:rsidRDefault="00540CE5" w:rsidP="00540CE5">
    <w:pPr>
      <w:pStyle w:val="SfJTitle"/>
      <w:tabs>
        <w:tab w:val="right" w:pos="15136"/>
      </w:tabs>
      <w:spacing w:after="0"/>
      <w:rPr>
        <w:color w:val="462669"/>
        <w:sz w:val="22"/>
      </w:rPr>
    </w:pPr>
    <w:r>
      <w:rPr>
        <w:color w:val="462669"/>
      </w:rPr>
      <w:tab/>
    </w:r>
  </w:p>
  <w:p w14:paraId="5EA77C14" w14:textId="2DF960DF" w:rsidR="00516FB2" w:rsidRPr="00DC12B3" w:rsidRDefault="001C675A" w:rsidP="00DC12B3">
    <w:pPr>
      <w:pStyle w:val="SfJTitle"/>
      <w:spacing w:after="0"/>
      <w:rPr>
        <w:sz w:val="22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1793">
    <w:abstractNumId w:val="1"/>
  </w:num>
  <w:num w:numId="2" w16cid:durableId="2085948780">
    <w:abstractNumId w:val="2"/>
  </w:num>
  <w:num w:numId="3" w16cid:durableId="29074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63"/>
    <w:rsid w:val="00012CBB"/>
    <w:rsid w:val="0005318B"/>
    <w:rsid w:val="00061457"/>
    <w:rsid w:val="0008578B"/>
    <w:rsid w:val="0009757C"/>
    <w:rsid w:val="000C7F43"/>
    <w:rsid w:val="000F1145"/>
    <w:rsid w:val="000F57AD"/>
    <w:rsid w:val="001364B3"/>
    <w:rsid w:val="001521E1"/>
    <w:rsid w:val="00173068"/>
    <w:rsid w:val="00181927"/>
    <w:rsid w:val="001A5279"/>
    <w:rsid w:val="001B0767"/>
    <w:rsid w:val="001C675A"/>
    <w:rsid w:val="001D6215"/>
    <w:rsid w:val="001F4447"/>
    <w:rsid w:val="002033BF"/>
    <w:rsid w:val="00237CD7"/>
    <w:rsid w:val="00253992"/>
    <w:rsid w:val="002844AE"/>
    <w:rsid w:val="00294A00"/>
    <w:rsid w:val="002A78CF"/>
    <w:rsid w:val="002B0C62"/>
    <w:rsid w:val="002B2E01"/>
    <w:rsid w:val="002C1C2D"/>
    <w:rsid w:val="003062E7"/>
    <w:rsid w:val="00317B58"/>
    <w:rsid w:val="00335F64"/>
    <w:rsid w:val="00346E03"/>
    <w:rsid w:val="00351BEE"/>
    <w:rsid w:val="003529F7"/>
    <w:rsid w:val="00366283"/>
    <w:rsid w:val="003713A3"/>
    <w:rsid w:val="00394F17"/>
    <w:rsid w:val="003A2312"/>
    <w:rsid w:val="003A3320"/>
    <w:rsid w:val="003C3DED"/>
    <w:rsid w:val="00455DFC"/>
    <w:rsid w:val="00471E78"/>
    <w:rsid w:val="004A03D3"/>
    <w:rsid w:val="004B04B8"/>
    <w:rsid w:val="004C7F16"/>
    <w:rsid w:val="00502191"/>
    <w:rsid w:val="00502C6E"/>
    <w:rsid w:val="00516FB2"/>
    <w:rsid w:val="005346B7"/>
    <w:rsid w:val="00535710"/>
    <w:rsid w:val="00540CE5"/>
    <w:rsid w:val="00552438"/>
    <w:rsid w:val="005C0D6F"/>
    <w:rsid w:val="005D423B"/>
    <w:rsid w:val="005E45D0"/>
    <w:rsid w:val="00617CDE"/>
    <w:rsid w:val="006364B0"/>
    <w:rsid w:val="00637C1A"/>
    <w:rsid w:val="006457AC"/>
    <w:rsid w:val="00647620"/>
    <w:rsid w:val="006973B7"/>
    <w:rsid w:val="006A67E2"/>
    <w:rsid w:val="006C4971"/>
    <w:rsid w:val="006D6781"/>
    <w:rsid w:val="006F55DF"/>
    <w:rsid w:val="00707EE3"/>
    <w:rsid w:val="007230F5"/>
    <w:rsid w:val="007354DA"/>
    <w:rsid w:val="007B3C68"/>
    <w:rsid w:val="007B5834"/>
    <w:rsid w:val="007C02B5"/>
    <w:rsid w:val="0084173C"/>
    <w:rsid w:val="008526E5"/>
    <w:rsid w:val="00877FF0"/>
    <w:rsid w:val="00886CC0"/>
    <w:rsid w:val="008B2965"/>
    <w:rsid w:val="008B39BB"/>
    <w:rsid w:val="008C3538"/>
    <w:rsid w:val="008C75C6"/>
    <w:rsid w:val="009101E6"/>
    <w:rsid w:val="00917640"/>
    <w:rsid w:val="0096689C"/>
    <w:rsid w:val="00966E54"/>
    <w:rsid w:val="009B16F8"/>
    <w:rsid w:val="009B7863"/>
    <w:rsid w:val="009C1FEB"/>
    <w:rsid w:val="009C2065"/>
    <w:rsid w:val="009C72A6"/>
    <w:rsid w:val="00A06B80"/>
    <w:rsid w:val="00A07BD9"/>
    <w:rsid w:val="00A21842"/>
    <w:rsid w:val="00A301EF"/>
    <w:rsid w:val="00A325FA"/>
    <w:rsid w:val="00A3738F"/>
    <w:rsid w:val="00A430E7"/>
    <w:rsid w:val="00A52556"/>
    <w:rsid w:val="00A874D1"/>
    <w:rsid w:val="00A911C5"/>
    <w:rsid w:val="00AA664B"/>
    <w:rsid w:val="00AA70D5"/>
    <w:rsid w:val="00AB28D3"/>
    <w:rsid w:val="00AB4C6F"/>
    <w:rsid w:val="00AC6E4C"/>
    <w:rsid w:val="00AE38EC"/>
    <w:rsid w:val="00AE39D0"/>
    <w:rsid w:val="00B1326C"/>
    <w:rsid w:val="00B14E78"/>
    <w:rsid w:val="00B57D85"/>
    <w:rsid w:val="00B64671"/>
    <w:rsid w:val="00B75D59"/>
    <w:rsid w:val="00BC5799"/>
    <w:rsid w:val="00BE5DA8"/>
    <w:rsid w:val="00BF1F2C"/>
    <w:rsid w:val="00C20D09"/>
    <w:rsid w:val="00C20D1D"/>
    <w:rsid w:val="00CB6794"/>
    <w:rsid w:val="00CC6ACE"/>
    <w:rsid w:val="00D170A6"/>
    <w:rsid w:val="00D2799E"/>
    <w:rsid w:val="00D63B8C"/>
    <w:rsid w:val="00D723A0"/>
    <w:rsid w:val="00DC12B3"/>
    <w:rsid w:val="00DC300D"/>
    <w:rsid w:val="00DE100C"/>
    <w:rsid w:val="00DE3CD4"/>
    <w:rsid w:val="00E00DA0"/>
    <w:rsid w:val="00E42BA8"/>
    <w:rsid w:val="00E434BB"/>
    <w:rsid w:val="00E46E39"/>
    <w:rsid w:val="00EB4734"/>
    <w:rsid w:val="00EB56EC"/>
    <w:rsid w:val="00ED6F6B"/>
    <w:rsid w:val="00EE4B98"/>
    <w:rsid w:val="00EE70BC"/>
    <w:rsid w:val="00F0010D"/>
    <w:rsid w:val="00F102B4"/>
    <w:rsid w:val="00F136FB"/>
    <w:rsid w:val="00F365D7"/>
    <w:rsid w:val="00F60D55"/>
    <w:rsid w:val="00F97433"/>
    <w:rsid w:val="00FA4F37"/>
    <w:rsid w:val="00FA5565"/>
    <w:rsid w:val="00FB5B3A"/>
    <w:rsid w:val="00FD1C2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184B9"/>
  <w15:chartTrackingRefBased/>
  <w15:docId w15:val="{120530B9-5C9B-4387-A2E5-D8C59767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paragraph" w:customStyle="1" w:styleId="SfJCoverFooterText">
    <w:name w:val="SfJ Cover Footer Text"/>
    <w:basedOn w:val="SfJBodyText"/>
    <w:qFormat/>
    <w:rsid w:val="001A5279"/>
    <w:rPr>
      <w:color w:val="595959"/>
    </w:rPr>
  </w:style>
  <w:style w:type="paragraph" w:customStyle="1" w:styleId="Default">
    <w:name w:val="Default"/>
    <w:rsid w:val="00F974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66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8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668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689C"/>
    <w:rPr>
      <w:b/>
      <w:bCs/>
      <w:lang w:eastAsia="en-US"/>
    </w:rPr>
  </w:style>
  <w:style w:type="paragraph" w:styleId="Revision">
    <w:name w:val="Revision"/>
    <w:hidden/>
    <w:uiPriority w:val="99"/>
    <w:semiHidden/>
    <w:rsid w:val="007C02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New%20Docs\ASL%203%20-%20SFJ%20Awards%20Learner%20Assessment%20Tracker%20(Updated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628B5-9270-485D-86F0-C209C1D89296}"/>
</file>

<file path=customXml/itemProps2.xml><?xml version="1.0" encoding="utf-8"?>
<ds:datastoreItem xmlns:ds="http://schemas.openxmlformats.org/officeDocument/2006/customXml" ds:itemID="{8540CF5D-49DE-442B-850D-E42F3519E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11F31-6BEE-4F0C-941C-64F361229B9D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3 - SFJ Awards Learner Assessment Tracker (Updated)</Template>
  <TotalTime>22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Newton</dc:creator>
  <cp:keywords/>
  <cp:lastModifiedBy>Nina Goodwin</cp:lastModifiedBy>
  <cp:revision>12</cp:revision>
  <dcterms:created xsi:type="dcterms:W3CDTF">2024-08-23T18:03:00Z</dcterms:created>
  <dcterms:modified xsi:type="dcterms:W3CDTF">2024-10-10T15:07:00Z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0x010100B6B14CB1AB0CEE4791690E37FB646544</vt:lpwstr>
  </property>
  <property fmtid="{D5CDD505-2E9C-101B-9397-08002B2CF9AE}" pid="3" name="MediaServiceImageTags">
    <vt:lpwstr/>
  </property>
</Properties>
</file>