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E30C9" w14:textId="77777777" w:rsidR="000C46EF" w:rsidRPr="009650DA" w:rsidRDefault="000C46EF" w:rsidP="000C46EF">
      <w:pPr>
        <w:pStyle w:val="SfJTitle"/>
        <w:spacing w:after="0"/>
        <w:ind w:right="1386"/>
        <w:rPr>
          <w:b w:val="0"/>
          <w:color w:val="0D0D0D"/>
          <w:sz w:val="22"/>
        </w:rPr>
      </w:pPr>
      <w:r w:rsidRPr="009650DA">
        <w:rPr>
          <w:b w:val="0"/>
          <w:color w:val="0D0D0D"/>
          <w:sz w:val="22"/>
        </w:rPr>
        <w:t>Completed forms must be retained for IQA and EQA purposes.</w:t>
      </w:r>
    </w:p>
    <w:p w14:paraId="3022427F" w14:textId="77777777" w:rsidR="000C46EF" w:rsidRPr="000C46EF" w:rsidRDefault="000C46EF" w:rsidP="000C46EF">
      <w:pPr>
        <w:pStyle w:val="SfJTitle"/>
        <w:spacing w:after="0"/>
        <w:rPr>
          <w:sz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6512"/>
      </w:tblGrid>
      <w:tr w:rsidR="003713A3" w:rsidRPr="00AA70D5" w14:paraId="2C6DB162" w14:textId="77777777" w:rsidTr="002C5565">
        <w:tc>
          <w:tcPr>
            <w:tcW w:w="1618" w:type="pct"/>
            <w:shd w:val="clear" w:color="auto" w:fill="CBCCCE"/>
            <w:vAlign w:val="center"/>
          </w:tcPr>
          <w:p w14:paraId="2D5DD3CF" w14:textId="77777777" w:rsidR="003713A3" w:rsidRPr="0090740F" w:rsidRDefault="009B3E79" w:rsidP="002C5565">
            <w:pPr>
              <w:pStyle w:val="SfJTableSideText"/>
              <w:rPr>
                <w:b/>
                <w:color w:val="auto"/>
              </w:rPr>
            </w:pPr>
            <w:r w:rsidRPr="0090740F">
              <w:rPr>
                <w:b/>
                <w:color w:val="auto"/>
              </w:rPr>
              <w:t>Learner</w:t>
            </w:r>
            <w:r w:rsidR="000C46EF" w:rsidRPr="0090740F">
              <w:rPr>
                <w:b/>
                <w:color w:val="auto"/>
              </w:rPr>
              <w:t xml:space="preserve"> Name</w:t>
            </w:r>
          </w:p>
        </w:tc>
        <w:tc>
          <w:tcPr>
            <w:tcW w:w="3382" w:type="pct"/>
          </w:tcPr>
          <w:p w14:paraId="03938598" w14:textId="77777777" w:rsidR="003713A3" w:rsidRDefault="003713A3" w:rsidP="003713A3">
            <w:pPr>
              <w:pStyle w:val="SfJBodyText"/>
              <w:rPr>
                <w:rStyle w:val="A0"/>
              </w:rPr>
            </w:pPr>
          </w:p>
          <w:p w14:paraId="4D78C015" w14:textId="77777777" w:rsidR="00A3738F" w:rsidRPr="00AA70D5" w:rsidRDefault="00A3738F" w:rsidP="003713A3">
            <w:pPr>
              <w:pStyle w:val="SfJBodyText"/>
            </w:pPr>
          </w:p>
        </w:tc>
      </w:tr>
      <w:tr w:rsidR="003713A3" w:rsidRPr="008B2965" w14:paraId="1AD8BE4C" w14:textId="77777777" w:rsidTr="008D2BF0">
        <w:trPr>
          <w:trHeight w:val="510"/>
        </w:trPr>
        <w:tc>
          <w:tcPr>
            <w:tcW w:w="1618" w:type="pct"/>
            <w:shd w:val="clear" w:color="auto" w:fill="CBCCCE"/>
            <w:vAlign w:val="center"/>
          </w:tcPr>
          <w:p w14:paraId="073AC895" w14:textId="77777777" w:rsidR="003713A3" w:rsidRPr="0090740F" w:rsidRDefault="009B3E79" w:rsidP="002C5565">
            <w:pPr>
              <w:pStyle w:val="SfJTableSideText"/>
              <w:rPr>
                <w:b/>
                <w:color w:val="auto"/>
              </w:rPr>
            </w:pPr>
            <w:r w:rsidRPr="0090740F">
              <w:rPr>
                <w:b/>
                <w:color w:val="auto"/>
              </w:rPr>
              <w:t>Assessor</w:t>
            </w:r>
            <w:r w:rsidR="000C46EF" w:rsidRPr="0090740F">
              <w:rPr>
                <w:b/>
                <w:color w:val="auto"/>
              </w:rPr>
              <w:t xml:space="preserve"> Name</w:t>
            </w:r>
          </w:p>
        </w:tc>
        <w:tc>
          <w:tcPr>
            <w:tcW w:w="3382" w:type="pct"/>
          </w:tcPr>
          <w:p w14:paraId="752DB6A5" w14:textId="77777777" w:rsidR="003713A3" w:rsidRPr="00237CD7" w:rsidRDefault="003713A3" w:rsidP="003713A3">
            <w:pPr>
              <w:pStyle w:val="SfJBodyText"/>
              <w:rPr>
                <w:rStyle w:val="A0"/>
                <w:color w:val="auto"/>
              </w:rPr>
            </w:pPr>
          </w:p>
          <w:p w14:paraId="75C4D2D2" w14:textId="77777777" w:rsidR="00A3738F" w:rsidRPr="008B2965" w:rsidRDefault="00A3738F" w:rsidP="003713A3">
            <w:pPr>
              <w:pStyle w:val="SfJBodyText"/>
            </w:pPr>
          </w:p>
        </w:tc>
      </w:tr>
      <w:tr w:rsidR="00B87381" w:rsidRPr="008B2965" w14:paraId="5CAA7268" w14:textId="77777777" w:rsidTr="008D2BF0">
        <w:trPr>
          <w:trHeight w:val="510"/>
        </w:trPr>
        <w:tc>
          <w:tcPr>
            <w:tcW w:w="1618" w:type="pct"/>
            <w:shd w:val="clear" w:color="auto" w:fill="CBCCCE"/>
            <w:vAlign w:val="center"/>
          </w:tcPr>
          <w:p w14:paraId="3EEE5B64" w14:textId="09C9D441" w:rsidR="00B87381" w:rsidRPr="0090740F" w:rsidRDefault="00B87381" w:rsidP="002C5565">
            <w:pPr>
              <w:pStyle w:val="SfJTableSideText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Tutor Name </w:t>
            </w:r>
            <w:r w:rsidRPr="002C5565">
              <w:rPr>
                <w:bCs/>
                <w:color w:val="auto"/>
                <w:sz w:val="20"/>
                <w:szCs w:val="20"/>
              </w:rPr>
              <w:t>(</w:t>
            </w:r>
            <w:r w:rsidR="002C5565" w:rsidRPr="002C5565">
              <w:rPr>
                <w:bCs/>
                <w:color w:val="auto"/>
                <w:sz w:val="20"/>
                <w:szCs w:val="20"/>
              </w:rPr>
              <w:t>if different from assessor)</w:t>
            </w:r>
          </w:p>
        </w:tc>
        <w:tc>
          <w:tcPr>
            <w:tcW w:w="3382" w:type="pct"/>
          </w:tcPr>
          <w:p w14:paraId="5934E10C" w14:textId="77777777" w:rsidR="00B87381" w:rsidRPr="00237CD7" w:rsidRDefault="00B87381" w:rsidP="003713A3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0C46EF" w:rsidRPr="00AA70D5" w14:paraId="3068FD1B" w14:textId="77777777" w:rsidTr="008D2BF0">
        <w:trPr>
          <w:trHeight w:val="510"/>
        </w:trPr>
        <w:tc>
          <w:tcPr>
            <w:tcW w:w="1618" w:type="pct"/>
            <w:shd w:val="clear" w:color="auto" w:fill="CBCCCE"/>
            <w:vAlign w:val="center"/>
          </w:tcPr>
          <w:p w14:paraId="6439FDCC" w14:textId="6AB261C8" w:rsidR="000C46EF" w:rsidRPr="0090740F" w:rsidRDefault="000C46EF" w:rsidP="002C5565">
            <w:pPr>
              <w:pStyle w:val="SfJTableSideText"/>
              <w:rPr>
                <w:b/>
                <w:color w:val="auto"/>
              </w:rPr>
            </w:pPr>
            <w:r w:rsidRPr="0090740F">
              <w:rPr>
                <w:b/>
                <w:color w:val="auto"/>
              </w:rPr>
              <w:t>IQA Name</w:t>
            </w:r>
          </w:p>
        </w:tc>
        <w:tc>
          <w:tcPr>
            <w:tcW w:w="3382" w:type="pct"/>
          </w:tcPr>
          <w:p w14:paraId="1FCA5699" w14:textId="77777777" w:rsidR="000C46EF" w:rsidRPr="009B3E79" w:rsidRDefault="000C46EF" w:rsidP="00DC3BCA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9B3E79" w:rsidRPr="00AA70D5" w14:paraId="0B02CDEA" w14:textId="77777777" w:rsidTr="008D2BF0">
        <w:trPr>
          <w:trHeight w:val="510"/>
        </w:trPr>
        <w:tc>
          <w:tcPr>
            <w:tcW w:w="1618" w:type="pct"/>
            <w:shd w:val="clear" w:color="auto" w:fill="CBCCCE"/>
            <w:vAlign w:val="center"/>
          </w:tcPr>
          <w:p w14:paraId="46C2C043" w14:textId="0B66057F" w:rsidR="009B3E79" w:rsidRPr="0090740F" w:rsidRDefault="000C46EF" w:rsidP="002C5565">
            <w:pPr>
              <w:pStyle w:val="SfJTableSideText"/>
              <w:rPr>
                <w:b/>
                <w:color w:val="auto"/>
              </w:rPr>
            </w:pPr>
            <w:r w:rsidRPr="0090740F">
              <w:rPr>
                <w:b/>
                <w:color w:val="auto"/>
              </w:rPr>
              <w:t>Course</w:t>
            </w:r>
            <w:r w:rsidR="00517761" w:rsidRPr="0090740F">
              <w:rPr>
                <w:b/>
                <w:color w:val="auto"/>
              </w:rPr>
              <w:t xml:space="preserve"> </w:t>
            </w:r>
            <w:r w:rsidRPr="0090740F">
              <w:rPr>
                <w:b/>
                <w:color w:val="auto"/>
              </w:rPr>
              <w:t>/</w:t>
            </w:r>
            <w:r w:rsidR="00517761" w:rsidRPr="0090740F">
              <w:rPr>
                <w:b/>
                <w:color w:val="auto"/>
              </w:rPr>
              <w:t xml:space="preserve"> </w:t>
            </w:r>
            <w:r w:rsidR="009B3E79" w:rsidRPr="0090740F">
              <w:rPr>
                <w:b/>
                <w:color w:val="auto"/>
              </w:rPr>
              <w:t>Qualification</w:t>
            </w:r>
            <w:r w:rsidRPr="0090740F">
              <w:rPr>
                <w:b/>
                <w:color w:val="auto"/>
              </w:rPr>
              <w:t xml:space="preserve"> Title</w:t>
            </w:r>
          </w:p>
        </w:tc>
        <w:tc>
          <w:tcPr>
            <w:tcW w:w="3382" w:type="pct"/>
          </w:tcPr>
          <w:p w14:paraId="3856A0CF" w14:textId="77777777" w:rsidR="009B3E79" w:rsidRPr="009B3E79" w:rsidRDefault="009B3E79" w:rsidP="00DC3BCA">
            <w:pPr>
              <w:pStyle w:val="SfJBodyText"/>
              <w:rPr>
                <w:rStyle w:val="A0"/>
                <w:color w:val="auto"/>
              </w:rPr>
            </w:pPr>
          </w:p>
          <w:p w14:paraId="6E63F033" w14:textId="77777777" w:rsidR="009B3E79" w:rsidRPr="00AA70D5" w:rsidRDefault="009B3E79" w:rsidP="00DC3BCA">
            <w:pPr>
              <w:pStyle w:val="SfJBodyText"/>
            </w:pPr>
          </w:p>
        </w:tc>
      </w:tr>
      <w:tr w:rsidR="000C46EF" w:rsidRPr="008B2965" w14:paraId="62EEA9C9" w14:textId="77777777" w:rsidTr="008D2BF0">
        <w:trPr>
          <w:trHeight w:val="510"/>
        </w:trPr>
        <w:tc>
          <w:tcPr>
            <w:tcW w:w="1618" w:type="pct"/>
            <w:shd w:val="clear" w:color="auto" w:fill="CBCCCE"/>
            <w:vAlign w:val="center"/>
          </w:tcPr>
          <w:p w14:paraId="3D98FEA6" w14:textId="31D0D5FD" w:rsidR="000C46EF" w:rsidRPr="0090740F" w:rsidRDefault="000C46EF" w:rsidP="002C5565">
            <w:pPr>
              <w:pStyle w:val="SfJTableSideText"/>
              <w:rPr>
                <w:b/>
                <w:color w:val="auto"/>
              </w:rPr>
            </w:pPr>
            <w:r w:rsidRPr="0090740F">
              <w:rPr>
                <w:b/>
                <w:color w:val="auto"/>
              </w:rPr>
              <w:t>Course</w:t>
            </w:r>
            <w:r w:rsidR="00A652BA" w:rsidRPr="0090740F">
              <w:rPr>
                <w:b/>
                <w:color w:val="auto"/>
              </w:rPr>
              <w:t xml:space="preserve"> </w:t>
            </w:r>
            <w:r w:rsidRPr="0090740F">
              <w:rPr>
                <w:b/>
                <w:color w:val="auto"/>
              </w:rPr>
              <w:t>/</w:t>
            </w:r>
            <w:r w:rsidR="00A652BA" w:rsidRPr="0090740F">
              <w:rPr>
                <w:b/>
                <w:color w:val="auto"/>
              </w:rPr>
              <w:t xml:space="preserve"> </w:t>
            </w:r>
            <w:r w:rsidRPr="0090740F">
              <w:rPr>
                <w:b/>
                <w:color w:val="auto"/>
              </w:rPr>
              <w:t>Qualification Level</w:t>
            </w:r>
          </w:p>
        </w:tc>
        <w:tc>
          <w:tcPr>
            <w:tcW w:w="3382" w:type="pct"/>
          </w:tcPr>
          <w:p w14:paraId="316DF8CD" w14:textId="77777777" w:rsidR="000C46EF" w:rsidRPr="00237CD7" w:rsidRDefault="000C46EF" w:rsidP="00DC3BCA">
            <w:pPr>
              <w:pStyle w:val="SfJBodyText"/>
              <w:rPr>
                <w:rStyle w:val="A0"/>
                <w:color w:val="auto"/>
              </w:rPr>
            </w:pPr>
          </w:p>
        </w:tc>
      </w:tr>
      <w:tr w:rsidR="009B3E79" w:rsidRPr="008B2965" w14:paraId="2F53662C" w14:textId="77777777" w:rsidTr="008D2BF0">
        <w:trPr>
          <w:trHeight w:val="510"/>
        </w:trPr>
        <w:tc>
          <w:tcPr>
            <w:tcW w:w="1618" w:type="pct"/>
            <w:shd w:val="clear" w:color="auto" w:fill="CBCCCE"/>
            <w:vAlign w:val="center"/>
          </w:tcPr>
          <w:p w14:paraId="78F471A3" w14:textId="77777777" w:rsidR="009B3E79" w:rsidRPr="0090740F" w:rsidRDefault="000C46EF" w:rsidP="002C5565">
            <w:pPr>
              <w:pStyle w:val="SfJTableSideText"/>
              <w:rPr>
                <w:b/>
                <w:color w:val="auto"/>
              </w:rPr>
            </w:pPr>
            <w:r w:rsidRPr="0090740F">
              <w:rPr>
                <w:b/>
                <w:color w:val="auto"/>
              </w:rPr>
              <w:t>E</w:t>
            </w:r>
            <w:r w:rsidR="009B3E79" w:rsidRPr="0090740F">
              <w:rPr>
                <w:b/>
                <w:color w:val="auto"/>
              </w:rPr>
              <w:t>vidence</w:t>
            </w:r>
            <w:r w:rsidRPr="0090740F">
              <w:rPr>
                <w:b/>
                <w:color w:val="auto"/>
              </w:rPr>
              <w:t xml:space="preserve"> Assessed</w:t>
            </w:r>
          </w:p>
        </w:tc>
        <w:tc>
          <w:tcPr>
            <w:tcW w:w="3382" w:type="pct"/>
          </w:tcPr>
          <w:p w14:paraId="54B87073" w14:textId="77777777" w:rsidR="009B3E79" w:rsidRPr="00237CD7" w:rsidRDefault="009B3E79" w:rsidP="00DC3BCA">
            <w:pPr>
              <w:pStyle w:val="SfJBodyText"/>
              <w:rPr>
                <w:rStyle w:val="A0"/>
                <w:color w:val="auto"/>
              </w:rPr>
            </w:pPr>
          </w:p>
          <w:p w14:paraId="42BEDDE5" w14:textId="77777777" w:rsidR="009B3E79" w:rsidRPr="008B2965" w:rsidRDefault="009B3E79" w:rsidP="00DC3BCA">
            <w:pPr>
              <w:pStyle w:val="SfJBodyText"/>
            </w:pPr>
          </w:p>
        </w:tc>
      </w:tr>
    </w:tbl>
    <w:p w14:paraId="241A0962" w14:textId="448537AB" w:rsidR="00B81229" w:rsidRDefault="00A26D95" w:rsidP="009B3E79">
      <w:pPr>
        <w:pStyle w:val="SfJTableSideText"/>
      </w:pPr>
      <w:r>
        <w:br/>
      </w: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B3E79" w:rsidRPr="002B2E01" w14:paraId="51E99DF7" w14:textId="77777777" w:rsidTr="000F02DD"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</w:tcPr>
          <w:p w14:paraId="15E6CA3F" w14:textId="77777777" w:rsidR="009B3E79" w:rsidRPr="00471B46" w:rsidRDefault="009B3E79" w:rsidP="00DC3BCA">
            <w:pPr>
              <w:pStyle w:val="SfJTableHeading"/>
              <w:rPr>
                <w:rStyle w:val="A0"/>
                <w:color w:val="auto"/>
              </w:rPr>
            </w:pPr>
            <w:r w:rsidRPr="00471B46">
              <w:rPr>
                <w:rFonts w:cs="Arial"/>
                <w:color w:val="auto"/>
              </w:rPr>
              <w:t>Please list the units, learning outcomes and assessment criteria being covered by this activity and ex</w:t>
            </w:r>
            <w:r w:rsidR="00931992" w:rsidRPr="00471B46">
              <w:rPr>
                <w:rFonts w:cs="Arial"/>
                <w:color w:val="auto"/>
              </w:rPr>
              <w:t>plain how each one has been met</w:t>
            </w:r>
          </w:p>
        </w:tc>
      </w:tr>
      <w:tr w:rsidR="000C46EF" w:rsidRPr="00AA70D5" w14:paraId="45A627FB" w14:textId="77777777" w:rsidTr="00576844">
        <w:trPr>
          <w:trHeight w:val="510"/>
        </w:trPr>
        <w:tc>
          <w:tcPr>
            <w:tcW w:w="125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0A5DE6B9" w14:textId="77777777" w:rsidR="000C46EF" w:rsidRPr="00471B46" w:rsidRDefault="000C46EF" w:rsidP="00576844">
            <w:pPr>
              <w:pStyle w:val="SfJBoldHeading"/>
              <w:jc w:val="center"/>
              <w:rPr>
                <w:rFonts w:cs="Arial"/>
                <w:b w:val="0"/>
              </w:rPr>
            </w:pPr>
            <w:r w:rsidRPr="00471B46">
              <w:rPr>
                <w:rFonts w:cs="Arial"/>
                <w:b w:val="0"/>
              </w:rPr>
              <w:t>Unit(s)</w:t>
            </w:r>
          </w:p>
        </w:tc>
        <w:tc>
          <w:tcPr>
            <w:tcW w:w="1250" w:type="pct"/>
            <w:tcBorders>
              <w:top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0A43334B" w14:textId="766E928E" w:rsidR="000C46EF" w:rsidRPr="00471B46" w:rsidRDefault="000C46EF" w:rsidP="00576844">
            <w:pPr>
              <w:pStyle w:val="SfJBoldHeading"/>
              <w:jc w:val="center"/>
              <w:rPr>
                <w:rFonts w:cs="Arial"/>
                <w:b w:val="0"/>
              </w:rPr>
            </w:pPr>
            <w:r w:rsidRPr="00471B46">
              <w:rPr>
                <w:rFonts w:cs="Arial"/>
                <w:b w:val="0"/>
              </w:rPr>
              <w:t>Learning Outcome(s)</w:t>
            </w:r>
          </w:p>
        </w:tc>
        <w:tc>
          <w:tcPr>
            <w:tcW w:w="1250" w:type="pct"/>
            <w:tcBorders>
              <w:top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4F136CDB" w14:textId="77777777" w:rsidR="000C46EF" w:rsidRPr="00471B46" w:rsidRDefault="000C46EF" w:rsidP="00576844">
            <w:pPr>
              <w:pStyle w:val="SfJBoldHeading"/>
              <w:jc w:val="center"/>
              <w:rPr>
                <w:rFonts w:cs="Arial"/>
                <w:b w:val="0"/>
              </w:rPr>
            </w:pPr>
            <w:r w:rsidRPr="00471B46">
              <w:rPr>
                <w:rFonts w:cs="Arial"/>
                <w:b w:val="0"/>
              </w:rPr>
              <w:t>Assessment Criteria</w:t>
            </w:r>
          </w:p>
        </w:tc>
        <w:tc>
          <w:tcPr>
            <w:tcW w:w="1250" w:type="pct"/>
            <w:tcBorders>
              <w:top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3743F8A2" w14:textId="77777777" w:rsidR="000C46EF" w:rsidRPr="00471B46" w:rsidRDefault="000C46EF" w:rsidP="00576844">
            <w:pPr>
              <w:pStyle w:val="SfJBoldHeading"/>
              <w:jc w:val="center"/>
              <w:rPr>
                <w:rFonts w:cs="Arial"/>
                <w:b w:val="0"/>
              </w:rPr>
            </w:pPr>
            <w:r w:rsidRPr="00471B46">
              <w:rPr>
                <w:rFonts w:cs="Arial"/>
                <w:b w:val="0"/>
              </w:rPr>
              <w:t>Met</w:t>
            </w:r>
          </w:p>
        </w:tc>
      </w:tr>
      <w:tr w:rsidR="000C46EF" w:rsidRPr="00AA70D5" w14:paraId="521D049A" w14:textId="77777777" w:rsidTr="00CB3B97">
        <w:trPr>
          <w:trHeight w:val="1087"/>
        </w:trPr>
        <w:tc>
          <w:tcPr>
            <w:tcW w:w="125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FFFFFF"/>
          </w:tcPr>
          <w:p w14:paraId="1258ACD1" w14:textId="77777777" w:rsidR="000C46EF" w:rsidRPr="00237CD7" w:rsidRDefault="000C46EF" w:rsidP="000C46EF">
            <w:pPr>
              <w:pStyle w:val="SfJBoldHeading"/>
              <w:jc w:val="both"/>
              <w:rPr>
                <w:rStyle w:val="A0"/>
                <w:color w:val="auto"/>
              </w:rPr>
            </w:pPr>
          </w:p>
        </w:tc>
        <w:tc>
          <w:tcPr>
            <w:tcW w:w="1250" w:type="pct"/>
            <w:tcBorders>
              <w:bottom w:val="single" w:sz="4" w:space="0" w:color="46166B"/>
              <w:right w:val="single" w:sz="4" w:space="0" w:color="46166B"/>
            </w:tcBorders>
            <w:shd w:val="clear" w:color="auto" w:fill="FFFFFF"/>
          </w:tcPr>
          <w:p w14:paraId="6EEA7F3A" w14:textId="77777777" w:rsidR="000C46EF" w:rsidRDefault="000C46EF" w:rsidP="000C46EF">
            <w:pPr>
              <w:pStyle w:val="SfJBoldHeading"/>
              <w:jc w:val="both"/>
              <w:rPr>
                <w:rStyle w:val="A0"/>
              </w:rPr>
            </w:pPr>
          </w:p>
        </w:tc>
        <w:tc>
          <w:tcPr>
            <w:tcW w:w="1250" w:type="pct"/>
            <w:tcBorders>
              <w:bottom w:val="single" w:sz="4" w:space="0" w:color="46166B"/>
              <w:right w:val="single" w:sz="4" w:space="0" w:color="46166B"/>
            </w:tcBorders>
            <w:shd w:val="clear" w:color="auto" w:fill="FFFFFF"/>
          </w:tcPr>
          <w:p w14:paraId="351FC1D7" w14:textId="77777777" w:rsidR="000C46EF" w:rsidRDefault="000C46EF" w:rsidP="000C46EF">
            <w:pPr>
              <w:pStyle w:val="SfJBoldHeading"/>
              <w:jc w:val="both"/>
              <w:rPr>
                <w:rStyle w:val="A0"/>
              </w:rPr>
            </w:pPr>
          </w:p>
        </w:tc>
        <w:tc>
          <w:tcPr>
            <w:tcW w:w="1250" w:type="pct"/>
            <w:tcBorders>
              <w:bottom w:val="single" w:sz="4" w:space="0" w:color="46166B"/>
              <w:right w:val="single" w:sz="4" w:space="0" w:color="46166B"/>
            </w:tcBorders>
            <w:shd w:val="clear" w:color="auto" w:fill="FFFFFF"/>
          </w:tcPr>
          <w:p w14:paraId="1E5C32FE" w14:textId="77777777" w:rsidR="000C46EF" w:rsidRPr="00AA70D5" w:rsidRDefault="000C46EF" w:rsidP="000C46EF">
            <w:pPr>
              <w:pStyle w:val="SfJBoldHeading"/>
              <w:jc w:val="both"/>
            </w:pPr>
          </w:p>
        </w:tc>
      </w:tr>
    </w:tbl>
    <w:p w14:paraId="2E362147" w14:textId="45B578DB" w:rsidR="000C46EF" w:rsidRDefault="00A26D95" w:rsidP="009B3E79">
      <w:pPr>
        <w:pStyle w:val="SfJTableSideText"/>
      </w:pPr>
      <w:r>
        <w:br/>
      </w: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9B3E79" w:rsidRPr="000C46EF" w14:paraId="5A4B2F1B" w14:textId="77777777" w:rsidTr="00576844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3B12C638" w14:textId="1C39280B" w:rsidR="009B3E79" w:rsidRPr="00576844" w:rsidRDefault="009B3E79" w:rsidP="00576844">
            <w:pPr>
              <w:pStyle w:val="SfJTableHeading"/>
              <w:rPr>
                <w:rFonts w:cs="Arial"/>
                <w:color w:val="auto"/>
              </w:rPr>
            </w:pPr>
            <w:r w:rsidRPr="00471B46">
              <w:rPr>
                <w:rFonts w:cs="Arial"/>
                <w:color w:val="auto"/>
              </w:rPr>
              <w:t>Comments from Assessor to Learner</w:t>
            </w:r>
            <w:r w:rsidR="000C46EF" w:rsidRPr="00471B46">
              <w:rPr>
                <w:rFonts w:cs="Arial"/>
                <w:color w:val="auto"/>
              </w:rPr>
              <w:t xml:space="preserve"> (on achievement against the assessment criteria)</w:t>
            </w:r>
          </w:p>
        </w:tc>
      </w:tr>
      <w:tr w:rsidR="009B3E79" w:rsidRPr="00AA70D5" w14:paraId="69441283" w14:textId="77777777" w:rsidTr="000F02DD">
        <w:trPr>
          <w:trHeight w:val="2501"/>
        </w:trPr>
        <w:tc>
          <w:tcPr>
            <w:tcW w:w="5000" w:type="pct"/>
            <w:gridSpan w:val="4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115AF3B5" w14:textId="77777777" w:rsidR="009B3E79" w:rsidRPr="00AA70D5" w:rsidRDefault="009B3E79" w:rsidP="00DC3BCA">
            <w:pPr>
              <w:pStyle w:val="SfJBoldHeading"/>
            </w:pPr>
          </w:p>
        </w:tc>
      </w:tr>
      <w:tr w:rsidR="003F3FD7" w:rsidRPr="00AA70D5" w14:paraId="27EC9205" w14:textId="77777777" w:rsidTr="00CB3B97">
        <w:trPr>
          <w:trHeight w:val="504"/>
        </w:trPr>
        <w:tc>
          <w:tcPr>
            <w:tcW w:w="2500" w:type="pct"/>
            <w:gridSpan w:val="2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7387086C" w14:textId="77777777" w:rsidR="003F3FD7" w:rsidRPr="00E75470" w:rsidRDefault="003F3FD7" w:rsidP="00CB3B97">
            <w:pPr>
              <w:pStyle w:val="SfJBoldHeading"/>
            </w:pPr>
            <w:r w:rsidRPr="00E75470">
              <w:rPr>
                <w:rFonts w:cs="Arial"/>
              </w:rPr>
              <w:t xml:space="preserve">All Assessment Criteria </w:t>
            </w:r>
            <w:r w:rsidR="00A84D2F" w:rsidRPr="00E75470">
              <w:rPr>
                <w:rFonts w:cs="Arial"/>
              </w:rPr>
              <w:t xml:space="preserve">Fully </w:t>
            </w:r>
            <w:r w:rsidRPr="00E75470">
              <w:rPr>
                <w:rFonts w:cs="Arial"/>
              </w:rPr>
              <w:t>Met:</w:t>
            </w:r>
          </w:p>
        </w:tc>
        <w:tc>
          <w:tcPr>
            <w:tcW w:w="2500" w:type="pct"/>
            <w:gridSpan w:val="2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auto"/>
            <w:vAlign w:val="center"/>
          </w:tcPr>
          <w:p w14:paraId="1E5B1976" w14:textId="02DACEBA" w:rsidR="003F3FD7" w:rsidRPr="00E75470" w:rsidRDefault="003F3FD7" w:rsidP="00CB3B97">
            <w:pPr>
              <w:pStyle w:val="SfJBoldHeading"/>
            </w:pPr>
            <w:r w:rsidRPr="00E75470">
              <w:rPr>
                <w:rFonts w:cs="Arial"/>
              </w:rPr>
              <w:t xml:space="preserve">Yes  </w:t>
            </w:r>
            <w:sdt>
              <w:sdtPr>
                <w:rPr>
                  <w:rFonts w:cs="Arial"/>
                </w:rPr>
                <w:id w:val="-100705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0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E75470">
              <w:rPr>
                <w:rFonts w:cs="Arial"/>
              </w:rPr>
              <w:t xml:space="preserve">  No  </w:t>
            </w:r>
            <w:sdt>
              <w:sdtPr>
                <w:rPr>
                  <w:rFonts w:cs="Arial"/>
                </w:rPr>
                <w:id w:val="-210355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50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3567D" w:rsidRPr="00AA70D5" w14:paraId="1EF01C3E" w14:textId="77777777" w:rsidTr="00CB3B97">
        <w:trPr>
          <w:trHeight w:val="504"/>
        </w:trPr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39AA8E9A" w14:textId="04FE84C2" w:rsidR="0053567D" w:rsidRPr="00E75470" w:rsidRDefault="0053567D" w:rsidP="00CB3B97">
            <w:pPr>
              <w:pStyle w:val="SfJBoldHeading"/>
            </w:pPr>
            <w:r w:rsidRPr="00E75470">
              <w:rPr>
                <w:rFonts w:cs="Arial"/>
              </w:rPr>
              <w:t>Assessor Signature</w:t>
            </w:r>
            <w:r w:rsidR="004B09F7">
              <w:rPr>
                <w:rFonts w:cs="Arial"/>
              </w:rPr>
              <w:t>:</w:t>
            </w:r>
          </w:p>
        </w:tc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5F2D7A0B" w14:textId="77777777" w:rsidR="0053567D" w:rsidRPr="00E75470" w:rsidRDefault="0053567D" w:rsidP="00CB3B97">
            <w:pPr>
              <w:pStyle w:val="SfJBoldHeading"/>
            </w:pPr>
          </w:p>
        </w:tc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6EAFD880" w14:textId="3337C0D9" w:rsidR="0053567D" w:rsidRPr="00E75470" w:rsidRDefault="0053567D" w:rsidP="00CB3B97">
            <w:pPr>
              <w:pStyle w:val="SfJBoldHeading"/>
            </w:pPr>
            <w:r w:rsidRPr="00E75470">
              <w:rPr>
                <w:rFonts w:cs="Arial"/>
              </w:rPr>
              <w:t>Date</w:t>
            </w:r>
            <w:r w:rsidR="004B09F7">
              <w:rPr>
                <w:rFonts w:cs="Arial"/>
              </w:rPr>
              <w:t>:</w:t>
            </w:r>
          </w:p>
        </w:tc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6B11A4E7" w14:textId="77777777" w:rsidR="0053567D" w:rsidRPr="00AA70D5" w:rsidRDefault="0053567D" w:rsidP="00CB3B97">
            <w:pPr>
              <w:pStyle w:val="SfJBoldHeading"/>
            </w:pPr>
          </w:p>
        </w:tc>
      </w:tr>
    </w:tbl>
    <w:p w14:paraId="74110C4B" w14:textId="77777777" w:rsidR="003F3FD7" w:rsidRDefault="003F3FD7" w:rsidP="009B3E79">
      <w:pPr>
        <w:pStyle w:val="SfJTableSideText"/>
      </w:pPr>
    </w:p>
    <w:p w14:paraId="74E941DC" w14:textId="77777777" w:rsidR="0007468D" w:rsidRDefault="0007468D">
      <w:r>
        <w:rPr>
          <w:b/>
        </w:rPr>
        <w:br w:type="page"/>
      </w: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2407"/>
        <w:gridCol w:w="4107"/>
        <w:gridCol w:w="849"/>
        <w:gridCol w:w="2265"/>
      </w:tblGrid>
      <w:tr w:rsidR="009B3E79" w:rsidRPr="000C46EF" w14:paraId="7B92A6D1" w14:textId="77777777" w:rsidTr="00576844">
        <w:trPr>
          <w:trHeight w:val="510"/>
        </w:trPr>
        <w:tc>
          <w:tcPr>
            <w:tcW w:w="5000" w:type="pct"/>
            <w:gridSpan w:val="4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348F6140" w14:textId="5AB53619" w:rsidR="009B3E79" w:rsidRPr="00576844" w:rsidRDefault="000C46EF" w:rsidP="00576844">
            <w:pPr>
              <w:pStyle w:val="SfJTableHeading"/>
              <w:rPr>
                <w:rFonts w:cs="Arial"/>
                <w:color w:val="auto"/>
              </w:rPr>
            </w:pPr>
            <w:r w:rsidRPr="00471B46">
              <w:rPr>
                <w:rFonts w:cs="Arial"/>
                <w:color w:val="auto"/>
              </w:rPr>
              <w:lastRenderedPageBreak/>
              <w:t xml:space="preserve">Reflective </w:t>
            </w:r>
            <w:r w:rsidR="009B3E79" w:rsidRPr="00471B46">
              <w:rPr>
                <w:rFonts w:cs="Arial"/>
                <w:color w:val="auto"/>
              </w:rPr>
              <w:t>Comments from Learner</w:t>
            </w:r>
            <w:r w:rsidRPr="00471B46">
              <w:rPr>
                <w:rFonts w:cs="Arial"/>
                <w:color w:val="auto"/>
              </w:rPr>
              <w:t>:</w:t>
            </w:r>
          </w:p>
        </w:tc>
      </w:tr>
      <w:tr w:rsidR="009B3E79" w:rsidRPr="00AA70D5" w14:paraId="3401189D" w14:textId="77777777" w:rsidTr="000F02DD">
        <w:trPr>
          <w:trHeight w:val="1928"/>
        </w:trPr>
        <w:tc>
          <w:tcPr>
            <w:tcW w:w="5000" w:type="pct"/>
            <w:gridSpan w:val="4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4416A692" w14:textId="77777777" w:rsidR="009B3E79" w:rsidRPr="00AA70D5" w:rsidRDefault="009B3E79" w:rsidP="00DC3BCA">
            <w:pPr>
              <w:pStyle w:val="SfJBoldHeading"/>
            </w:pPr>
          </w:p>
        </w:tc>
      </w:tr>
      <w:tr w:rsidR="0053567D" w:rsidRPr="00AA70D5" w14:paraId="6BF5B9EF" w14:textId="77777777" w:rsidTr="000F02DD">
        <w:trPr>
          <w:trHeight w:val="545"/>
        </w:trPr>
        <w:tc>
          <w:tcPr>
            <w:tcW w:w="5000" w:type="pct"/>
            <w:gridSpan w:val="4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901"/>
              <w:gridCol w:w="1278"/>
            </w:tblGrid>
            <w:tr w:rsidR="0053567D" w:rsidRPr="000F6580" w14:paraId="52A74BA8" w14:textId="77777777" w:rsidTr="00471B46">
              <w:trPr>
                <w:trHeight w:val="587"/>
              </w:trPr>
              <w:tc>
                <w:tcPr>
                  <w:tcW w:w="7901" w:type="dxa"/>
                  <w:shd w:val="clear" w:color="auto" w:fill="auto"/>
                </w:tcPr>
                <w:p w14:paraId="68D47F92" w14:textId="77777777" w:rsidR="0053567D" w:rsidRPr="00E75470" w:rsidRDefault="0053567D" w:rsidP="0053567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E75470">
                    <w:rPr>
                      <w:rFonts w:ascii="Arial" w:hAnsi="Arial" w:cs="Arial"/>
                      <w:b/>
                    </w:rPr>
                    <w:t>Learner Declaration:</w:t>
                  </w:r>
                </w:p>
              </w:tc>
              <w:tc>
                <w:tcPr>
                  <w:tcW w:w="1278" w:type="dxa"/>
                  <w:shd w:val="clear" w:color="auto" w:fill="auto"/>
                  <w:vAlign w:val="bottom"/>
                </w:tcPr>
                <w:p w14:paraId="144FC0E2" w14:textId="0EF95518" w:rsidR="0053567D" w:rsidRPr="003B32F7" w:rsidRDefault="0053567D" w:rsidP="003B32F7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</w:rPr>
                  </w:pPr>
                  <w:r w:rsidRPr="00E75470">
                    <w:rPr>
                      <w:rFonts w:ascii="Arial" w:hAnsi="Arial" w:cs="Arial"/>
                      <w:i/>
                    </w:rPr>
                    <w:t>Please tick</w:t>
                  </w:r>
                  <w:r w:rsidR="003B32F7">
                    <w:rPr>
                      <w:rFonts w:ascii="Arial" w:hAnsi="Arial" w:cs="Arial"/>
                      <w:i/>
                    </w:rPr>
                    <w:t xml:space="preserve"> </w:t>
                  </w:r>
                  <w:r w:rsidRPr="00E75470">
                    <w:rPr>
                      <w:rFonts w:ascii="Arial" w:hAnsi="Arial" w:cs="Arial"/>
                      <w:i/>
                    </w:rPr>
                    <w:t>(</w:t>
                  </w:r>
                  <w:r w:rsidRPr="00E75470">
                    <w:rPr>
                      <w:rFonts w:ascii="Arial" w:hAnsi="Arial" w:cs="Arial"/>
                      <w:i/>
                    </w:rPr>
                    <w:sym w:font="Wingdings" w:char="F0FC"/>
                  </w:r>
                  <w:r w:rsidRPr="00E75470">
                    <w:rPr>
                      <w:rFonts w:ascii="Arial" w:hAnsi="Arial" w:cs="Arial"/>
                      <w:i/>
                    </w:rPr>
                    <w:t>)</w:t>
                  </w:r>
                </w:p>
              </w:tc>
            </w:tr>
            <w:tr w:rsidR="0053567D" w:rsidRPr="000F6580" w14:paraId="539CB39F" w14:textId="77777777" w:rsidTr="00471B46">
              <w:trPr>
                <w:trHeight w:val="719"/>
              </w:trPr>
              <w:tc>
                <w:tcPr>
                  <w:tcW w:w="7901" w:type="dxa"/>
                  <w:shd w:val="clear" w:color="auto" w:fill="auto"/>
                  <w:vAlign w:val="center"/>
                </w:tcPr>
                <w:p w14:paraId="770E56A7" w14:textId="3D41865E" w:rsidR="0053567D" w:rsidRPr="006371C1" w:rsidRDefault="0053567D" w:rsidP="0053567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71C1">
                    <w:rPr>
                      <w:rFonts w:ascii="Arial" w:hAnsi="Arial" w:cs="Arial"/>
                    </w:rPr>
                    <w:t xml:space="preserve">I </w:t>
                  </w:r>
                  <w:r w:rsidRPr="006371C1">
                    <w:rPr>
                      <w:rFonts w:ascii="Arial" w:hAnsi="Arial" w:cs="Arial"/>
                      <w:b/>
                    </w:rPr>
                    <w:t>confirm</w:t>
                  </w:r>
                  <w:r w:rsidRPr="006371C1">
                    <w:rPr>
                      <w:rFonts w:ascii="Arial" w:hAnsi="Arial" w:cs="Arial"/>
                    </w:rPr>
                    <w:t xml:space="preserve"> that the work</w:t>
                  </w:r>
                  <w:r w:rsidR="00E819A4">
                    <w:rPr>
                      <w:rFonts w:ascii="Arial" w:hAnsi="Arial" w:cs="Arial"/>
                    </w:rPr>
                    <w:t xml:space="preserve"> </w:t>
                  </w:r>
                  <w:r w:rsidRPr="006371C1">
                    <w:rPr>
                      <w:rFonts w:ascii="Arial" w:hAnsi="Arial" w:cs="Arial"/>
                    </w:rPr>
                    <w:t>/</w:t>
                  </w:r>
                  <w:r w:rsidR="00E819A4">
                    <w:rPr>
                      <w:rFonts w:ascii="Arial" w:hAnsi="Arial" w:cs="Arial"/>
                    </w:rPr>
                    <w:t xml:space="preserve"> </w:t>
                  </w:r>
                  <w:r w:rsidRPr="006371C1">
                    <w:rPr>
                      <w:rFonts w:ascii="Arial" w:hAnsi="Arial" w:cs="Arial"/>
                    </w:rPr>
                    <w:t>evidence I have submitted is my own work and has been created by me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-7740938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8" w:type="dxa"/>
                      <w:shd w:val="clear" w:color="auto" w:fill="auto"/>
                      <w:vAlign w:val="center"/>
                    </w:tcPr>
                    <w:p w14:paraId="7C1F30B6" w14:textId="6563D697" w:rsidR="0053567D" w:rsidRPr="000F6580" w:rsidRDefault="007F50AF" w:rsidP="005356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53567D" w:rsidRPr="000F6580" w14:paraId="7BCDFDCA" w14:textId="77777777" w:rsidTr="00471B46">
              <w:trPr>
                <w:trHeight w:val="715"/>
              </w:trPr>
              <w:tc>
                <w:tcPr>
                  <w:tcW w:w="7901" w:type="dxa"/>
                  <w:shd w:val="clear" w:color="auto" w:fill="auto"/>
                  <w:vAlign w:val="center"/>
                </w:tcPr>
                <w:p w14:paraId="3DA3BE31" w14:textId="77777777" w:rsidR="0053567D" w:rsidRPr="006371C1" w:rsidRDefault="0053567D" w:rsidP="0053567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71C1">
                    <w:rPr>
                      <w:rFonts w:ascii="Arial" w:hAnsi="Arial" w:cs="Arial"/>
                    </w:rPr>
                    <w:t xml:space="preserve">I </w:t>
                  </w:r>
                  <w:r w:rsidRPr="006371C1">
                    <w:rPr>
                      <w:rFonts w:ascii="Arial" w:hAnsi="Arial" w:cs="Arial"/>
                      <w:b/>
                    </w:rPr>
                    <w:t>understand</w:t>
                  </w:r>
                  <w:r w:rsidRPr="006371C1">
                    <w:rPr>
                      <w:rFonts w:ascii="Arial" w:hAnsi="Arial" w:cs="Arial"/>
                    </w:rPr>
                    <w:t xml:space="preserve"> that my results may be invalidated if</w:t>
                  </w:r>
                  <w:r w:rsidRPr="006371C1">
                    <w:rPr>
                      <w:rFonts w:ascii="Arial" w:hAnsi="Arial" w:cs="Arial"/>
                      <w:b/>
                    </w:rPr>
                    <w:t xml:space="preserve"> </w:t>
                  </w:r>
                  <w:r w:rsidRPr="006371C1">
                    <w:rPr>
                      <w:rFonts w:ascii="Arial" w:hAnsi="Arial" w:cs="Arial"/>
                    </w:rPr>
                    <w:t>I have submitted evidence that does not belong to me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16376731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8" w:type="dxa"/>
                      <w:shd w:val="clear" w:color="auto" w:fill="auto"/>
                      <w:vAlign w:val="center"/>
                    </w:tcPr>
                    <w:p w14:paraId="4DC43910" w14:textId="7A143DF6" w:rsidR="0053567D" w:rsidRPr="000F6580" w:rsidRDefault="007F50AF" w:rsidP="005356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  <w:tr w:rsidR="0053567D" w:rsidRPr="000F6580" w14:paraId="3458B39A" w14:textId="77777777" w:rsidTr="00471B46">
              <w:trPr>
                <w:trHeight w:val="566"/>
              </w:trPr>
              <w:tc>
                <w:tcPr>
                  <w:tcW w:w="7901" w:type="dxa"/>
                  <w:shd w:val="clear" w:color="auto" w:fill="auto"/>
                  <w:vAlign w:val="center"/>
                </w:tcPr>
                <w:p w14:paraId="288E2C90" w14:textId="77777777" w:rsidR="0053567D" w:rsidRPr="006371C1" w:rsidRDefault="0053567D" w:rsidP="0053567D">
                  <w:pPr>
                    <w:spacing w:after="0" w:line="240" w:lineRule="auto"/>
                    <w:rPr>
                      <w:rFonts w:ascii="Arial" w:hAnsi="Arial" w:cs="Arial"/>
                    </w:rPr>
                  </w:pPr>
                  <w:r w:rsidRPr="006371C1">
                    <w:rPr>
                      <w:rFonts w:ascii="Arial" w:hAnsi="Arial" w:cs="Arial"/>
                    </w:rPr>
                    <w:t xml:space="preserve">All evidence submitted towards my SFJ Awards qualification is current </w:t>
                  </w:r>
                </w:p>
              </w:tc>
              <w:sdt>
                <w:sdtPr>
                  <w:rPr>
                    <w:rFonts w:ascii="Arial" w:hAnsi="Arial" w:cs="Arial"/>
                  </w:rPr>
                  <w:id w:val="598385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1278" w:type="dxa"/>
                      <w:shd w:val="clear" w:color="auto" w:fill="auto"/>
                      <w:vAlign w:val="center"/>
                    </w:tcPr>
                    <w:p w14:paraId="715065A7" w14:textId="39CF0417" w:rsidR="0053567D" w:rsidRPr="000F6580" w:rsidRDefault="007F50AF" w:rsidP="0053567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</w:rPr>
                        <w:t>☐</w:t>
                      </w:r>
                    </w:p>
                  </w:tc>
                </w:sdtContent>
              </w:sdt>
            </w:tr>
          </w:tbl>
          <w:p w14:paraId="49EEDF34" w14:textId="77777777" w:rsidR="0053567D" w:rsidRPr="00AA70D5" w:rsidRDefault="0053567D" w:rsidP="00DC3BCA">
            <w:pPr>
              <w:pStyle w:val="SfJBoldHeading"/>
            </w:pPr>
          </w:p>
        </w:tc>
      </w:tr>
      <w:tr w:rsidR="0053567D" w:rsidRPr="00AA70D5" w14:paraId="6F6D6398" w14:textId="77777777" w:rsidTr="00312897">
        <w:trPr>
          <w:trHeight w:val="545"/>
        </w:trPr>
        <w:tc>
          <w:tcPr>
            <w:tcW w:w="125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4CEB032E" w14:textId="2F80324E" w:rsidR="0053567D" w:rsidRPr="00E75470" w:rsidRDefault="0053567D" w:rsidP="00312897">
            <w:pPr>
              <w:pStyle w:val="SfJBoldHeading"/>
            </w:pPr>
            <w:r w:rsidRPr="00E75470">
              <w:rPr>
                <w:rFonts w:cs="Arial"/>
              </w:rPr>
              <w:t>Learner Signature</w:t>
            </w:r>
            <w:r w:rsidR="00F93C40">
              <w:rPr>
                <w:rFonts w:cs="Arial"/>
              </w:rPr>
              <w:t>:</w:t>
            </w:r>
          </w:p>
        </w:tc>
        <w:tc>
          <w:tcPr>
            <w:tcW w:w="2133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6EE5D134" w14:textId="77777777" w:rsidR="0053567D" w:rsidRPr="00E75470" w:rsidRDefault="0053567D" w:rsidP="00312897">
            <w:pPr>
              <w:pStyle w:val="SfJBoldHeading"/>
            </w:pPr>
          </w:p>
        </w:tc>
        <w:tc>
          <w:tcPr>
            <w:tcW w:w="44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01979B66" w14:textId="64169CDF" w:rsidR="0053567D" w:rsidRPr="00E75470" w:rsidRDefault="0053567D" w:rsidP="00312897">
            <w:pPr>
              <w:pStyle w:val="SfJBoldHeading"/>
            </w:pPr>
            <w:r w:rsidRPr="00E75470">
              <w:rPr>
                <w:rFonts w:cs="Arial"/>
              </w:rPr>
              <w:t>Date</w:t>
            </w:r>
            <w:r w:rsidR="00F93C40">
              <w:rPr>
                <w:rFonts w:cs="Arial"/>
              </w:rPr>
              <w:t>:</w:t>
            </w:r>
          </w:p>
        </w:tc>
        <w:tc>
          <w:tcPr>
            <w:tcW w:w="117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303153EC" w14:textId="77777777" w:rsidR="0053567D" w:rsidRPr="00AA70D5" w:rsidRDefault="0053567D" w:rsidP="0053567D">
            <w:pPr>
              <w:pStyle w:val="SfJBoldHeading"/>
            </w:pPr>
          </w:p>
        </w:tc>
      </w:tr>
    </w:tbl>
    <w:p w14:paraId="5E5A483A" w14:textId="33907A87" w:rsidR="009B3E79" w:rsidRDefault="0007468D" w:rsidP="006A67E2">
      <w:pPr>
        <w:pStyle w:val="SfJBodyText"/>
      </w:pPr>
      <w:r>
        <w:br/>
      </w: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6795"/>
        <w:gridCol w:w="1558"/>
        <w:gridCol w:w="1275"/>
      </w:tblGrid>
      <w:tr w:rsidR="00E75470" w:rsidRPr="00E75470" w14:paraId="23219546" w14:textId="77777777" w:rsidTr="00312897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94FBD65" w14:textId="018DDEFA" w:rsidR="009B3E79" w:rsidRPr="00312897" w:rsidRDefault="009B3E79" w:rsidP="00312897">
            <w:pPr>
              <w:pStyle w:val="SfJTableHeading"/>
              <w:rPr>
                <w:rFonts w:cs="Arial"/>
                <w:color w:val="auto"/>
              </w:rPr>
            </w:pPr>
            <w:r w:rsidRPr="00471B46">
              <w:rPr>
                <w:rFonts w:cs="Arial"/>
                <w:color w:val="auto"/>
              </w:rPr>
              <w:t>Further Actions?</w:t>
            </w:r>
            <w:r w:rsidR="00CD6423">
              <w:rPr>
                <w:rFonts w:cs="Arial"/>
                <w:color w:val="auto"/>
              </w:rPr>
              <w:t xml:space="preserve"> </w:t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t>(Initial and date once completed)</w:t>
            </w:r>
          </w:p>
        </w:tc>
      </w:tr>
      <w:tr w:rsidR="00E75470" w:rsidRPr="00E75470" w14:paraId="44D63D15" w14:textId="77777777" w:rsidTr="00312897">
        <w:trPr>
          <w:trHeight w:val="516"/>
        </w:trPr>
        <w:tc>
          <w:tcPr>
            <w:tcW w:w="352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5A686024" w14:textId="77777777" w:rsidR="000C46EF" w:rsidRPr="00E75470" w:rsidRDefault="000C46EF" w:rsidP="00312897">
            <w:pPr>
              <w:pStyle w:val="SfJTableHeading"/>
              <w:rPr>
                <w:rFonts w:cs="Arial"/>
                <w:color w:val="auto"/>
              </w:rPr>
            </w:pPr>
            <w:r w:rsidRPr="00E75470">
              <w:rPr>
                <w:rFonts w:cs="Arial"/>
                <w:color w:val="auto"/>
              </w:rPr>
              <w:t>Action(s)</w:t>
            </w:r>
          </w:p>
        </w:tc>
        <w:tc>
          <w:tcPr>
            <w:tcW w:w="80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713D2A61" w14:textId="77777777" w:rsidR="000C46EF" w:rsidRPr="00E75470" w:rsidRDefault="000C46EF" w:rsidP="00312897">
            <w:pPr>
              <w:pStyle w:val="SfJTableHeading"/>
              <w:rPr>
                <w:rFonts w:cs="Arial"/>
                <w:color w:val="auto"/>
              </w:rPr>
            </w:pPr>
            <w:r w:rsidRPr="00E75470">
              <w:rPr>
                <w:rFonts w:cs="Arial"/>
                <w:color w:val="auto"/>
              </w:rPr>
              <w:t>Date</w:t>
            </w:r>
          </w:p>
          <w:p w14:paraId="528FBB41" w14:textId="77777777" w:rsidR="000C46EF" w:rsidRPr="00E75470" w:rsidRDefault="000C46EF" w:rsidP="00312897">
            <w:pPr>
              <w:pStyle w:val="SfJTableHeading"/>
              <w:rPr>
                <w:rFonts w:cs="Arial"/>
                <w:color w:val="auto"/>
              </w:rPr>
            </w:pPr>
            <w:r w:rsidRPr="00E75470">
              <w:rPr>
                <w:rFonts w:cs="Arial"/>
                <w:color w:val="auto"/>
              </w:rPr>
              <w:t>Completed</w:t>
            </w:r>
          </w:p>
        </w:tc>
        <w:tc>
          <w:tcPr>
            <w:tcW w:w="66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6F0F9BBB" w14:textId="77777777" w:rsidR="000C46EF" w:rsidRPr="00E75470" w:rsidRDefault="000C46EF" w:rsidP="00312897">
            <w:pPr>
              <w:pStyle w:val="SfJTableHeading"/>
              <w:rPr>
                <w:rFonts w:cs="Arial"/>
                <w:color w:val="auto"/>
              </w:rPr>
            </w:pPr>
            <w:r w:rsidRPr="00E75470">
              <w:rPr>
                <w:rFonts w:cs="Arial"/>
                <w:color w:val="auto"/>
              </w:rPr>
              <w:t>Initials</w:t>
            </w:r>
          </w:p>
        </w:tc>
      </w:tr>
      <w:tr w:rsidR="000C46EF" w:rsidRPr="00AA70D5" w14:paraId="445B783B" w14:textId="77777777" w:rsidTr="000F02DD">
        <w:trPr>
          <w:trHeight w:val="1724"/>
        </w:trPr>
        <w:tc>
          <w:tcPr>
            <w:tcW w:w="352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69F23B0C" w14:textId="77777777" w:rsidR="000C46EF" w:rsidRPr="00AA70D5" w:rsidRDefault="000C46EF" w:rsidP="00DC3BCA">
            <w:pPr>
              <w:pStyle w:val="SfJBoldHeading"/>
            </w:pPr>
          </w:p>
        </w:tc>
        <w:tc>
          <w:tcPr>
            <w:tcW w:w="80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0CD03532" w14:textId="77777777" w:rsidR="000C46EF" w:rsidRPr="00AA70D5" w:rsidRDefault="000C46EF" w:rsidP="000C46EF">
            <w:pPr>
              <w:pStyle w:val="SfJBoldHeading"/>
              <w:jc w:val="center"/>
            </w:pPr>
          </w:p>
        </w:tc>
        <w:tc>
          <w:tcPr>
            <w:tcW w:w="66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2A957FFB" w14:textId="77777777" w:rsidR="000C46EF" w:rsidRPr="00AA70D5" w:rsidRDefault="000C46EF" w:rsidP="000C46EF">
            <w:pPr>
              <w:pStyle w:val="SfJBoldHeading"/>
              <w:jc w:val="center"/>
            </w:pPr>
          </w:p>
        </w:tc>
      </w:tr>
    </w:tbl>
    <w:p w14:paraId="64E45CE5" w14:textId="48B94C35" w:rsidR="00B81229" w:rsidRDefault="0007468D" w:rsidP="006A67E2">
      <w:pPr>
        <w:pStyle w:val="SfJBodyText"/>
      </w:pPr>
      <w:r>
        <w:br/>
      </w: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ayout w:type="fixed"/>
        <w:tblLook w:val="04A0" w:firstRow="1" w:lastRow="0" w:firstColumn="1" w:lastColumn="0" w:noHBand="0" w:noVBand="1"/>
      </w:tblPr>
      <w:tblGrid>
        <w:gridCol w:w="962"/>
        <w:gridCol w:w="963"/>
        <w:gridCol w:w="1227"/>
        <w:gridCol w:w="701"/>
        <w:gridCol w:w="1098"/>
        <w:gridCol w:w="826"/>
        <w:gridCol w:w="963"/>
        <w:gridCol w:w="963"/>
        <w:gridCol w:w="1128"/>
        <w:gridCol w:w="797"/>
      </w:tblGrid>
      <w:tr w:rsidR="00BE25DE" w:rsidRPr="00237CD7" w14:paraId="153215C2" w14:textId="06950DF2" w:rsidTr="006745FE">
        <w:trPr>
          <w:trHeight w:val="510"/>
        </w:trPr>
        <w:tc>
          <w:tcPr>
            <w:tcW w:w="5000" w:type="pct"/>
            <w:gridSpan w:val="10"/>
            <w:tcBorders>
              <w:top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F44B1AA" w14:textId="36983490" w:rsidR="00BE25DE" w:rsidRPr="00471B46" w:rsidRDefault="00BE25DE" w:rsidP="00BE25DE">
            <w:pPr>
              <w:pStyle w:val="SfJTableHeading"/>
              <w:rPr>
                <w:rFonts w:cs="Arial"/>
                <w:color w:val="auto"/>
              </w:rPr>
            </w:pPr>
            <w:r w:rsidRPr="00471B46">
              <w:rPr>
                <w:rFonts w:cs="Arial"/>
                <w:color w:val="auto"/>
              </w:rPr>
              <w:t>Assessor to indicate evidence is:</w:t>
            </w:r>
            <w:r>
              <w:rPr>
                <w:rFonts w:cs="Arial"/>
                <w:color w:val="auto"/>
              </w:rPr>
              <w:t xml:space="preserve"> </w:t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t xml:space="preserve">(please tick </w:t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sym w:font="Wingdings" w:char="F0FC"/>
            </w:r>
            <w:r w:rsidRPr="00CD6423">
              <w:rPr>
                <w:rFonts w:cs="Arial"/>
                <w:b w:val="0"/>
                <w:i/>
                <w:color w:val="auto"/>
                <w:sz w:val="20"/>
                <w:szCs w:val="20"/>
              </w:rPr>
              <w:t>)</w:t>
            </w:r>
          </w:p>
        </w:tc>
      </w:tr>
      <w:tr w:rsidR="00D61556" w:rsidRPr="00237CD7" w14:paraId="0005C283" w14:textId="66D02100" w:rsidTr="00D61556">
        <w:trPr>
          <w:trHeight w:val="368"/>
        </w:trPr>
        <w:tc>
          <w:tcPr>
            <w:tcW w:w="50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7660E572" w14:textId="5A234511" w:rsidR="00D61556" w:rsidRPr="00BE25DE" w:rsidRDefault="00D61556" w:rsidP="00D61556">
            <w:pPr>
              <w:pStyle w:val="SfJTableSideText"/>
              <w:rPr>
                <w:color w:val="auto"/>
              </w:rPr>
            </w:pPr>
            <w:r w:rsidRPr="00E819A4">
              <w:rPr>
                <w:color w:val="auto"/>
              </w:rPr>
              <w:t>Valid</w:t>
            </w: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7E4F4544" w14:textId="77777777" w:rsidR="00D61556" w:rsidRPr="00E819A4" w:rsidRDefault="00D61556" w:rsidP="00D61556">
            <w:pPr>
              <w:pStyle w:val="SfJTableSideText"/>
              <w:rPr>
                <w:color w:val="auto"/>
              </w:rPr>
            </w:pPr>
          </w:p>
        </w:tc>
        <w:tc>
          <w:tcPr>
            <w:tcW w:w="637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42212F79" w14:textId="77777777" w:rsidR="00D61556" w:rsidRPr="00E819A4" w:rsidRDefault="00D61556" w:rsidP="00D61556">
            <w:pPr>
              <w:pStyle w:val="SfJTableSideText"/>
              <w:rPr>
                <w:color w:val="auto"/>
              </w:rPr>
            </w:pPr>
            <w:r w:rsidRPr="00E819A4">
              <w:rPr>
                <w:color w:val="auto"/>
              </w:rPr>
              <w:t>Authentic</w:t>
            </w:r>
          </w:p>
        </w:tc>
        <w:tc>
          <w:tcPr>
            <w:tcW w:w="36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E2712D8" w14:textId="77777777" w:rsidR="00D61556" w:rsidRPr="00E819A4" w:rsidRDefault="00D61556" w:rsidP="00D61556">
            <w:pPr>
              <w:pStyle w:val="SfJTableSideText"/>
              <w:rPr>
                <w:color w:val="auto"/>
              </w:rPr>
            </w:pPr>
          </w:p>
        </w:tc>
        <w:tc>
          <w:tcPr>
            <w:tcW w:w="57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117A1D25" w14:textId="7083BD88" w:rsidR="00D61556" w:rsidRPr="00BE25DE" w:rsidRDefault="00D61556" w:rsidP="00D61556">
            <w:pPr>
              <w:pStyle w:val="SfJTableSideText"/>
              <w:rPr>
                <w:color w:val="auto"/>
              </w:rPr>
            </w:pPr>
            <w:r>
              <w:rPr>
                <w:color w:val="auto"/>
              </w:rPr>
              <w:t>Reliable</w:t>
            </w:r>
          </w:p>
        </w:tc>
        <w:tc>
          <w:tcPr>
            <w:tcW w:w="429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14BCD089" w14:textId="77777777" w:rsidR="00D61556" w:rsidRPr="00E819A4" w:rsidRDefault="00D61556" w:rsidP="00D61556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2A98E52C" w14:textId="4EC73FBE" w:rsidR="00D61556" w:rsidRPr="00E819A4" w:rsidRDefault="00D61556" w:rsidP="00D61556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  <w:r>
              <w:rPr>
                <w:color w:val="auto"/>
              </w:rPr>
              <w:t>Current</w:t>
            </w:r>
          </w:p>
        </w:tc>
        <w:tc>
          <w:tcPr>
            <w:tcW w:w="500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69C94D0" w14:textId="77777777" w:rsidR="00D61556" w:rsidRPr="00E819A4" w:rsidRDefault="00D61556" w:rsidP="00D61556">
            <w:pPr>
              <w:pStyle w:val="SfJTableSideText"/>
              <w:rPr>
                <w:rFonts w:ascii="Wingdings" w:hAnsi="Wingdings" w:cs="Wingdings"/>
                <w:color w:val="E1C8F4"/>
                <w:shd w:val="clear" w:color="auto" w:fill="E1C8F4"/>
                <w:lang w:eastAsia="en-GB"/>
              </w:rPr>
            </w:pPr>
          </w:p>
        </w:tc>
        <w:tc>
          <w:tcPr>
            <w:tcW w:w="586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475136D0" w14:textId="0467D975" w:rsidR="00D61556" w:rsidRPr="005D0962" w:rsidRDefault="00D61556" w:rsidP="00D61556">
            <w:pPr>
              <w:pStyle w:val="SfJTableSideText"/>
              <w:rPr>
                <w:color w:val="auto"/>
                <w:shd w:val="clear" w:color="auto" w:fill="E1C8F4"/>
                <w:lang w:eastAsia="en-GB"/>
              </w:rPr>
            </w:pPr>
            <w:r>
              <w:rPr>
                <w:color w:val="auto"/>
              </w:rPr>
              <w:t>Sufficient</w:t>
            </w:r>
          </w:p>
        </w:tc>
        <w:tc>
          <w:tcPr>
            <w:tcW w:w="41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</w:tcPr>
          <w:p w14:paraId="598ED9AF" w14:textId="4ADACF58" w:rsidR="00D61556" w:rsidRPr="00947985" w:rsidRDefault="00D61556" w:rsidP="00D61556">
            <w:pPr>
              <w:pStyle w:val="SfJTableSideText"/>
              <w:rPr>
                <w:rFonts w:ascii="Wingdings" w:hAnsi="Wingdings" w:cs="Wingdings"/>
                <w:color w:val="auto"/>
                <w:shd w:val="clear" w:color="auto" w:fill="E1C8F4"/>
                <w:lang w:eastAsia="en-GB"/>
              </w:rPr>
            </w:pPr>
          </w:p>
        </w:tc>
      </w:tr>
    </w:tbl>
    <w:p w14:paraId="7803D1FC" w14:textId="07AD6BD1" w:rsidR="009B3E79" w:rsidRDefault="0007468D" w:rsidP="00B81229">
      <w:pPr>
        <w:pStyle w:val="SfJTitle"/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W w:w="5000" w:type="pct"/>
        <w:tblBorders>
          <w:top w:val="single" w:sz="4" w:space="0" w:color="46166B"/>
          <w:left w:val="single" w:sz="4" w:space="0" w:color="46166B"/>
          <w:bottom w:val="single" w:sz="4" w:space="0" w:color="46166B"/>
          <w:right w:val="single" w:sz="4" w:space="0" w:color="46166B"/>
          <w:insideH w:val="single" w:sz="6" w:space="0" w:color="46166B"/>
          <w:insideV w:val="single" w:sz="6" w:space="0" w:color="46166B"/>
        </w:tblBorders>
        <w:tblLook w:val="04A0" w:firstRow="1" w:lastRow="0" w:firstColumn="1" w:lastColumn="0" w:noHBand="0" w:noVBand="1"/>
      </w:tblPr>
      <w:tblGrid>
        <w:gridCol w:w="1983"/>
        <w:gridCol w:w="2973"/>
        <w:gridCol w:w="1839"/>
        <w:gridCol w:w="2833"/>
      </w:tblGrid>
      <w:tr w:rsidR="009B3E79" w:rsidRPr="00237CD7" w14:paraId="28D1E15D" w14:textId="77777777" w:rsidTr="00F473AE">
        <w:trPr>
          <w:trHeight w:hRule="exact" w:val="567"/>
        </w:trPr>
        <w:tc>
          <w:tcPr>
            <w:tcW w:w="103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459BABCE" w14:textId="77777777" w:rsidR="009B3E79" w:rsidRPr="00E75470" w:rsidRDefault="00E75470" w:rsidP="00576787">
            <w:pPr>
              <w:pStyle w:val="SfJTableSideText"/>
              <w:rPr>
                <w:b/>
                <w:color w:val="auto"/>
              </w:rPr>
            </w:pPr>
            <w:r w:rsidRPr="00E75470">
              <w:rPr>
                <w:b/>
                <w:color w:val="auto"/>
              </w:rPr>
              <w:t>Learner Signature</w:t>
            </w:r>
          </w:p>
        </w:tc>
        <w:tc>
          <w:tcPr>
            <w:tcW w:w="154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001ADDD3" w14:textId="77777777" w:rsidR="009B3E79" w:rsidRPr="00237CD7" w:rsidRDefault="009B3E79" w:rsidP="00576787">
            <w:pPr>
              <w:pStyle w:val="SfJTableSideText"/>
              <w:rPr>
                <w:color w:val="221E1F"/>
              </w:rPr>
            </w:pPr>
          </w:p>
        </w:tc>
        <w:tc>
          <w:tcPr>
            <w:tcW w:w="95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59C387BE" w14:textId="5F96D2FB" w:rsidR="009B3E79" w:rsidRPr="00576787" w:rsidRDefault="009B3E79" w:rsidP="00576787">
            <w:pPr>
              <w:pStyle w:val="SfJTableSideText"/>
              <w:rPr>
                <w:b/>
                <w:color w:val="auto"/>
              </w:rPr>
            </w:pPr>
            <w:r w:rsidRPr="00E75470">
              <w:rPr>
                <w:b/>
                <w:color w:val="auto"/>
              </w:rPr>
              <w:t>Date</w:t>
            </w:r>
          </w:p>
        </w:tc>
        <w:tc>
          <w:tcPr>
            <w:tcW w:w="147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3D3B58FE" w14:textId="77777777" w:rsidR="009B3E79" w:rsidRPr="00237CD7" w:rsidRDefault="009B3E79" w:rsidP="00576787">
            <w:pPr>
              <w:pStyle w:val="SfJTableSideText"/>
              <w:rPr>
                <w:rFonts w:ascii="Wingdings" w:hAnsi="Wingdings" w:cs="Wingdings"/>
                <w:color w:val="E1C8F4"/>
                <w:shd w:val="clear" w:color="auto" w:fill="E1C8F4"/>
                <w:lang w:eastAsia="en-GB"/>
              </w:rPr>
            </w:pPr>
          </w:p>
        </w:tc>
      </w:tr>
      <w:tr w:rsidR="009B3E79" w:rsidRPr="00237CD7" w14:paraId="026EF8CB" w14:textId="77777777" w:rsidTr="00F473AE">
        <w:trPr>
          <w:trHeight w:hRule="exact" w:val="567"/>
        </w:trPr>
        <w:tc>
          <w:tcPr>
            <w:tcW w:w="1030" w:type="pct"/>
            <w:tcBorders>
              <w:top w:val="single" w:sz="4" w:space="0" w:color="46166B"/>
              <w:bottom w:val="single" w:sz="4" w:space="0" w:color="46166B"/>
              <w:right w:val="single" w:sz="4" w:space="0" w:color="46166B"/>
            </w:tcBorders>
            <w:shd w:val="clear" w:color="auto" w:fill="CBCCCE"/>
            <w:vAlign w:val="center"/>
          </w:tcPr>
          <w:p w14:paraId="16BF8581" w14:textId="77777777" w:rsidR="009B3E79" w:rsidRPr="00E75470" w:rsidRDefault="005F4BFD" w:rsidP="00576787">
            <w:pPr>
              <w:pStyle w:val="SfJTableSideText"/>
              <w:rPr>
                <w:b/>
                <w:color w:val="auto"/>
              </w:rPr>
            </w:pPr>
            <w:r w:rsidRPr="00E75470">
              <w:rPr>
                <w:b/>
                <w:color w:val="auto"/>
              </w:rPr>
              <w:t>Assessor</w:t>
            </w:r>
            <w:r w:rsidR="009B3E79" w:rsidRPr="00E75470">
              <w:rPr>
                <w:b/>
                <w:color w:val="auto"/>
              </w:rPr>
              <w:t xml:space="preserve"> </w:t>
            </w:r>
            <w:r w:rsidR="009B3E79" w:rsidRPr="00E75470">
              <w:rPr>
                <w:b/>
                <w:color w:val="auto"/>
              </w:rPr>
              <w:br/>
              <w:t>Signature</w:t>
            </w:r>
          </w:p>
        </w:tc>
        <w:tc>
          <w:tcPr>
            <w:tcW w:w="1544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4C715BBC" w14:textId="77777777" w:rsidR="009B3E79" w:rsidRPr="00237CD7" w:rsidRDefault="009B3E79" w:rsidP="00576787">
            <w:pPr>
              <w:pStyle w:val="SfJTableSideText"/>
              <w:rPr>
                <w:color w:val="221E1F"/>
              </w:rPr>
            </w:pPr>
          </w:p>
        </w:tc>
        <w:tc>
          <w:tcPr>
            <w:tcW w:w="955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shd w:val="clear" w:color="auto" w:fill="CBCCCE"/>
            <w:vAlign w:val="center"/>
          </w:tcPr>
          <w:p w14:paraId="33D92C24" w14:textId="77777777" w:rsidR="009B3E79" w:rsidRPr="00E75470" w:rsidRDefault="009B3E79" w:rsidP="00576787">
            <w:pPr>
              <w:pStyle w:val="SfJTableSideText"/>
              <w:rPr>
                <w:b/>
                <w:color w:val="auto"/>
              </w:rPr>
            </w:pPr>
            <w:r w:rsidRPr="00E75470">
              <w:rPr>
                <w:b/>
                <w:color w:val="auto"/>
              </w:rPr>
              <w:t>Date</w:t>
            </w:r>
          </w:p>
        </w:tc>
        <w:tc>
          <w:tcPr>
            <w:tcW w:w="1471" w:type="pct"/>
            <w:tcBorders>
              <w:top w:val="single" w:sz="4" w:space="0" w:color="46166B"/>
              <w:left w:val="single" w:sz="4" w:space="0" w:color="46166B"/>
              <w:bottom w:val="single" w:sz="4" w:space="0" w:color="46166B"/>
            </w:tcBorders>
            <w:vAlign w:val="center"/>
          </w:tcPr>
          <w:p w14:paraId="2D7F29AF" w14:textId="77777777" w:rsidR="009B3E79" w:rsidRPr="00237CD7" w:rsidRDefault="009B3E79" w:rsidP="00576787">
            <w:pPr>
              <w:pStyle w:val="SfJTableSideText"/>
              <w:rPr>
                <w:rFonts w:ascii="Wingdings" w:hAnsi="Wingdings" w:cs="Wingdings"/>
                <w:color w:val="E1C8F4"/>
                <w:shd w:val="clear" w:color="auto" w:fill="E1C8F4"/>
                <w:lang w:eastAsia="en-GB"/>
              </w:rPr>
            </w:pPr>
          </w:p>
        </w:tc>
      </w:tr>
    </w:tbl>
    <w:p w14:paraId="764B2B88" w14:textId="77777777" w:rsidR="00707EE3" w:rsidRPr="007B3C68" w:rsidRDefault="00707EE3" w:rsidP="0007468D">
      <w:pPr>
        <w:pStyle w:val="SfJTitle"/>
      </w:pPr>
    </w:p>
    <w:sectPr w:rsidR="00707EE3" w:rsidRPr="007B3C68" w:rsidSect="00611EB0">
      <w:headerReference w:type="default" r:id="rId10"/>
      <w:footerReference w:type="default" r:id="rId11"/>
      <w:pgSz w:w="11906" w:h="16838" w:code="9"/>
      <w:pgMar w:top="851" w:right="1134" w:bottom="851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E5F04" w14:textId="77777777" w:rsidR="005C5CFD" w:rsidRDefault="005C5CFD" w:rsidP="00181927">
      <w:pPr>
        <w:spacing w:after="0" w:line="240" w:lineRule="auto"/>
      </w:pPr>
      <w:r>
        <w:separator/>
      </w:r>
    </w:p>
  </w:endnote>
  <w:endnote w:type="continuationSeparator" w:id="0">
    <w:p w14:paraId="0CC815E7" w14:textId="77777777" w:rsidR="005C5CFD" w:rsidRDefault="005C5CFD" w:rsidP="00181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7F1BC8" w14:textId="2DBDF5EB" w:rsidR="0053567D" w:rsidRPr="009650DA" w:rsidRDefault="0053567D" w:rsidP="000C46EF">
    <w:pPr>
      <w:pStyle w:val="SfJPageNumber"/>
      <w:rPr>
        <w:szCs w:val="16"/>
      </w:rPr>
    </w:pPr>
    <w:r w:rsidRPr="009650DA">
      <w:rPr>
        <w:szCs w:val="16"/>
      </w:rPr>
      <w:t>SFJ Awards As</w:t>
    </w:r>
    <w:r w:rsidR="00B35626">
      <w:rPr>
        <w:szCs w:val="16"/>
      </w:rPr>
      <w:t>sessor Feedback to Learner</w:t>
    </w:r>
  </w:p>
  <w:p w14:paraId="7E59A577" w14:textId="7F1252A0" w:rsidR="0053567D" w:rsidRPr="009650DA" w:rsidRDefault="0053567D" w:rsidP="000C46EF">
    <w:pPr>
      <w:pStyle w:val="SfJBodyText"/>
      <w:rPr>
        <w:sz w:val="16"/>
        <w:szCs w:val="16"/>
      </w:rPr>
    </w:pPr>
    <w:r>
      <w:rPr>
        <w:sz w:val="16"/>
        <w:szCs w:val="16"/>
      </w:rPr>
      <w:t xml:space="preserve">Version </w:t>
    </w:r>
    <w:r w:rsidR="00B35626">
      <w:rPr>
        <w:sz w:val="16"/>
        <w:szCs w:val="16"/>
      </w:rPr>
      <w:t>5</w:t>
    </w:r>
  </w:p>
  <w:p w14:paraId="502DAFF4" w14:textId="38AA721C" w:rsidR="0053567D" w:rsidRPr="006B7938" w:rsidRDefault="0053567D" w:rsidP="006B7938">
    <w:pPr>
      <w:pStyle w:val="Footer"/>
      <w:spacing w:after="0" w:line="240" w:lineRule="auto"/>
      <w:rPr>
        <w:rFonts w:ascii="Arial" w:hAnsi="Arial"/>
        <w:sz w:val="16"/>
        <w:szCs w:val="16"/>
      </w:rPr>
    </w:pPr>
    <w:r w:rsidRPr="00B35626">
      <w:rPr>
        <w:rFonts w:ascii="Arial" w:hAnsi="Arial" w:cs="Arial"/>
        <w:sz w:val="16"/>
        <w:szCs w:val="16"/>
      </w:rPr>
      <w:t xml:space="preserve">Issue date: </w:t>
    </w:r>
    <w:r w:rsidR="00D877DB">
      <w:rPr>
        <w:rFonts w:ascii="Arial" w:hAnsi="Arial" w:cs="Arial"/>
        <w:sz w:val="16"/>
        <w:szCs w:val="16"/>
      </w:rPr>
      <w:t>October</w:t>
    </w:r>
    <w:r w:rsidR="00B35626">
      <w:rPr>
        <w:rFonts w:ascii="Arial" w:hAnsi="Arial" w:cs="Arial"/>
        <w:sz w:val="16"/>
        <w:szCs w:val="16"/>
      </w:rPr>
      <w:t xml:space="preserve"> 2024</w:t>
    </w:r>
    <w:r w:rsidR="006B7938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</w:t>
    </w:r>
    <w:r w:rsidR="00D21ABB" w:rsidRPr="009650DA">
      <w:rPr>
        <w:rFonts w:ascii="Arial" w:hAnsi="Arial"/>
        <w:sz w:val="16"/>
        <w:szCs w:val="16"/>
      </w:rPr>
      <w:t xml:space="preserve">Page </w:t>
    </w:r>
    <w:r w:rsidR="00D21ABB" w:rsidRPr="009650DA">
      <w:rPr>
        <w:rFonts w:ascii="Arial" w:hAnsi="Arial"/>
        <w:sz w:val="16"/>
        <w:szCs w:val="16"/>
      </w:rPr>
      <w:fldChar w:fldCharType="begin"/>
    </w:r>
    <w:r w:rsidR="00D21ABB" w:rsidRPr="009650DA">
      <w:rPr>
        <w:rFonts w:ascii="Arial" w:hAnsi="Arial"/>
        <w:sz w:val="16"/>
        <w:szCs w:val="16"/>
      </w:rPr>
      <w:instrText xml:space="preserve"> PAGE </w:instrText>
    </w:r>
    <w:r w:rsidR="00D21ABB" w:rsidRPr="009650DA">
      <w:rPr>
        <w:rFonts w:ascii="Arial" w:hAnsi="Arial"/>
        <w:sz w:val="16"/>
        <w:szCs w:val="16"/>
      </w:rPr>
      <w:fldChar w:fldCharType="separate"/>
    </w:r>
    <w:r w:rsidR="00D21ABB">
      <w:rPr>
        <w:rFonts w:ascii="Arial" w:hAnsi="Arial"/>
        <w:sz w:val="16"/>
        <w:szCs w:val="16"/>
      </w:rPr>
      <w:t>1</w:t>
    </w:r>
    <w:r w:rsidR="00D21ABB" w:rsidRPr="009650DA">
      <w:rPr>
        <w:rFonts w:ascii="Arial" w:hAnsi="Arial"/>
        <w:sz w:val="16"/>
        <w:szCs w:val="16"/>
      </w:rPr>
      <w:fldChar w:fldCharType="end"/>
    </w:r>
    <w:r w:rsidR="00D21ABB" w:rsidRPr="009650DA">
      <w:rPr>
        <w:rFonts w:ascii="Arial" w:hAnsi="Arial"/>
        <w:sz w:val="16"/>
        <w:szCs w:val="16"/>
      </w:rPr>
      <w:t xml:space="preserve"> of </w:t>
    </w:r>
    <w:r w:rsidR="00D21ABB" w:rsidRPr="009650DA">
      <w:rPr>
        <w:rFonts w:ascii="Arial" w:hAnsi="Arial"/>
        <w:sz w:val="16"/>
        <w:szCs w:val="16"/>
      </w:rPr>
      <w:fldChar w:fldCharType="begin"/>
    </w:r>
    <w:r w:rsidR="00D21ABB" w:rsidRPr="009650DA">
      <w:rPr>
        <w:rFonts w:ascii="Arial" w:hAnsi="Arial"/>
        <w:sz w:val="16"/>
        <w:szCs w:val="16"/>
      </w:rPr>
      <w:instrText xml:space="preserve"> NUMPAGES  </w:instrText>
    </w:r>
    <w:r w:rsidR="00D21ABB" w:rsidRPr="009650DA">
      <w:rPr>
        <w:rFonts w:ascii="Arial" w:hAnsi="Arial"/>
        <w:sz w:val="16"/>
        <w:szCs w:val="16"/>
      </w:rPr>
      <w:fldChar w:fldCharType="separate"/>
    </w:r>
    <w:r w:rsidR="00D21ABB">
      <w:rPr>
        <w:rFonts w:ascii="Arial" w:hAnsi="Arial"/>
        <w:sz w:val="16"/>
        <w:szCs w:val="16"/>
      </w:rPr>
      <w:t>2</w:t>
    </w:r>
    <w:r w:rsidR="00D21ABB" w:rsidRPr="009650DA">
      <w:rPr>
        <w:rFonts w:ascii="Arial" w:hAnsi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19A92" w14:textId="77777777" w:rsidR="005C5CFD" w:rsidRDefault="005C5CFD" w:rsidP="00181927">
      <w:pPr>
        <w:spacing w:after="0" w:line="240" w:lineRule="auto"/>
      </w:pPr>
      <w:r>
        <w:separator/>
      </w:r>
    </w:p>
  </w:footnote>
  <w:footnote w:type="continuationSeparator" w:id="0">
    <w:p w14:paraId="038485D2" w14:textId="77777777" w:rsidR="005C5CFD" w:rsidRDefault="005C5CFD" w:rsidP="00181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6F48C" w14:textId="2FA104A5" w:rsidR="00611EB0" w:rsidRPr="000C46EF" w:rsidRDefault="00107356" w:rsidP="00611EB0">
    <w:pPr>
      <w:pStyle w:val="SfJTitle"/>
      <w:spacing w:after="0"/>
      <w:rPr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02043EC" wp14:editId="59AF2811">
          <wp:simplePos x="0" y="0"/>
          <wp:positionH relativeFrom="margin">
            <wp:posOffset>5661025</wp:posOffset>
          </wp:positionH>
          <wp:positionV relativeFrom="margin">
            <wp:posOffset>-1191895</wp:posOffset>
          </wp:positionV>
          <wp:extent cx="1171575" cy="1171575"/>
          <wp:effectExtent l="0" t="0" r="0" b="0"/>
          <wp:wrapSquare wrapText="bothSides"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EB0" w:rsidRPr="009B3E79">
      <w:t>Assessor Feedback</w:t>
    </w:r>
    <w:r w:rsidR="00611EB0">
      <w:t xml:space="preserve"> </w:t>
    </w:r>
    <w:r w:rsidR="00611EB0" w:rsidRPr="009B3E79">
      <w:t>to Learner</w:t>
    </w:r>
  </w:p>
  <w:p w14:paraId="3B0EB1F8" w14:textId="41DB0D13" w:rsidR="0053567D" w:rsidRPr="00E75470" w:rsidRDefault="0053567D" w:rsidP="0018192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46117"/>
    <w:multiLevelType w:val="hybridMultilevel"/>
    <w:tmpl w:val="FAFAD5C8"/>
    <w:lvl w:ilvl="0" w:tplc="3DD20E56">
      <w:start w:val="1"/>
      <w:numFmt w:val="bullet"/>
      <w:pStyle w:val="SfJ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6B4F"/>
    <w:multiLevelType w:val="hybridMultilevel"/>
    <w:tmpl w:val="EA181D16"/>
    <w:lvl w:ilvl="0" w:tplc="CF8A6206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44D5F"/>
    <w:multiLevelType w:val="hybridMultilevel"/>
    <w:tmpl w:val="278452A6"/>
    <w:lvl w:ilvl="0" w:tplc="B1AE06AA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398074">
    <w:abstractNumId w:val="1"/>
  </w:num>
  <w:num w:numId="2" w16cid:durableId="524559184">
    <w:abstractNumId w:val="2"/>
  </w:num>
  <w:num w:numId="3" w16cid:durableId="1701390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78D"/>
    <w:rsid w:val="00010189"/>
    <w:rsid w:val="00030D01"/>
    <w:rsid w:val="0005318B"/>
    <w:rsid w:val="00061457"/>
    <w:rsid w:val="0007468D"/>
    <w:rsid w:val="0008578B"/>
    <w:rsid w:val="0009757C"/>
    <w:rsid w:val="000C46EF"/>
    <w:rsid w:val="000F02DD"/>
    <w:rsid w:val="00107356"/>
    <w:rsid w:val="00107359"/>
    <w:rsid w:val="00127DA8"/>
    <w:rsid w:val="001364B3"/>
    <w:rsid w:val="001521E1"/>
    <w:rsid w:val="0015547D"/>
    <w:rsid w:val="00173068"/>
    <w:rsid w:val="00181927"/>
    <w:rsid w:val="00182B55"/>
    <w:rsid w:val="00183A0B"/>
    <w:rsid w:val="001D6215"/>
    <w:rsid w:val="001F4447"/>
    <w:rsid w:val="002033BF"/>
    <w:rsid w:val="00237CD7"/>
    <w:rsid w:val="00253992"/>
    <w:rsid w:val="00263BE5"/>
    <w:rsid w:val="00294A00"/>
    <w:rsid w:val="002B2E01"/>
    <w:rsid w:val="002C5565"/>
    <w:rsid w:val="003062E7"/>
    <w:rsid w:val="00312897"/>
    <w:rsid w:val="00335F64"/>
    <w:rsid w:val="00351BEE"/>
    <w:rsid w:val="003529F7"/>
    <w:rsid w:val="00352CCF"/>
    <w:rsid w:val="003711F1"/>
    <w:rsid w:val="003713A3"/>
    <w:rsid w:val="0039018F"/>
    <w:rsid w:val="003A3320"/>
    <w:rsid w:val="003B32F7"/>
    <w:rsid w:val="003D2135"/>
    <w:rsid w:val="003F3FD7"/>
    <w:rsid w:val="003F5365"/>
    <w:rsid w:val="00443DDB"/>
    <w:rsid w:val="00471B46"/>
    <w:rsid w:val="004A01EC"/>
    <w:rsid w:val="004A03D3"/>
    <w:rsid w:val="004B09F7"/>
    <w:rsid w:val="004F7249"/>
    <w:rsid w:val="00502191"/>
    <w:rsid w:val="00517761"/>
    <w:rsid w:val="005346B7"/>
    <w:rsid w:val="0053567D"/>
    <w:rsid w:val="00552438"/>
    <w:rsid w:val="00576787"/>
    <w:rsid w:val="00576844"/>
    <w:rsid w:val="00590832"/>
    <w:rsid w:val="005A0B85"/>
    <w:rsid w:val="005C0D6F"/>
    <w:rsid w:val="005C5CFD"/>
    <w:rsid w:val="005D0962"/>
    <w:rsid w:val="005F4BFD"/>
    <w:rsid w:val="00611EB0"/>
    <w:rsid w:val="00617CDE"/>
    <w:rsid w:val="006371C1"/>
    <w:rsid w:val="006450A1"/>
    <w:rsid w:val="006539D5"/>
    <w:rsid w:val="00660E6D"/>
    <w:rsid w:val="006745FE"/>
    <w:rsid w:val="006778D7"/>
    <w:rsid w:val="00677D54"/>
    <w:rsid w:val="006835EA"/>
    <w:rsid w:val="0069515D"/>
    <w:rsid w:val="006973B7"/>
    <w:rsid w:val="006A1E8B"/>
    <w:rsid w:val="006A67E2"/>
    <w:rsid w:val="006B7938"/>
    <w:rsid w:val="006D6781"/>
    <w:rsid w:val="00707EE3"/>
    <w:rsid w:val="007354DA"/>
    <w:rsid w:val="00763437"/>
    <w:rsid w:val="0079299F"/>
    <w:rsid w:val="007B3C68"/>
    <w:rsid w:val="007F50AF"/>
    <w:rsid w:val="0080478D"/>
    <w:rsid w:val="00811ECC"/>
    <w:rsid w:val="0084173C"/>
    <w:rsid w:val="008526E5"/>
    <w:rsid w:val="00870377"/>
    <w:rsid w:val="00877FF0"/>
    <w:rsid w:val="00886CC0"/>
    <w:rsid w:val="008A133C"/>
    <w:rsid w:val="008B2965"/>
    <w:rsid w:val="008D2BF0"/>
    <w:rsid w:val="0090740F"/>
    <w:rsid w:val="009101E6"/>
    <w:rsid w:val="00931992"/>
    <w:rsid w:val="00947985"/>
    <w:rsid w:val="00966E54"/>
    <w:rsid w:val="0098580D"/>
    <w:rsid w:val="009A422C"/>
    <w:rsid w:val="009B16F8"/>
    <w:rsid w:val="009B3E79"/>
    <w:rsid w:val="009C2065"/>
    <w:rsid w:val="009C72A6"/>
    <w:rsid w:val="009E2344"/>
    <w:rsid w:val="00A062B9"/>
    <w:rsid w:val="00A21842"/>
    <w:rsid w:val="00A26D95"/>
    <w:rsid w:val="00A3738F"/>
    <w:rsid w:val="00A430E7"/>
    <w:rsid w:val="00A52556"/>
    <w:rsid w:val="00A652BA"/>
    <w:rsid w:val="00A7192E"/>
    <w:rsid w:val="00A84D2F"/>
    <w:rsid w:val="00A874D1"/>
    <w:rsid w:val="00A9309A"/>
    <w:rsid w:val="00AA70D5"/>
    <w:rsid w:val="00AC6E4C"/>
    <w:rsid w:val="00AE38EC"/>
    <w:rsid w:val="00AE39D0"/>
    <w:rsid w:val="00AF7837"/>
    <w:rsid w:val="00B35626"/>
    <w:rsid w:val="00B75D59"/>
    <w:rsid w:val="00B81229"/>
    <w:rsid w:val="00B87381"/>
    <w:rsid w:val="00BA27EE"/>
    <w:rsid w:val="00BE25DE"/>
    <w:rsid w:val="00BE73F9"/>
    <w:rsid w:val="00BF1F2C"/>
    <w:rsid w:val="00C20D09"/>
    <w:rsid w:val="00C231ED"/>
    <w:rsid w:val="00C44CB0"/>
    <w:rsid w:val="00C81AC0"/>
    <w:rsid w:val="00C83900"/>
    <w:rsid w:val="00CB3B97"/>
    <w:rsid w:val="00CB6794"/>
    <w:rsid w:val="00CC6ACE"/>
    <w:rsid w:val="00CD6423"/>
    <w:rsid w:val="00D21ABB"/>
    <w:rsid w:val="00D2799E"/>
    <w:rsid w:val="00D312FC"/>
    <w:rsid w:val="00D61556"/>
    <w:rsid w:val="00D723A0"/>
    <w:rsid w:val="00D75CDB"/>
    <w:rsid w:val="00D877DB"/>
    <w:rsid w:val="00DC2923"/>
    <w:rsid w:val="00DC300D"/>
    <w:rsid w:val="00DC3BCA"/>
    <w:rsid w:val="00DD4AE9"/>
    <w:rsid w:val="00DD4C30"/>
    <w:rsid w:val="00DE100C"/>
    <w:rsid w:val="00E00DA0"/>
    <w:rsid w:val="00E24FA7"/>
    <w:rsid w:val="00E26B3C"/>
    <w:rsid w:val="00E434BB"/>
    <w:rsid w:val="00E46E39"/>
    <w:rsid w:val="00E75470"/>
    <w:rsid w:val="00E819A4"/>
    <w:rsid w:val="00E96835"/>
    <w:rsid w:val="00EB3EB2"/>
    <w:rsid w:val="00EB4734"/>
    <w:rsid w:val="00EB56EC"/>
    <w:rsid w:val="00ED6F6B"/>
    <w:rsid w:val="00EE4B98"/>
    <w:rsid w:val="00F0010D"/>
    <w:rsid w:val="00F473AE"/>
    <w:rsid w:val="00F6130F"/>
    <w:rsid w:val="00F70B51"/>
    <w:rsid w:val="00F93C40"/>
    <w:rsid w:val="00FA4F37"/>
    <w:rsid w:val="00FA5565"/>
    <w:rsid w:val="00FB3FBE"/>
    <w:rsid w:val="00FD1C2E"/>
    <w:rsid w:val="00FE738D"/>
    <w:rsid w:val="00FF7C87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53BD6"/>
  <w15:chartTrackingRefBased/>
  <w15:docId w15:val="{239622B6-D3FC-4767-8186-46FB0442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9F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6E54"/>
    <w:rPr>
      <w:sz w:val="22"/>
      <w:szCs w:val="22"/>
      <w:lang w:eastAsia="en-US"/>
    </w:rPr>
  </w:style>
  <w:style w:type="paragraph" w:customStyle="1" w:styleId="SfJTitle">
    <w:name w:val="SfJ Title"/>
    <w:basedOn w:val="NoSpacing"/>
    <w:qFormat/>
    <w:rsid w:val="00A874D1"/>
    <w:pPr>
      <w:tabs>
        <w:tab w:val="left" w:pos="1134"/>
      </w:tabs>
      <w:spacing w:after="1040"/>
    </w:pPr>
    <w:rPr>
      <w:rFonts w:ascii="Arial" w:hAnsi="Arial"/>
      <w:b/>
      <w:color w:val="46166B"/>
      <w:sz w:val="56"/>
    </w:rPr>
  </w:style>
  <w:style w:type="paragraph" w:customStyle="1" w:styleId="SfJBoldHeading">
    <w:name w:val="SfJ Bold Heading"/>
    <w:basedOn w:val="NoSpacing"/>
    <w:qFormat/>
    <w:rsid w:val="00966E54"/>
    <w:rPr>
      <w:rFonts w:ascii="Arial" w:hAnsi="Arial"/>
      <w:b/>
    </w:rPr>
  </w:style>
  <w:style w:type="paragraph" w:customStyle="1" w:styleId="Pa0">
    <w:name w:val="Pa0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SfJBodyText">
    <w:name w:val="SfJ Body Text"/>
    <w:basedOn w:val="Normal"/>
    <w:qFormat/>
    <w:rsid w:val="00E46E39"/>
    <w:pPr>
      <w:spacing w:after="0" w:line="240" w:lineRule="auto"/>
    </w:pPr>
    <w:rPr>
      <w:rFonts w:ascii="Arial" w:hAnsi="Arial"/>
    </w:rPr>
  </w:style>
  <w:style w:type="character" w:customStyle="1" w:styleId="A0">
    <w:name w:val="A0"/>
    <w:uiPriority w:val="99"/>
    <w:rsid w:val="00BF1F2C"/>
    <w:rPr>
      <w:color w:val="404041"/>
      <w:sz w:val="22"/>
      <w:szCs w:val="22"/>
    </w:rPr>
  </w:style>
  <w:style w:type="paragraph" w:customStyle="1" w:styleId="Pa1">
    <w:name w:val="Pa1"/>
    <w:basedOn w:val="Normal"/>
    <w:next w:val="Normal"/>
    <w:uiPriority w:val="99"/>
    <w:rsid w:val="00BF1F2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5">
    <w:name w:val="Pa5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customStyle="1" w:styleId="Pa6">
    <w:name w:val="Pa6"/>
    <w:basedOn w:val="Normal"/>
    <w:next w:val="Normal"/>
    <w:uiPriority w:val="99"/>
    <w:rsid w:val="00A874D1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6A6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fJTableHeading">
    <w:name w:val="SfJ Table Heading"/>
    <w:basedOn w:val="SfJBoldHeading"/>
    <w:qFormat/>
    <w:rsid w:val="002B2E01"/>
    <w:rPr>
      <w:color w:val="FFFFFF"/>
    </w:rPr>
  </w:style>
  <w:style w:type="paragraph" w:customStyle="1" w:styleId="SfJTableSideHeading">
    <w:name w:val="SfJ Table Side Heading"/>
    <w:basedOn w:val="SfJBoldHeading"/>
    <w:qFormat/>
    <w:rsid w:val="00AA70D5"/>
    <w:rPr>
      <w:color w:val="46166B"/>
    </w:rPr>
  </w:style>
  <w:style w:type="paragraph" w:customStyle="1" w:styleId="Pa8">
    <w:name w:val="Pa8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8B2965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SfJTableBullet">
    <w:name w:val="SfJ Table Bullet"/>
    <w:basedOn w:val="SfJBodyText"/>
    <w:qFormat/>
    <w:rsid w:val="008B2965"/>
    <w:pPr>
      <w:numPr>
        <w:numId w:val="3"/>
      </w:numPr>
      <w:ind w:left="357" w:hanging="357"/>
    </w:pPr>
  </w:style>
  <w:style w:type="paragraph" w:customStyle="1" w:styleId="SfJTableSideText">
    <w:name w:val="SfJ Table Side Text"/>
    <w:basedOn w:val="SfJTableSideHeading"/>
    <w:qFormat/>
    <w:rsid w:val="00A3738F"/>
    <w:rPr>
      <w:rFonts w:cs="Arial"/>
      <w:b w:val="0"/>
      <w:color w:val="45146A"/>
    </w:rPr>
  </w:style>
  <w:style w:type="paragraph" w:customStyle="1" w:styleId="Pa10">
    <w:name w:val="Pa10"/>
    <w:basedOn w:val="Normal"/>
    <w:next w:val="Normal"/>
    <w:uiPriority w:val="99"/>
    <w:rsid w:val="0009757C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7B3C68"/>
    <w:pPr>
      <w:autoSpaceDE w:val="0"/>
      <w:autoSpaceDN w:val="0"/>
      <w:adjustRightInd w:val="0"/>
      <w:spacing w:after="0" w:line="221" w:lineRule="atLeast"/>
    </w:pPr>
    <w:rPr>
      <w:rFonts w:ascii="Arial" w:hAnsi="Arial" w:cs="Arial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8192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819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181927"/>
    <w:rPr>
      <w:sz w:val="22"/>
      <w:szCs w:val="22"/>
      <w:lang w:eastAsia="en-US"/>
    </w:rPr>
  </w:style>
  <w:style w:type="paragraph" w:customStyle="1" w:styleId="SfJPageNumber">
    <w:name w:val="SfJ Page Number"/>
    <w:basedOn w:val="SfJBodyText"/>
    <w:qFormat/>
    <w:rsid w:val="009C2065"/>
    <w:rPr>
      <w:sz w:val="16"/>
    </w:rPr>
  </w:style>
  <w:style w:type="character" w:styleId="CommentReference">
    <w:name w:val="annotation reference"/>
    <w:uiPriority w:val="99"/>
    <w:semiHidden/>
    <w:unhideWhenUsed/>
    <w:rsid w:val="006450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0A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450A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0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450A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ieandOlly\Desktop\SFJ%20Awards%20Report%20No%20Cover%20Template%20v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a318b-bf92-40a8-a298-c717cf04a506" xsi:nil="true"/>
    <lcf76f155ced4ddcb4097134ff3c332f xmlns="4b6b8d7e-4dbb-4342-b1f2-c4b4c1f7c4d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B14CB1AB0CEE4791690E37FB646544" ma:contentTypeVersion="15" ma:contentTypeDescription="Create a new document." ma:contentTypeScope="" ma:versionID="468ce753294007984e84da2f7514559d">
  <xsd:schema xmlns:xsd="http://www.w3.org/2001/XMLSchema" xmlns:xs="http://www.w3.org/2001/XMLSchema" xmlns:p="http://schemas.microsoft.com/office/2006/metadata/properties" xmlns:ns2="4b6b8d7e-4dbb-4342-b1f2-c4b4c1f7c4dd" xmlns:ns3="f68a318b-bf92-40a8-a298-c717cf04a506" targetNamespace="http://schemas.microsoft.com/office/2006/metadata/properties" ma:root="true" ma:fieldsID="af4a51e2cdbcfb242c24dba23f4bb11a" ns2:_="" ns3:_="">
    <xsd:import namespace="4b6b8d7e-4dbb-4342-b1f2-c4b4c1f7c4dd"/>
    <xsd:import namespace="f68a318b-bf92-40a8-a298-c717cf04a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b8d7e-4dbb-4342-b1f2-c4b4c1f7c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0ba8830-5848-43aa-9602-d846c133cf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a318b-bf92-40a8-a298-c717cf04a5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0ee0213-25da-46ac-b770-a83996a95d81}" ma:internalName="TaxCatchAll" ma:showField="CatchAllData" ma:web="f68a318b-bf92-40a8-a298-c717cf04a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F56FD-2135-452C-A522-6D6E10240393}">
  <ds:schemaRefs>
    <ds:schemaRef ds:uri="http://schemas.microsoft.com/office/2006/metadata/properties"/>
    <ds:schemaRef ds:uri="http://schemas.microsoft.com/office/infopath/2007/PartnerControls"/>
    <ds:schemaRef ds:uri="f68a318b-bf92-40a8-a298-c717cf04a506"/>
    <ds:schemaRef ds:uri="4b6b8d7e-4dbb-4342-b1f2-c4b4c1f7c4dd"/>
  </ds:schemaRefs>
</ds:datastoreItem>
</file>

<file path=customXml/itemProps2.xml><?xml version="1.0" encoding="utf-8"?>
<ds:datastoreItem xmlns:ds="http://schemas.openxmlformats.org/officeDocument/2006/customXml" ds:itemID="{E7805D25-C4E5-40E5-BC9B-D464DB27B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6b8d7e-4dbb-4342-b1f2-c4b4c1f7c4dd"/>
    <ds:schemaRef ds:uri="f68a318b-bf92-40a8-a298-c717cf04a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C3E54-AE5F-4479-B9DC-B45E8F5E4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SFJ Awards Report No Cover Template v1</Template>
  <TotalTime>25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Skills for Justice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Newton</dc:creator>
  <cp:keywords/>
  <cp:lastModifiedBy>Nina Goodwin</cp:lastModifiedBy>
  <cp:revision>26</cp:revision>
  <dcterms:created xsi:type="dcterms:W3CDTF">2024-08-23T17:16:00Z</dcterms:created>
  <dcterms:modified xsi:type="dcterms:W3CDTF">2024-10-10T14:39:00Z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0x010100B6B14CB1AB0CEE4791690E37FB646544</vt:lpwstr>
  </property>
</Properties>
</file>