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A0D819" w14:textId="1FAF3203" w:rsidR="009650DA" w:rsidRPr="009650DA" w:rsidRDefault="009650DA" w:rsidP="009650DA">
      <w:pPr>
        <w:pStyle w:val="SfJTitle"/>
        <w:spacing w:after="0"/>
        <w:ind w:right="1386"/>
        <w:rPr>
          <w:b w:val="0"/>
          <w:color w:val="0D0D0D"/>
          <w:sz w:val="22"/>
        </w:rPr>
      </w:pPr>
      <w:r w:rsidRPr="009650DA">
        <w:rPr>
          <w:b w:val="0"/>
          <w:color w:val="0D0D0D"/>
          <w:sz w:val="22"/>
        </w:rPr>
        <w:t>Used to record details of formal assessment planning between learner and assessor. Completed forms must be retained for IQA and EQA</w:t>
      </w:r>
      <w:r w:rsidR="005C4012">
        <w:rPr>
          <w:b w:val="0"/>
          <w:color w:val="0D0D0D"/>
          <w:sz w:val="22"/>
        </w:rPr>
        <w:t xml:space="preserve"> </w:t>
      </w:r>
      <w:r w:rsidRPr="009650DA">
        <w:rPr>
          <w:b w:val="0"/>
          <w:color w:val="0D0D0D"/>
          <w:sz w:val="22"/>
        </w:rPr>
        <w:t>purposes.</w:t>
      </w:r>
    </w:p>
    <w:p w14:paraId="5A8F2201" w14:textId="77777777" w:rsidR="009650DA" w:rsidRPr="009650DA" w:rsidRDefault="009650DA" w:rsidP="009650DA">
      <w:pPr>
        <w:pStyle w:val="SfJTitle"/>
        <w:spacing w:after="0"/>
        <w:rPr>
          <w:sz w:val="22"/>
        </w:rPr>
      </w:pPr>
    </w:p>
    <w:tbl>
      <w:tblPr>
        <w:tblW w:w="5000" w:type="pct"/>
        <w:tblBorders>
          <w:top w:val="single" w:sz="4" w:space="0" w:color="46166B"/>
          <w:left w:val="single" w:sz="4" w:space="0" w:color="46166B"/>
          <w:bottom w:val="single" w:sz="4" w:space="0" w:color="46166B"/>
          <w:right w:val="single" w:sz="4" w:space="0" w:color="46166B"/>
          <w:insideH w:val="single" w:sz="6" w:space="0" w:color="46166B"/>
          <w:insideV w:val="single" w:sz="6" w:space="0" w:color="46166B"/>
        </w:tblBorders>
        <w:tblLook w:val="04A0" w:firstRow="1" w:lastRow="0" w:firstColumn="1" w:lastColumn="0" w:noHBand="0" w:noVBand="1"/>
      </w:tblPr>
      <w:tblGrid>
        <w:gridCol w:w="2509"/>
        <w:gridCol w:w="5137"/>
        <w:gridCol w:w="2505"/>
        <w:gridCol w:w="5201"/>
      </w:tblGrid>
      <w:tr w:rsidR="00990A92" w:rsidRPr="008B2965" w14:paraId="594D336A" w14:textId="77777777" w:rsidTr="006C6395">
        <w:trPr>
          <w:trHeight w:val="510"/>
        </w:trPr>
        <w:tc>
          <w:tcPr>
            <w:tcW w:w="817" w:type="pct"/>
            <w:tcBorders>
              <w:top w:val="single" w:sz="4" w:space="0" w:color="46166B"/>
              <w:bottom w:val="single" w:sz="4" w:space="0" w:color="46166B"/>
              <w:right w:val="single" w:sz="4" w:space="0" w:color="46166B"/>
            </w:tcBorders>
            <w:shd w:val="clear" w:color="auto" w:fill="CBCCCE"/>
            <w:vAlign w:val="center"/>
          </w:tcPr>
          <w:p w14:paraId="305C487C" w14:textId="2910CC5A" w:rsidR="00990A92" w:rsidRPr="00806408" w:rsidRDefault="00990A92" w:rsidP="00D13201">
            <w:pPr>
              <w:pStyle w:val="SfJTableSideText"/>
              <w:rPr>
                <w:b/>
                <w:color w:val="auto"/>
              </w:rPr>
            </w:pPr>
            <w:r>
              <w:rPr>
                <w:b/>
                <w:color w:val="auto"/>
              </w:rPr>
              <w:t>Learner Name</w:t>
            </w:r>
          </w:p>
        </w:tc>
        <w:tc>
          <w:tcPr>
            <w:tcW w:w="1673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</w:tcBorders>
            <w:vAlign w:val="center"/>
          </w:tcPr>
          <w:p w14:paraId="5F558427" w14:textId="77777777" w:rsidR="00990A92" w:rsidRPr="00237CD7" w:rsidRDefault="00990A92" w:rsidP="00D13201">
            <w:pPr>
              <w:pStyle w:val="SfJBodyText"/>
              <w:rPr>
                <w:rStyle w:val="A0"/>
                <w:color w:val="auto"/>
              </w:rPr>
            </w:pPr>
          </w:p>
        </w:tc>
        <w:tc>
          <w:tcPr>
            <w:tcW w:w="816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</w:tcBorders>
            <w:shd w:val="clear" w:color="auto" w:fill="CBCCCE"/>
            <w:vAlign w:val="center"/>
          </w:tcPr>
          <w:p w14:paraId="6EBBB477" w14:textId="2FFD9C92" w:rsidR="00990A92" w:rsidRPr="00806408" w:rsidRDefault="00990A92" w:rsidP="00D13201">
            <w:pPr>
              <w:pStyle w:val="SfJTableSideText"/>
              <w:rPr>
                <w:b/>
                <w:color w:val="auto"/>
              </w:rPr>
            </w:pPr>
            <w:r>
              <w:rPr>
                <w:b/>
                <w:color w:val="auto"/>
              </w:rPr>
              <w:t>Date</w:t>
            </w:r>
          </w:p>
        </w:tc>
        <w:tc>
          <w:tcPr>
            <w:tcW w:w="1694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</w:tcBorders>
            <w:vAlign w:val="center"/>
          </w:tcPr>
          <w:p w14:paraId="32073371" w14:textId="77777777" w:rsidR="00990A92" w:rsidRPr="00237CD7" w:rsidRDefault="00990A92" w:rsidP="00D13201">
            <w:pPr>
              <w:pStyle w:val="SfJBodyText"/>
              <w:rPr>
                <w:rStyle w:val="A0"/>
                <w:color w:val="auto"/>
              </w:rPr>
            </w:pPr>
          </w:p>
        </w:tc>
      </w:tr>
      <w:tr w:rsidR="00DB3651" w:rsidRPr="008B2965" w14:paraId="5EAAE537" w14:textId="77777777" w:rsidTr="006C6395">
        <w:tc>
          <w:tcPr>
            <w:tcW w:w="817" w:type="pct"/>
            <w:tcBorders>
              <w:top w:val="single" w:sz="4" w:space="0" w:color="46166B"/>
              <w:bottom w:val="single" w:sz="4" w:space="0" w:color="46166B"/>
              <w:right w:val="single" w:sz="4" w:space="0" w:color="46166B"/>
            </w:tcBorders>
            <w:shd w:val="clear" w:color="auto" w:fill="CBCCCE"/>
            <w:vAlign w:val="center"/>
          </w:tcPr>
          <w:p w14:paraId="3E150ACE" w14:textId="77777777" w:rsidR="00DB3651" w:rsidRPr="00806408" w:rsidRDefault="00DB3651" w:rsidP="00D13201">
            <w:pPr>
              <w:pStyle w:val="SfJTableSideText"/>
              <w:rPr>
                <w:b/>
                <w:color w:val="auto"/>
              </w:rPr>
            </w:pPr>
            <w:r w:rsidRPr="00806408">
              <w:rPr>
                <w:b/>
                <w:color w:val="auto"/>
              </w:rPr>
              <w:t>Assessor Name</w:t>
            </w:r>
          </w:p>
        </w:tc>
        <w:tc>
          <w:tcPr>
            <w:tcW w:w="1673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</w:tcBorders>
            <w:vAlign w:val="center"/>
          </w:tcPr>
          <w:p w14:paraId="484C63AB" w14:textId="77777777" w:rsidR="00DB3651" w:rsidRPr="00237CD7" w:rsidRDefault="00DB3651" w:rsidP="00D13201">
            <w:pPr>
              <w:pStyle w:val="SfJBodyText"/>
              <w:rPr>
                <w:rStyle w:val="A0"/>
                <w:color w:val="auto"/>
              </w:rPr>
            </w:pPr>
          </w:p>
          <w:p w14:paraId="35986100" w14:textId="77777777" w:rsidR="00DB3651" w:rsidRPr="008B2965" w:rsidRDefault="00DB3651" w:rsidP="00D13201">
            <w:pPr>
              <w:pStyle w:val="SfJBodyText"/>
            </w:pPr>
          </w:p>
        </w:tc>
        <w:tc>
          <w:tcPr>
            <w:tcW w:w="816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</w:tcBorders>
            <w:shd w:val="clear" w:color="auto" w:fill="CBCCCE"/>
            <w:vAlign w:val="center"/>
          </w:tcPr>
          <w:p w14:paraId="31CE1A96" w14:textId="77777777" w:rsidR="00DB3651" w:rsidRPr="00806408" w:rsidRDefault="00DB3651" w:rsidP="00D13201">
            <w:pPr>
              <w:pStyle w:val="SfJTableSideText"/>
              <w:rPr>
                <w:b/>
                <w:color w:val="auto"/>
              </w:rPr>
            </w:pPr>
            <w:r w:rsidRPr="00806408">
              <w:rPr>
                <w:b/>
                <w:color w:val="auto"/>
              </w:rPr>
              <w:t>IQA Name</w:t>
            </w:r>
          </w:p>
        </w:tc>
        <w:tc>
          <w:tcPr>
            <w:tcW w:w="1694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</w:tcBorders>
            <w:vAlign w:val="center"/>
          </w:tcPr>
          <w:p w14:paraId="4ADEC150" w14:textId="77777777" w:rsidR="00DB3651" w:rsidRPr="00237CD7" w:rsidRDefault="00DB3651" w:rsidP="00D13201">
            <w:pPr>
              <w:pStyle w:val="SfJBodyText"/>
              <w:rPr>
                <w:rStyle w:val="A0"/>
                <w:color w:val="auto"/>
              </w:rPr>
            </w:pPr>
          </w:p>
        </w:tc>
      </w:tr>
      <w:tr w:rsidR="00DB3651" w:rsidRPr="008B2965" w14:paraId="0C742C34" w14:textId="77777777" w:rsidTr="006C6395">
        <w:trPr>
          <w:trHeight w:val="510"/>
        </w:trPr>
        <w:tc>
          <w:tcPr>
            <w:tcW w:w="817" w:type="pct"/>
            <w:tcBorders>
              <w:top w:val="single" w:sz="4" w:space="0" w:color="46166B"/>
              <w:bottom w:val="single" w:sz="4" w:space="0" w:color="46166B"/>
              <w:right w:val="single" w:sz="4" w:space="0" w:color="46166B"/>
            </w:tcBorders>
            <w:shd w:val="clear" w:color="auto" w:fill="CBCCCE"/>
            <w:vAlign w:val="center"/>
          </w:tcPr>
          <w:p w14:paraId="5D284FF0" w14:textId="024CF41F" w:rsidR="00DB3651" w:rsidRPr="00806408" w:rsidRDefault="00CB169F" w:rsidP="00D13201">
            <w:pPr>
              <w:pStyle w:val="SfJTableSideText"/>
              <w:rPr>
                <w:b/>
                <w:color w:val="auto"/>
              </w:rPr>
            </w:pPr>
            <w:r w:rsidRPr="00806408">
              <w:rPr>
                <w:b/>
                <w:color w:val="auto"/>
              </w:rPr>
              <w:t>Course</w:t>
            </w:r>
            <w:r w:rsidR="00DE2DFD" w:rsidRPr="00806408">
              <w:rPr>
                <w:b/>
                <w:color w:val="auto"/>
              </w:rPr>
              <w:t xml:space="preserve"> </w:t>
            </w:r>
            <w:r w:rsidRPr="00806408">
              <w:rPr>
                <w:b/>
                <w:color w:val="auto"/>
              </w:rPr>
              <w:t>/</w:t>
            </w:r>
            <w:r w:rsidR="00DE2DFD" w:rsidRPr="00806408">
              <w:rPr>
                <w:b/>
                <w:color w:val="auto"/>
              </w:rPr>
              <w:t xml:space="preserve"> </w:t>
            </w:r>
            <w:r w:rsidR="00DB3651" w:rsidRPr="00806408">
              <w:rPr>
                <w:b/>
                <w:color w:val="auto"/>
              </w:rPr>
              <w:t>Qualification Title</w:t>
            </w:r>
          </w:p>
        </w:tc>
        <w:tc>
          <w:tcPr>
            <w:tcW w:w="1673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</w:tcBorders>
            <w:vAlign w:val="center"/>
          </w:tcPr>
          <w:p w14:paraId="6E8F85AC" w14:textId="77777777" w:rsidR="00DB3651" w:rsidRPr="00237CD7" w:rsidRDefault="00DB3651" w:rsidP="00D13201">
            <w:pPr>
              <w:pStyle w:val="SfJBodyText"/>
              <w:rPr>
                <w:rStyle w:val="A0"/>
                <w:color w:val="auto"/>
              </w:rPr>
            </w:pPr>
          </w:p>
        </w:tc>
        <w:tc>
          <w:tcPr>
            <w:tcW w:w="816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</w:tcBorders>
            <w:shd w:val="clear" w:color="auto" w:fill="CBCCCE"/>
            <w:vAlign w:val="center"/>
          </w:tcPr>
          <w:p w14:paraId="13080F5F" w14:textId="2EC22893" w:rsidR="00DB3651" w:rsidRPr="00806408" w:rsidRDefault="00CB169F" w:rsidP="00D13201">
            <w:pPr>
              <w:pStyle w:val="SfJTableSideText"/>
              <w:rPr>
                <w:b/>
                <w:color w:val="auto"/>
              </w:rPr>
            </w:pPr>
            <w:r w:rsidRPr="00806408">
              <w:rPr>
                <w:b/>
                <w:color w:val="auto"/>
              </w:rPr>
              <w:t>Course</w:t>
            </w:r>
            <w:r w:rsidR="00DE2DFD" w:rsidRPr="00806408">
              <w:rPr>
                <w:b/>
                <w:color w:val="auto"/>
              </w:rPr>
              <w:t xml:space="preserve"> </w:t>
            </w:r>
            <w:r w:rsidRPr="00806408">
              <w:rPr>
                <w:b/>
                <w:color w:val="auto"/>
              </w:rPr>
              <w:t>/</w:t>
            </w:r>
            <w:r w:rsidR="00DE2DFD" w:rsidRPr="00806408">
              <w:rPr>
                <w:b/>
                <w:color w:val="auto"/>
              </w:rPr>
              <w:t xml:space="preserve"> </w:t>
            </w:r>
            <w:r w:rsidR="00DB3651" w:rsidRPr="00806408">
              <w:rPr>
                <w:b/>
                <w:color w:val="auto"/>
              </w:rPr>
              <w:t>Qualification Level</w:t>
            </w:r>
          </w:p>
        </w:tc>
        <w:tc>
          <w:tcPr>
            <w:tcW w:w="1694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</w:tcBorders>
            <w:vAlign w:val="center"/>
          </w:tcPr>
          <w:p w14:paraId="37427AF7" w14:textId="77777777" w:rsidR="00DB3651" w:rsidRPr="00237CD7" w:rsidRDefault="00DB3651" w:rsidP="00D13201">
            <w:pPr>
              <w:pStyle w:val="SfJBodyText"/>
              <w:rPr>
                <w:rStyle w:val="A0"/>
                <w:color w:val="auto"/>
              </w:rPr>
            </w:pPr>
          </w:p>
        </w:tc>
      </w:tr>
    </w:tbl>
    <w:p w14:paraId="59BA136D" w14:textId="77777777" w:rsidR="00076209" w:rsidRDefault="00076209" w:rsidP="002A78CF">
      <w:pPr>
        <w:pStyle w:val="SfJBodyText"/>
      </w:pPr>
    </w:p>
    <w:tbl>
      <w:tblPr>
        <w:tblW w:w="5000" w:type="pct"/>
        <w:tblBorders>
          <w:top w:val="single" w:sz="4" w:space="0" w:color="46166B"/>
          <w:left w:val="single" w:sz="4" w:space="0" w:color="46166B"/>
          <w:bottom w:val="single" w:sz="4" w:space="0" w:color="46166B"/>
          <w:right w:val="single" w:sz="4" w:space="0" w:color="46166B"/>
          <w:insideH w:val="single" w:sz="6" w:space="0" w:color="46166B"/>
          <w:insideV w:val="single" w:sz="6" w:space="0" w:color="46166B"/>
        </w:tblBorders>
        <w:tblLook w:val="04A0" w:firstRow="1" w:lastRow="0" w:firstColumn="1" w:lastColumn="0" w:noHBand="0" w:noVBand="1"/>
      </w:tblPr>
      <w:tblGrid>
        <w:gridCol w:w="2827"/>
        <w:gridCol w:w="1556"/>
        <w:gridCol w:w="1976"/>
        <w:gridCol w:w="1695"/>
        <w:gridCol w:w="1412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583"/>
        <w:gridCol w:w="583"/>
        <w:gridCol w:w="571"/>
      </w:tblGrid>
      <w:tr w:rsidR="00076209" w:rsidRPr="00237CD7" w14:paraId="2DB01EB3" w14:textId="77777777" w:rsidTr="00100F08">
        <w:tc>
          <w:tcPr>
            <w:tcW w:w="921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CBCCCE"/>
          </w:tcPr>
          <w:p w14:paraId="4B4D074A" w14:textId="12C6C1AD" w:rsidR="009650DA" w:rsidRPr="00100F08" w:rsidRDefault="009650DA" w:rsidP="00100F08">
            <w:pPr>
              <w:pStyle w:val="SfJTableHeading"/>
              <w:jc w:val="center"/>
              <w:rPr>
                <w:rFonts w:cs="Arial"/>
                <w:color w:val="auto"/>
              </w:rPr>
            </w:pPr>
            <w:r w:rsidRPr="00796996">
              <w:rPr>
                <w:rFonts w:cs="Arial"/>
                <w:color w:val="auto"/>
              </w:rPr>
              <w:t>Planned Activity for Assessment</w:t>
            </w:r>
          </w:p>
        </w:tc>
        <w:tc>
          <w:tcPr>
            <w:tcW w:w="507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CBCCCE"/>
          </w:tcPr>
          <w:p w14:paraId="651D7460" w14:textId="77777777" w:rsidR="009650DA" w:rsidRPr="00796996" w:rsidRDefault="009650DA" w:rsidP="009650DA">
            <w:pPr>
              <w:pStyle w:val="SfJTableHeading"/>
              <w:jc w:val="center"/>
              <w:rPr>
                <w:rFonts w:cs="Arial"/>
                <w:color w:val="auto"/>
              </w:rPr>
            </w:pPr>
            <w:r w:rsidRPr="00796996">
              <w:rPr>
                <w:rFonts w:cs="Arial"/>
                <w:color w:val="auto"/>
              </w:rPr>
              <w:t>Assessment Methods</w:t>
            </w:r>
          </w:p>
          <w:p w14:paraId="3606868E" w14:textId="77777777" w:rsidR="009650DA" w:rsidRPr="00796996" w:rsidRDefault="009650DA" w:rsidP="009650DA">
            <w:pPr>
              <w:pStyle w:val="SfJTableHeading"/>
              <w:jc w:val="center"/>
              <w:rPr>
                <w:rFonts w:cs="Arial"/>
                <w:b w:val="0"/>
                <w:i/>
                <w:color w:val="auto"/>
                <w:sz w:val="20"/>
                <w:szCs w:val="20"/>
              </w:rPr>
            </w:pPr>
            <w:r w:rsidRPr="00796996">
              <w:rPr>
                <w:rFonts w:cs="Arial"/>
                <w:b w:val="0"/>
                <w:i/>
                <w:color w:val="auto"/>
                <w:sz w:val="20"/>
                <w:szCs w:val="20"/>
              </w:rPr>
              <w:t>(direct observation,</w:t>
            </w:r>
          </w:p>
          <w:p w14:paraId="3364BCD8" w14:textId="77777777" w:rsidR="009650DA" w:rsidRPr="00796996" w:rsidRDefault="009650DA" w:rsidP="009650DA">
            <w:pPr>
              <w:pStyle w:val="SfJTableHeading"/>
              <w:jc w:val="center"/>
              <w:rPr>
                <w:rFonts w:cs="Arial"/>
                <w:b w:val="0"/>
                <w:color w:val="auto"/>
              </w:rPr>
            </w:pPr>
            <w:r w:rsidRPr="00796996">
              <w:rPr>
                <w:rFonts w:cs="Arial"/>
                <w:b w:val="0"/>
                <w:i/>
                <w:color w:val="auto"/>
                <w:sz w:val="20"/>
                <w:szCs w:val="20"/>
              </w:rPr>
              <w:t>witness testimony etc.)</w:t>
            </w:r>
          </w:p>
        </w:tc>
        <w:tc>
          <w:tcPr>
            <w:tcW w:w="644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CBCCCE"/>
          </w:tcPr>
          <w:p w14:paraId="2C3B4D93" w14:textId="2F4BA734" w:rsidR="009650DA" w:rsidRPr="00796996" w:rsidRDefault="009650DA" w:rsidP="005D63FD">
            <w:pPr>
              <w:pStyle w:val="SfJTableHeading"/>
              <w:jc w:val="center"/>
              <w:rPr>
                <w:rFonts w:cs="Arial"/>
                <w:color w:val="auto"/>
              </w:rPr>
            </w:pPr>
            <w:r w:rsidRPr="00796996">
              <w:rPr>
                <w:rFonts w:cs="Arial"/>
                <w:color w:val="auto"/>
              </w:rPr>
              <w:t xml:space="preserve">Assessment </w:t>
            </w:r>
            <w:r w:rsidRPr="00796996">
              <w:rPr>
                <w:rFonts w:cs="Arial"/>
                <w:color w:val="auto"/>
              </w:rPr>
              <w:br/>
              <w:t>Date</w:t>
            </w:r>
            <w:r w:rsidR="005D63FD" w:rsidRPr="00796996">
              <w:rPr>
                <w:rFonts w:cs="Arial"/>
                <w:color w:val="auto"/>
              </w:rPr>
              <w:t xml:space="preserve"> </w:t>
            </w:r>
            <w:r w:rsidRPr="00796996">
              <w:rPr>
                <w:rFonts w:cs="Arial"/>
                <w:color w:val="auto"/>
              </w:rPr>
              <w:t>/</w:t>
            </w:r>
            <w:r w:rsidR="005D63FD" w:rsidRPr="00796996">
              <w:rPr>
                <w:rFonts w:cs="Arial"/>
                <w:color w:val="auto"/>
              </w:rPr>
              <w:t xml:space="preserve"> </w:t>
            </w:r>
            <w:r w:rsidRPr="00796996">
              <w:rPr>
                <w:rFonts w:cs="Arial"/>
                <w:color w:val="auto"/>
              </w:rPr>
              <w:t>Time</w:t>
            </w:r>
            <w:r w:rsidR="005D63FD" w:rsidRPr="00796996">
              <w:rPr>
                <w:rFonts w:cs="Arial"/>
                <w:color w:val="auto"/>
              </w:rPr>
              <w:t xml:space="preserve"> </w:t>
            </w:r>
            <w:r w:rsidRPr="00796996">
              <w:rPr>
                <w:rFonts w:cs="Arial"/>
                <w:color w:val="auto"/>
              </w:rPr>
              <w:t>/</w:t>
            </w:r>
            <w:r w:rsidR="005D63FD" w:rsidRPr="00796996">
              <w:rPr>
                <w:rFonts w:cs="Arial"/>
                <w:color w:val="auto"/>
              </w:rPr>
              <w:t xml:space="preserve"> </w:t>
            </w:r>
            <w:r w:rsidRPr="00796996">
              <w:rPr>
                <w:rFonts w:cs="Arial"/>
                <w:color w:val="auto"/>
              </w:rPr>
              <w:t>Location</w:t>
            </w:r>
          </w:p>
        </w:tc>
        <w:tc>
          <w:tcPr>
            <w:tcW w:w="552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CBCCCE"/>
          </w:tcPr>
          <w:p w14:paraId="7A1BBE71" w14:textId="045A4D30" w:rsidR="00076209" w:rsidRPr="00796996" w:rsidRDefault="009650DA" w:rsidP="009650DA">
            <w:pPr>
              <w:pStyle w:val="SfJTableHeading"/>
              <w:jc w:val="center"/>
              <w:rPr>
                <w:rFonts w:cs="Arial"/>
                <w:color w:val="auto"/>
              </w:rPr>
            </w:pPr>
            <w:r w:rsidRPr="00796996">
              <w:rPr>
                <w:rFonts w:cs="Arial"/>
                <w:color w:val="auto"/>
              </w:rPr>
              <w:t>Special arrangements</w:t>
            </w:r>
            <w:r w:rsidR="005D63FD" w:rsidRPr="00796996">
              <w:rPr>
                <w:rFonts w:cs="Arial"/>
                <w:color w:val="auto"/>
              </w:rPr>
              <w:t xml:space="preserve"> </w:t>
            </w:r>
            <w:r w:rsidRPr="00796996">
              <w:rPr>
                <w:rFonts w:cs="Arial"/>
                <w:color w:val="auto"/>
              </w:rPr>
              <w:t>/</w:t>
            </w:r>
          </w:p>
          <w:p w14:paraId="1565DE2E" w14:textId="51E63E6D" w:rsidR="009650DA" w:rsidRPr="00796996" w:rsidRDefault="00090AD3" w:rsidP="009650DA">
            <w:pPr>
              <w:pStyle w:val="SfJTableHeading"/>
              <w:jc w:val="center"/>
              <w:rPr>
                <w:rFonts w:cs="Arial"/>
                <w:color w:val="auto"/>
              </w:rPr>
            </w:pPr>
            <w:r w:rsidRPr="00796996">
              <w:rPr>
                <w:rFonts w:cs="Arial"/>
                <w:color w:val="auto"/>
              </w:rPr>
              <w:t xml:space="preserve"> r</w:t>
            </w:r>
            <w:r w:rsidR="009650DA" w:rsidRPr="00796996">
              <w:rPr>
                <w:rFonts w:cs="Arial"/>
                <w:color w:val="auto"/>
              </w:rPr>
              <w:t>esources required</w:t>
            </w:r>
          </w:p>
        </w:tc>
        <w:tc>
          <w:tcPr>
            <w:tcW w:w="460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CBCCCE"/>
          </w:tcPr>
          <w:p w14:paraId="00093832" w14:textId="77777777" w:rsidR="009650DA" w:rsidRPr="00796996" w:rsidRDefault="009650DA" w:rsidP="009650DA">
            <w:pPr>
              <w:pStyle w:val="SfJTableHeading"/>
              <w:jc w:val="center"/>
              <w:rPr>
                <w:rFonts w:cs="Arial"/>
                <w:color w:val="auto"/>
              </w:rPr>
            </w:pPr>
            <w:r w:rsidRPr="00796996">
              <w:rPr>
                <w:rFonts w:cs="Arial"/>
                <w:color w:val="auto"/>
              </w:rPr>
              <w:t>Expected completion date</w:t>
            </w:r>
          </w:p>
        </w:tc>
        <w:tc>
          <w:tcPr>
            <w:tcW w:w="1916" w:type="pct"/>
            <w:gridSpan w:val="12"/>
            <w:tcBorders>
              <w:top w:val="single" w:sz="4" w:space="0" w:color="46166B"/>
              <w:bottom w:val="single" w:sz="4" w:space="0" w:color="46166B"/>
            </w:tcBorders>
            <w:shd w:val="clear" w:color="auto" w:fill="CBCCCE"/>
          </w:tcPr>
          <w:p w14:paraId="7CBD9374" w14:textId="77777777" w:rsidR="009650DA" w:rsidRPr="00796996" w:rsidRDefault="009650DA" w:rsidP="009650DA">
            <w:pPr>
              <w:pStyle w:val="SfJTableHeading"/>
              <w:jc w:val="center"/>
              <w:rPr>
                <w:rFonts w:cs="Arial"/>
                <w:color w:val="auto"/>
              </w:rPr>
            </w:pPr>
            <w:r w:rsidRPr="00796996">
              <w:rPr>
                <w:rFonts w:cs="Arial"/>
                <w:color w:val="auto"/>
              </w:rPr>
              <w:t>Units to be Assessed</w:t>
            </w:r>
          </w:p>
          <w:p w14:paraId="0FCEB950" w14:textId="77777777" w:rsidR="009650DA" w:rsidRPr="00796996" w:rsidRDefault="009650DA" w:rsidP="009650DA">
            <w:pPr>
              <w:pStyle w:val="SfJTableHeading"/>
              <w:jc w:val="center"/>
              <w:rPr>
                <w:rFonts w:cs="Arial"/>
                <w:b w:val="0"/>
                <w:color w:val="auto"/>
              </w:rPr>
            </w:pPr>
          </w:p>
          <w:p w14:paraId="08A7F008" w14:textId="77777777" w:rsidR="009650DA" w:rsidRPr="00796996" w:rsidRDefault="009650DA" w:rsidP="009650DA">
            <w:pPr>
              <w:pStyle w:val="SfJTableHeading"/>
              <w:jc w:val="center"/>
              <w:rPr>
                <w:rFonts w:cs="Arial"/>
                <w:b w:val="0"/>
                <w:i/>
                <w:color w:val="auto"/>
                <w:sz w:val="20"/>
                <w:szCs w:val="20"/>
              </w:rPr>
            </w:pPr>
            <w:r w:rsidRPr="00796996">
              <w:rPr>
                <w:rFonts w:cs="Arial"/>
                <w:b w:val="0"/>
                <w:i/>
                <w:color w:val="auto"/>
                <w:sz w:val="20"/>
                <w:szCs w:val="20"/>
              </w:rPr>
              <w:t xml:space="preserve">(Please tick </w:t>
            </w:r>
            <w:r w:rsidRPr="00796996">
              <w:rPr>
                <w:rFonts w:cs="Arial"/>
                <w:b w:val="0"/>
                <w:i/>
                <w:color w:val="auto"/>
                <w:sz w:val="20"/>
                <w:szCs w:val="20"/>
              </w:rPr>
              <w:sym w:font="Wingdings" w:char="F0FC"/>
            </w:r>
            <w:r w:rsidRPr="00796996">
              <w:rPr>
                <w:rFonts w:cs="Arial"/>
                <w:b w:val="0"/>
                <w:i/>
                <w:color w:val="auto"/>
                <w:sz w:val="20"/>
                <w:szCs w:val="20"/>
              </w:rPr>
              <w:t>)</w:t>
            </w:r>
          </w:p>
        </w:tc>
      </w:tr>
      <w:tr w:rsidR="00076209" w:rsidRPr="00AA70D5" w14:paraId="76A9C1CD" w14:textId="77777777" w:rsidTr="00100F08">
        <w:tc>
          <w:tcPr>
            <w:tcW w:w="921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589690EB" w14:textId="77777777" w:rsidR="009650DA" w:rsidRPr="002A78CF" w:rsidRDefault="009650DA" w:rsidP="002A78CF">
            <w:pPr>
              <w:pStyle w:val="SfJBodyText"/>
              <w:rPr>
                <w:rStyle w:val="A0"/>
                <w:color w:val="auto"/>
              </w:rPr>
            </w:pPr>
          </w:p>
          <w:p w14:paraId="234263AF" w14:textId="77777777" w:rsidR="009650DA" w:rsidRPr="002A78CF" w:rsidRDefault="009650DA" w:rsidP="002A78CF">
            <w:pPr>
              <w:pStyle w:val="SfJBodyText"/>
              <w:rPr>
                <w:rStyle w:val="A0"/>
                <w:color w:val="auto"/>
              </w:rPr>
            </w:pPr>
          </w:p>
        </w:tc>
        <w:tc>
          <w:tcPr>
            <w:tcW w:w="507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44F70205" w14:textId="77777777" w:rsidR="009650DA" w:rsidRPr="002A78CF" w:rsidRDefault="009650DA" w:rsidP="002A78CF">
            <w:pPr>
              <w:pStyle w:val="SfJBodyText"/>
            </w:pPr>
          </w:p>
        </w:tc>
        <w:tc>
          <w:tcPr>
            <w:tcW w:w="644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531564AA" w14:textId="77777777" w:rsidR="009650DA" w:rsidRPr="002A78CF" w:rsidRDefault="009650DA" w:rsidP="002A78CF">
            <w:pPr>
              <w:pStyle w:val="SfJBodyText"/>
            </w:pPr>
          </w:p>
        </w:tc>
        <w:tc>
          <w:tcPr>
            <w:tcW w:w="552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76C3A858" w14:textId="77777777" w:rsidR="009650DA" w:rsidRPr="002A78CF" w:rsidRDefault="009650DA" w:rsidP="002A78CF">
            <w:pPr>
              <w:pStyle w:val="SfJBodyText"/>
            </w:pPr>
          </w:p>
        </w:tc>
        <w:tc>
          <w:tcPr>
            <w:tcW w:w="460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4B1E28F6" w14:textId="77777777" w:rsidR="009650DA" w:rsidRPr="002A78CF" w:rsidRDefault="009650DA" w:rsidP="002A78CF">
            <w:pPr>
              <w:pStyle w:val="SfJBodyText"/>
            </w:pPr>
          </w:p>
        </w:tc>
        <w:tc>
          <w:tcPr>
            <w:tcW w:w="150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5F163BE8" w14:textId="77777777" w:rsidR="009650DA" w:rsidRPr="005C52B1" w:rsidRDefault="009650DA" w:rsidP="00076209">
            <w:pPr>
              <w:pStyle w:val="SfJTableSideText"/>
              <w:jc w:val="center"/>
              <w:rPr>
                <w:color w:val="auto"/>
              </w:rPr>
            </w:pPr>
            <w:r w:rsidRPr="005C52B1">
              <w:rPr>
                <w:color w:val="auto"/>
              </w:rPr>
              <w:t>1</w:t>
            </w:r>
          </w:p>
        </w:tc>
        <w:tc>
          <w:tcPr>
            <w:tcW w:w="150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73052B9D" w14:textId="77777777" w:rsidR="009650DA" w:rsidRPr="005C52B1" w:rsidRDefault="009650DA" w:rsidP="00076209">
            <w:pPr>
              <w:pStyle w:val="SfJTableSideText"/>
              <w:jc w:val="center"/>
              <w:rPr>
                <w:color w:val="auto"/>
              </w:rPr>
            </w:pPr>
            <w:r w:rsidRPr="005C52B1">
              <w:rPr>
                <w:color w:val="auto"/>
              </w:rPr>
              <w:t>2</w:t>
            </w:r>
          </w:p>
        </w:tc>
        <w:tc>
          <w:tcPr>
            <w:tcW w:w="150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28671B4D" w14:textId="77777777" w:rsidR="009650DA" w:rsidRPr="005C52B1" w:rsidRDefault="009650DA" w:rsidP="00076209">
            <w:pPr>
              <w:pStyle w:val="SfJTableSideText"/>
              <w:jc w:val="center"/>
              <w:rPr>
                <w:color w:val="auto"/>
              </w:rPr>
            </w:pPr>
            <w:r w:rsidRPr="005C52B1">
              <w:rPr>
                <w:color w:val="auto"/>
              </w:rPr>
              <w:t>3</w:t>
            </w:r>
          </w:p>
        </w:tc>
        <w:tc>
          <w:tcPr>
            <w:tcW w:w="150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168F16CB" w14:textId="77777777" w:rsidR="009650DA" w:rsidRPr="005C52B1" w:rsidRDefault="009650DA" w:rsidP="00076209">
            <w:pPr>
              <w:pStyle w:val="SfJTableSideText"/>
              <w:jc w:val="center"/>
              <w:rPr>
                <w:color w:val="auto"/>
              </w:rPr>
            </w:pPr>
            <w:r w:rsidRPr="005C52B1">
              <w:rPr>
                <w:color w:val="auto"/>
              </w:rPr>
              <w:t>4</w:t>
            </w:r>
          </w:p>
        </w:tc>
        <w:tc>
          <w:tcPr>
            <w:tcW w:w="150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0A6A179B" w14:textId="77777777" w:rsidR="009650DA" w:rsidRPr="005C52B1" w:rsidRDefault="009650DA" w:rsidP="00076209">
            <w:pPr>
              <w:pStyle w:val="SfJTableSideText"/>
              <w:jc w:val="center"/>
              <w:rPr>
                <w:color w:val="auto"/>
              </w:rPr>
            </w:pPr>
            <w:r w:rsidRPr="005C52B1">
              <w:rPr>
                <w:color w:val="auto"/>
              </w:rPr>
              <w:t>5</w:t>
            </w:r>
          </w:p>
        </w:tc>
        <w:tc>
          <w:tcPr>
            <w:tcW w:w="150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23184F15" w14:textId="77777777" w:rsidR="009650DA" w:rsidRPr="005C52B1" w:rsidRDefault="009650DA" w:rsidP="00076209">
            <w:pPr>
              <w:pStyle w:val="SfJTableSideText"/>
              <w:jc w:val="center"/>
              <w:rPr>
                <w:color w:val="auto"/>
              </w:rPr>
            </w:pPr>
            <w:r w:rsidRPr="005C52B1">
              <w:rPr>
                <w:color w:val="auto"/>
              </w:rPr>
              <w:t>6</w:t>
            </w:r>
          </w:p>
        </w:tc>
        <w:tc>
          <w:tcPr>
            <w:tcW w:w="150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769E8DD3" w14:textId="77777777" w:rsidR="009650DA" w:rsidRPr="005C52B1" w:rsidRDefault="009650DA" w:rsidP="00076209">
            <w:pPr>
              <w:pStyle w:val="SfJTableSideText"/>
              <w:jc w:val="center"/>
              <w:rPr>
                <w:color w:val="auto"/>
              </w:rPr>
            </w:pPr>
            <w:r w:rsidRPr="005C52B1">
              <w:rPr>
                <w:color w:val="auto"/>
              </w:rPr>
              <w:t>7</w:t>
            </w:r>
          </w:p>
        </w:tc>
        <w:tc>
          <w:tcPr>
            <w:tcW w:w="150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3BB3D682" w14:textId="77777777" w:rsidR="009650DA" w:rsidRPr="005C52B1" w:rsidRDefault="009650DA" w:rsidP="00076209">
            <w:pPr>
              <w:pStyle w:val="SfJTableSideText"/>
              <w:jc w:val="center"/>
              <w:rPr>
                <w:color w:val="auto"/>
              </w:rPr>
            </w:pPr>
            <w:r w:rsidRPr="005C52B1">
              <w:rPr>
                <w:color w:val="auto"/>
              </w:rPr>
              <w:t>8</w:t>
            </w:r>
          </w:p>
        </w:tc>
        <w:tc>
          <w:tcPr>
            <w:tcW w:w="150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7D3900A1" w14:textId="77777777" w:rsidR="009650DA" w:rsidRPr="005C52B1" w:rsidRDefault="009650DA" w:rsidP="00076209">
            <w:pPr>
              <w:pStyle w:val="SfJTableSideText"/>
              <w:jc w:val="center"/>
              <w:rPr>
                <w:color w:val="auto"/>
              </w:rPr>
            </w:pPr>
            <w:r w:rsidRPr="005C52B1">
              <w:rPr>
                <w:color w:val="auto"/>
              </w:rPr>
              <w:t>9</w:t>
            </w:r>
          </w:p>
        </w:tc>
        <w:tc>
          <w:tcPr>
            <w:tcW w:w="190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0EDA24AA" w14:textId="77777777" w:rsidR="009650DA" w:rsidRPr="005C52B1" w:rsidRDefault="009650DA" w:rsidP="00076209">
            <w:pPr>
              <w:pStyle w:val="SfJTableSideText"/>
              <w:jc w:val="center"/>
              <w:rPr>
                <w:color w:val="auto"/>
              </w:rPr>
            </w:pPr>
            <w:r w:rsidRPr="005C52B1">
              <w:rPr>
                <w:color w:val="auto"/>
              </w:rPr>
              <w:t>10</w:t>
            </w:r>
          </w:p>
        </w:tc>
        <w:tc>
          <w:tcPr>
            <w:tcW w:w="190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61BD511E" w14:textId="77777777" w:rsidR="009650DA" w:rsidRPr="005C52B1" w:rsidRDefault="009650DA" w:rsidP="00076209">
            <w:pPr>
              <w:pStyle w:val="SfJTableSideText"/>
              <w:jc w:val="center"/>
              <w:rPr>
                <w:color w:val="auto"/>
              </w:rPr>
            </w:pPr>
            <w:r w:rsidRPr="005C52B1">
              <w:rPr>
                <w:color w:val="auto"/>
              </w:rPr>
              <w:t>11</w:t>
            </w:r>
          </w:p>
        </w:tc>
        <w:tc>
          <w:tcPr>
            <w:tcW w:w="190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36DDD10D" w14:textId="77777777" w:rsidR="009650DA" w:rsidRPr="005C52B1" w:rsidRDefault="009650DA" w:rsidP="00076209">
            <w:pPr>
              <w:pStyle w:val="SfJTableSideText"/>
              <w:jc w:val="center"/>
              <w:rPr>
                <w:color w:val="auto"/>
              </w:rPr>
            </w:pPr>
            <w:r w:rsidRPr="005C52B1">
              <w:rPr>
                <w:color w:val="auto"/>
              </w:rPr>
              <w:t>12</w:t>
            </w:r>
          </w:p>
        </w:tc>
      </w:tr>
      <w:tr w:rsidR="00076209" w:rsidRPr="00AA70D5" w14:paraId="6C314730" w14:textId="77777777" w:rsidTr="00100F08">
        <w:tc>
          <w:tcPr>
            <w:tcW w:w="921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697CCCC2" w14:textId="77777777" w:rsidR="009650DA" w:rsidRDefault="009650DA" w:rsidP="002A78CF">
            <w:pPr>
              <w:pStyle w:val="SfJBodyText"/>
              <w:rPr>
                <w:rStyle w:val="A0"/>
                <w:color w:val="auto"/>
              </w:rPr>
            </w:pPr>
          </w:p>
          <w:p w14:paraId="73C80EE8" w14:textId="77777777" w:rsidR="009650DA" w:rsidRPr="002A78CF" w:rsidRDefault="009650DA" w:rsidP="002A78CF">
            <w:pPr>
              <w:pStyle w:val="SfJBodyText"/>
              <w:rPr>
                <w:rStyle w:val="A0"/>
                <w:color w:val="auto"/>
              </w:rPr>
            </w:pPr>
          </w:p>
        </w:tc>
        <w:tc>
          <w:tcPr>
            <w:tcW w:w="507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5CF0D1B7" w14:textId="77777777" w:rsidR="009650DA" w:rsidRPr="002A78CF" w:rsidRDefault="009650DA" w:rsidP="002A78CF">
            <w:pPr>
              <w:pStyle w:val="SfJBodyText"/>
            </w:pPr>
          </w:p>
        </w:tc>
        <w:tc>
          <w:tcPr>
            <w:tcW w:w="644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1DAA4801" w14:textId="77777777" w:rsidR="009650DA" w:rsidRPr="002A78CF" w:rsidRDefault="009650DA" w:rsidP="002A78CF">
            <w:pPr>
              <w:pStyle w:val="SfJBodyText"/>
            </w:pPr>
          </w:p>
        </w:tc>
        <w:tc>
          <w:tcPr>
            <w:tcW w:w="552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2898FEC5" w14:textId="77777777" w:rsidR="009650DA" w:rsidRPr="002A78CF" w:rsidRDefault="009650DA" w:rsidP="002A78CF">
            <w:pPr>
              <w:pStyle w:val="SfJBodyText"/>
            </w:pPr>
          </w:p>
        </w:tc>
        <w:tc>
          <w:tcPr>
            <w:tcW w:w="460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10728C15" w14:textId="77777777" w:rsidR="009650DA" w:rsidRPr="002A78CF" w:rsidRDefault="009650DA" w:rsidP="002A78CF">
            <w:pPr>
              <w:pStyle w:val="SfJBodyText"/>
            </w:pPr>
          </w:p>
        </w:tc>
        <w:tc>
          <w:tcPr>
            <w:tcW w:w="150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1574C42B" w14:textId="77777777" w:rsidR="009650DA" w:rsidRPr="002A78CF" w:rsidRDefault="009650DA" w:rsidP="00076209">
            <w:pPr>
              <w:pStyle w:val="SfJBodyText"/>
              <w:jc w:val="center"/>
            </w:pPr>
          </w:p>
        </w:tc>
        <w:tc>
          <w:tcPr>
            <w:tcW w:w="150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3B96647D" w14:textId="77777777" w:rsidR="009650DA" w:rsidRPr="002A78CF" w:rsidRDefault="009650DA" w:rsidP="00076209">
            <w:pPr>
              <w:pStyle w:val="SfJBodyText"/>
              <w:jc w:val="center"/>
            </w:pPr>
          </w:p>
        </w:tc>
        <w:tc>
          <w:tcPr>
            <w:tcW w:w="150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1399D219" w14:textId="77777777" w:rsidR="009650DA" w:rsidRPr="002A78CF" w:rsidRDefault="009650DA" w:rsidP="00076209">
            <w:pPr>
              <w:pStyle w:val="SfJBodyText"/>
              <w:jc w:val="center"/>
            </w:pPr>
          </w:p>
        </w:tc>
        <w:tc>
          <w:tcPr>
            <w:tcW w:w="150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0F1DD5E3" w14:textId="77777777" w:rsidR="009650DA" w:rsidRPr="002A78CF" w:rsidRDefault="009650DA" w:rsidP="00076209">
            <w:pPr>
              <w:pStyle w:val="SfJBodyText"/>
              <w:jc w:val="center"/>
            </w:pPr>
          </w:p>
        </w:tc>
        <w:tc>
          <w:tcPr>
            <w:tcW w:w="150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06A31FEA" w14:textId="77777777" w:rsidR="009650DA" w:rsidRPr="002A78CF" w:rsidRDefault="009650DA" w:rsidP="00076209">
            <w:pPr>
              <w:pStyle w:val="SfJBodyText"/>
              <w:jc w:val="center"/>
            </w:pPr>
          </w:p>
        </w:tc>
        <w:tc>
          <w:tcPr>
            <w:tcW w:w="150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3B0BFB32" w14:textId="77777777" w:rsidR="009650DA" w:rsidRPr="002A78CF" w:rsidRDefault="009650DA" w:rsidP="00076209">
            <w:pPr>
              <w:pStyle w:val="SfJBodyText"/>
              <w:jc w:val="center"/>
            </w:pPr>
          </w:p>
        </w:tc>
        <w:tc>
          <w:tcPr>
            <w:tcW w:w="150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55B086ED" w14:textId="77777777" w:rsidR="009650DA" w:rsidRPr="002A78CF" w:rsidRDefault="009650DA" w:rsidP="00076209">
            <w:pPr>
              <w:pStyle w:val="SfJBodyText"/>
              <w:jc w:val="center"/>
            </w:pPr>
          </w:p>
        </w:tc>
        <w:tc>
          <w:tcPr>
            <w:tcW w:w="150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70352329" w14:textId="77777777" w:rsidR="009650DA" w:rsidRPr="002A78CF" w:rsidRDefault="009650DA" w:rsidP="00076209">
            <w:pPr>
              <w:pStyle w:val="SfJBodyText"/>
              <w:jc w:val="center"/>
            </w:pPr>
          </w:p>
        </w:tc>
        <w:tc>
          <w:tcPr>
            <w:tcW w:w="150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4192DFC5" w14:textId="77777777" w:rsidR="009650DA" w:rsidRPr="002A78CF" w:rsidRDefault="009650DA" w:rsidP="00076209">
            <w:pPr>
              <w:pStyle w:val="SfJBodyText"/>
              <w:jc w:val="center"/>
            </w:pPr>
          </w:p>
        </w:tc>
        <w:tc>
          <w:tcPr>
            <w:tcW w:w="190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3A9F566B" w14:textId="77777777" w:rsidR="009650DA" w:rsidRPr="002A78CF" w:rsidRDefault="009650DA" w:rsidP="00076209">
            <w:pPr>
              <w:pStyle w:val="SfJBodyText"/>
              <w:jc w:val="center"/>
            </w:pPr>
          </w:p>
        </w:tc>
        <w:tc>
          <w:tcPr>
            <w:tcW w:w="190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0DC31626" w14:textId="77777777" w:rsidR="009650DA" w:rsidRPr="002A78CF" w:rsidRDefault="009650DA" w:rsidP="00076209">
            <w:pPr>
              <w:pStyle w:val="SfJBodyText"/>
              <w:jc w:val="center"/>
            </w:pPr>
          </w:p>
        </w:tc>
        <w:tc>
          <w:tcPr>
            <w:tcW w:w="190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10356A07" w14:textId="77777777" w:rsidR="009650DA" w:rsidRPr="002A78CF" w:rsidRDefault="009650DA" w:rsidP="00076209">
            <w:pPr>
              <w:pStyle w:val="SfJBodyText"/>
              <w:jc w:val="center"/>
            </w:pPr>
          </w:p>
        </w:tc>
      </w:tr>
      <w:tr w:rsidR="00076209" w:rsidRPr="00AA70D5" w14:paraId="409C45A7" w14:textId="77777777" w:rsidTr="00100F08">
        <w:tc>
          <w:tcPr>
            <w:tcW w:w="921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3984E291" w14:textId="77777777" w:rsidR="009650DA" w:rsidRDefault="009650DA" w:rsidP="002A78CF">
            <w:pPr>
              <w:pStyle w:val="SfJBodyText"/>
              <w:rPr>
                <w:rStyle w:val="A0"/>
                <w:color w:val="auto"/>
              </w:rPr>
            </w:pPr>
          </w:p>
          <w:p w14:paraId="39F49E55" w14:textId="77777777" w:rsidR="009650DA" w:rsidRDefault="009650DA" w:rsidP="002A78CF">
            <w:pPr>
              <w:pStyle w:val="SfJBodyText"/>
              <w:rPr>
                <w:rStyle w:val="A0"/>
                <w:color w:val="auto"/>
              </w:rPr>
            </w:pPr>
          </w:p>
        </w:tc>
        <w:tc>
          <w:tcPr>
            <w:tcW w:w="507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786AEB8E" w14:textId="77777777" w:rsidR="009650DA" w:rsidRPr="002A78CF" w:rsidRDefault="009650DA" w:rsidP="002A78CF">
            <w:pPr>
              <w:pStyle w:val="SfJBodyText"/>
            </w:pPr>
          </w:p>
        </w:tc>
        <w:tc>
          <w:tcPr>
            <w:tcW w:w="644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38DBAE22" w14:textId="77777777" w:rsidR="009650DA" w:rsidRPr="002A78CF" w:rsidRDefault="009650DA" w:rsidP="002A78CF">
            <w:pPr>
              <w:pStyle w:val="SfJBodyText"/>
            </w:pPr>
          </w:p>
        </w:tc>
        <w:tc>
          <w:tcPr>
            <w:tcW w:w="552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5EB41874" w14:textId="77777777" w:rsidR="009650DA" w:rsidRPr="002A78CF" w:rsidRDefault="009650DA" w:rsidP="002A78CF">
            <w:pPr>
              <w:pStyle w:val="SfJBodyText"/>
            </w:pPr>
          </w:p>
        </w:tc>
        <w:tc>
          <w:tcPr>
            <w:tcW w:w="460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3E1B0CA2" w14:textId="77777777" w:rsidR="009650DA" w:rsidRPr="002A78CF" w:rsidRDefault="009650DA" w:rsidP="002A78CF">
            <w:pPr>
              <w:pStyle w:val="SfJBodyText"/>
            </w:pPr>
          </w:p>
        </w:tc>
        <w:tc>
          <w:tcPr>
            <w:tcW w:w="150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2EC06B4F" w14:textId="77777777" w:rsidR="009650DA" w:rsidRPr="002A78CF" w:rsidRDefault="009650DA" w:rsidP="00076209">
            <w:pPr>
              <w:pStyle w:val="SfJBodyText"/>
              <w:jc w:val="center"/>
            </w:pPr>
          </w:p>
        </w:tc>
        <w:tc>
          <w:tcPr>
            <w:tcW w:w="150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26E181FA" w14:textId="77777777" w:rsidR="009650DA" w:rsidRPr="002A78CF" w:rsidRDefault="009650DA" w:rsidP="00076209">
            <w:pPr>
              <w:pStyle w:val="SfJBodyText"/>
              <w:jc w:val="center"/>
            </w:pPr>
          </w:p>
        </w:tc>
        <w:tc>
          <w:tcPr>
            <w:tcW w:w="150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34442A37" w14:textId="77777777" w:rsidR="009650DA" w:rsidRPr="002A78CF" w:rsidRDefault="009650DA" w:rsidP="00076209">
            <w:pPr>
              <w:pStyle w:val="SfJBodyText"/>
              <w:jc w:val="center"/>
            </w:pPr>
          </w:p>
        </w:tc>
        <w:tc>
          <w:tcPr>
            <w:tcW w:w="150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36144404" w14:textId="77777777" w:rsidR="009650DA" w:rsidRPr="002A78CF" w:rsidRDefault="009650DA" w:rsidP="00076209">
            <w:pPr>
              <w:pStyle w:val="SfJBodyText"/>
              <w:jc w:val="center"/>
            </w:pPr>
          </w:p>
        </w:tc>
        <w:tc>
          <w:tcPr>
            <w:tcW w:w="150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42822498" w14:textId="77777777" w:rsidR="009650DA" w:rsidRPr="002A78CF" w:rsidRDefault="009650DA" w:rsidP="00076209">
            <w:pPr>
              <w:pStyle w:val="SfJBodyText"/>
              <w:jc w:val="center"/>
            </w:pPr>
          </w:p>
        </w:tc>
        <w:tc>
          <w:tcPr>
            <w:tcW w:w="150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15C2BE94" w14:textId="77777777" w:rsidR="009650DA" w:rsidRPr="002A78CF" w:rsidRDefault="009650DA" w:rsidP="00076209">
            <w:pPr>
              <w:pStyle w:val="SfJBodyText"/>
              <w:jc w:val="center"/>
            </w:pPr>
          </w:p>
        </w:tc>
        <w:tc>
          <w:tcPr>
            <w:tcW w:w="150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6B15E1B2" w14:textId="77777777" w:rsidR="009650DA" w:rsidRPr="002A78CF" w:rsidRDefault="009650DA" w:rsidP="00076209">
            <w:pPr>
              <w:pStyle w:val="SfJBodyText"/>
              <w:jc w:val="center"/>
            </w:pPr>
          </w:p>
        </w:tc>
        <w:tc>
          <w:tcPr>
            <w:tcW w:w="150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418050C4" w14:textId="77777777" w:rsidR="009650DA" w:rsidRPr="002A78CF" w:rsidRDefault="009650DA" w:rsidP="00076209">
            <w:pPr>
              <w:pStyle w:val="SfJBodyText"/>
              <w:jc w:val="center"/>
            </w:pPr>
          </w:p>
        </w:tc>
        <w:tc>
          <w:tcPr>
            <w:tcW w:w="150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72A746A4" w14:textId="77777777" w:rsidR="009650DA" w:rsidRPr="002A78CF" w:rsidRDefault="009650DA" w:rsidP="00076209">
            <w:pPr>
              <w:pStyle w:val="SfJBodyText"/>
              <w:jc w:val="center"/>
            </w:pPr>
          </w:p>
        </w:tc>
        <w:tc>
          <w:tcPr>
            <w:tcW w:w="190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164E00CF" w14:textId="77777777" w:rsidR="009650DA" w:rsidRPr="002A78CF" w:rsidRDefault="009650DA" w:rsidP="00076209">
            <w:pPr>
              <w:pStyle w:val="SfJBodyText"/>
              <w:jc w:val="center"/>
            </w:pPr>
          </w:p>
        </w:tc>
        <w:tc>
          <w:tcPr>
            <w:tcW w:w="190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4981C929" w14:textId="77777777" w:rsidR="009650DA" w:rsidRPr="002A78CF" w:rsidRDefault="009650DA" w:rsidP="00076209">
            <w:pPr>
              <w:pStyle w:val="SfJBodyText"/>
              <w:jc w:val="center"/>
            </w:pPr>
          </w:p>
        </w:tc>
        <w:tc>
          <w:tcPr>
            <w:tcW w:w="190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130EFA12" w14:textId="77777777" w:rsidR="009650DA" w:rsidRPr="002A78CF" w:rsidRDefault="009650DA" w:rsidP="00076209">
            <w:pPr>
              <w:pStyle w:val="SfJBodyText"/>
              <w:jc w:val="center"/>
            </w:pPr>
          </w:p>
        </w:tc>
      </w:tr>
      <w:tr w:rsidR="00076209" w:rsidRPr="00AA70D5" w14:paraId="794D7051" w14:textId="77777777" w:rsidTr="00100F08">
        <w:tc>
          <w:tcPr>
            <w:tcW w:w="921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4628EB96" w14:textId="77777777" w:rsidR="009650DA" w:rsidRDefault="009650DA" w:rsidP="002A78CF">
            <w:pPr>
              <w:pStyle w:val="SfJBodyText"/>
              <w:rPr>
                <w:rStyle w:val="A0"/>
                <w:color w:val="auto"/>
              </w:rPr>
            </w:pPr>
          </w:p>
          <w:p w14:paraId="2AE2C41E" w14:textId="77777777" w:rsidR="009650DA" w:rsidRDefault="009650DA" w:rsidP="002A78CF">
            <w:pPr>
              <w:pStyle w:val="SfJBodyText"/>
              <w:rPr>
                <w:rStyle w:val="A0"/>
                <w:color w:val="auto"/>
              </w:rPr>
            </w:pPr>
          </w:p>
        </w:tc>
        <w:tc>
          <w:tcPr>
            <w:tcW w:w="507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588A7895" w14:textId="77777777" w:rsidR="009650DA" w:rsidRPr="002A78CF" w:rsidRDefault="009650DA" w:rsidP="002A78CF">
            <w:pPr>
              <w:pStyle w:val="SfJBodyText"/>
            </w:pPr>
          </w:p>
        </w:tc>
        <w:tc>
          <w:tcPr>
            <w:tcW w:w="644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5340C31F" w14:textId="77777777" w:rsidR="009650DA" w:rsidRPr="002A78CF" w:rsidRDefault="009650DA" w:rsidP="002A78CF">
            <w:pPr>
              <w:pStyle w:val="SfJBodyText"/>
            </w:pPr>
          </w:p>
        </w:tc>
        <w:tc>
          <w:tcPr>
            <w:tcW w:w="552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768A51AD" w14:textId="77777777" w:rsidR="009650DA" w:rsidRPr="002A78CF" w:rsidRDefault="009650DA" w:rsidP="002A78CF">
            <w:pPr>
              <w:pStyle w:val="SfJBodyText"/>
            </w:pPr>
          </w:p>
        </w:tc>
        <w:tc>
          <w:tcPr>
            <w:tcW w:w="460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336C5CC0" w14:textId="77777777" w:rsidR="009650DA" w:rsidRPr="002A78CF" w:rsidRDefault="009650DA" w:rsidP="002A78CF">
            <w:pPr>
              <w:pStyle w:val="SfJBodyText"/>
            </w:pPr>
          </w:p>
        </w:tc>
        <w:tc>
          <w:tcPr>
            <w:tcW w:w="150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5F2EF1D0" w14:textId="77777777" w:rsidR="009650DA" w:rsidRPr="002A78CF" w:rsidRDefault="009650DA" w:rsidP="00076209">
            <w:pPr>
              <w:pStyle w:val="SfJBodyText"/>
              <w:jc w:val="center"/>
            </w:pPr>
          </w:p>
        </w:tc>
        <w:tc>
          <w:tcPr>
            <w:tcW w:w="150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26FF9E04" w14:textId="77777777" w:rsidR="009650DA" w:rsidRPr="002A78CF" w:rsidRDefault="009650DA" w:rsidP="00076209">
            <w:pPr>
              <w:pStyle w:val="SfJBodyText"/>
              <w:jc w:val="center"/>
            </w:pPr>
          </w:p>
        </w:tc>
        <w:tc>
          <w:tcPr>
            <w:tcW w:w="150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375DD70C" w14:textId="77777777" w:rsidR="009650DA" w:rsidRPr="002A78CF" w:rsidRDefault="009650DA" w:rsidP="00076209">
            <w:pPr>
              <w:pStyle w:val="SfJBodyText"/>
              <w:jc w:val="center"/>
            </w:pPr>
          </w:p>
        </w:tc>
        <w:tc>
          <w:tcPr>
            <w:tcW w:w="150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260FA7CD" w14:textId="77777777" w:rsidR="009650DA" w:rsidRPr="002A78CF" w:rsidRDefault="009650DA" w:rsidP="00076209">
            <w:pPr>
              <w:pStyle w:val="SfJBodyText"/>
              <w:jc w:val="center"/>
            </w:pPr>
          </w:p>
        </w:tc>
        <w:tc>
          <w:tcPr>
            <w:tcW w:w="150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41A51F0A" w14:textId="77777777" w:rsidR="009650DA" w:rsidRPr="002A78CF" w:rsidRDefault="009650DA" w:rsidP="00076209">
            <w:pPr>
              <w:pStyle w:val="SfJBodyText"/>
              <w:jc w:val="center"/>
            </w:pPr>
          </w:p>
        </w:tc>
        <w:tc>
          <w:tcPr>
            <w:tcW w:w="150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76A4ABFB" w14:textId="77777777" w:rsidR="009650DA" w:rsidRPr="002A78CF" w:rsidRDefault="009650DA" w:rsidP="00076209">
            <w:pPr>
              <w:pStyle w:val="SfJBodyText"/>
              <w:jc w:val="center"/>
            </w:pPr>
          </w:p>
        </w:tc>
        <w:tc>
          <w:tcPr>
            <w:tcW w:w="150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2666A4DC" w14:textId="77777777" w:rsidR="009650DA" w:rsidRPr="002A78CF" w:rsidRDefault="009650DA" w:rsidP="00076209">
            <w:pPr>
              <w:pStyle w:val="SfJBodyText"/>
              <w:jc w:val="center"/>
            </w:pPr>
          </w:p>
        </w:tc>
        <w:tc>
          <w:tcPr>
            <w:tcW w:w="150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4ACF5C52" w14:textId="77777777" w:rsidR="009650DA" w:rsidRPr="002A78CF" w:rsidRDefault="009650DA" w:rsidP="00076209">
            <w:pPr>
              <w:pStyle w:val="SfJBodyText"/>
              <w:jc w:val="center"/>
            </w:pPr>
          </w:p>
        </w:tc>
        <w:tc>
          <w:tcPr>
            <w:tcW w:w="150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10158BCF" w14:textId="77777777" w:rsidR="009650DA" w:rsidRPr="002A78CF" w:rsidRDefault="009650DA" w:rsidP="00076209">
            <w:pPr>
              <w:pStyle w:val="SfJBodyText"/>
              <w:jc w:val="center"/>
            </w:pPr>
          </w:p>
        </w:tc>
        <w:tc>
          <w:tcPr>
            <w:tcW w:w="190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25A14BC2" w14:textId="77777777" w:rsidR="009650DA" w:rsidRPr="002A78CF" w:rsidRDefault="009650DA" w:rsidP="00076209">
            <w:pPr>
              <w:pStyle w:val="SfJBodyText"/>
              <w:jc w:val="center"/>
            </w:pPr>
          </w:p>
        </w:tc>
        <w:tc>
          <w:tcPr>
            <w:tcW w:w="190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37E416DC" w14:textId="77777777" w:rsidR="009650DA" w:rsidRPr="002A78CF" w:rsidRDefault="009650DA" w:rsidP="00076209">
            <w:pPr>
              <w:pStyle w:val="SfJBodyText"/>
              <w:jc w:val="center"/>
            </w:pPr>
          </w:p>
        </w:tc>
        <w:tc>
          <w:tcPr>
            <w:tcW w:w="190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444DD767" w14:textId="77777777" w:rsidR="009650DA" w:rsidRPr="002A78CF" w:rsidRDefault="009650DA" w:rsidP="00076209">
            <w:pPr>
              <w:pStyle w:val="SfJBodyText"/>
              <w:jc w:val="center"/>
            </w:pPr>
          </w:p>
        </w:tc>
      </w:tr>
      <w:tr w:rsidR="00076209" w:rsidRPr="00AA70D5" w14:paraId="76B1CA47" w14:textId="77777777" w:rsidTr="00100F08">
        <w:tc>
          <w:tcPr>
            <w:tcW w:w="921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2ADAD4D4" w14:textId="77777777" w:rsidR="009650DA" w:rsidRDefault="009650DA" w:rsidP="002A78CF">
            <w:pPr>
              <w:pStyle w:val="SfJBodyText"/>
              <w:rPr>
                <w:rStyle w:val="A0"/>
                <w:color w:val="auto"/>
              </w:rPr>
            </w:pPr>
          </w:p>
          <w:p w14:paraId="2823972B" w14:textId="77777777" w:rsidR="009650DA" w:rsidRDefault="009650DA" w:rsidP="002A78CF">
            <w:pPr>
              <w:pStyle w:val="SfJBodyText"/>
              <w:rPr>
                <w:rStyle w:val="A0"/>
                <w:color w:val="auto"/>
              </w:rPr>
            </w:pPr>
          </w:p>
        </w:tc>
        <w:tc>
          <w:tcPr>
            <w:tcW w:w="507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786B1167" w14:textId="77777777" w:rsidR="009650DA" w:rsidRPr="002A78CF" w:rsidRDefault="009650DA" w:rsidP="002A78CF">
            <w:pPr>
              <w:pStyle w:val="SfJBodyText"/>
            </w:pPr>
          </w:p>
        </w:tc>
        <w:tc>
          <w:tcPr>
            <w:tcW w:w="644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3E8792E1" w14:textId="77777777" w:rsidR="009650DA" w:rsidRPr="002A78CF" w:rsidRDefault="009650DA" w:rsidP="002A78CF">
            <w:pPr>
              <w:pStyle w:val="SfJBodyText"/>
            </w:pPr>
          </w:p>
        </w:tc>
        <w:tc>
          <w:tcPr>
            <w:tcW w:w="552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721AA251" w14:textId="77777777" w:rsidR="009650DA" w:rsidRPr="002A78CF" w:rsidRDefault="009650DA" w:rsidP="002A78CF">
            <w:pPr>
              <w:pStyle w:val="SfJBodyText"/>
            </w:pPr>
          </w:p>
        </w:tc>
        <w:tc>
          <w:tcPr>
            <w:tcW w:w="460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02D202CD" w14:textId="77777777" w:rsidR="009650DA" w:rsidRPr="002A78CF" w:rsidRDefault="009650DA" w:rsidP="002A78CF">
            <w:pPr>
              <w:pStyle w:val="SfJBodyText"/>
            </w:pPr>
          </w:p>
        </w:tc>
        <w:tc>
          <w:tcPr>
            <w:tcW w:w="150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4DC2323C" w14:textId="77777777" w:rsidR="009650DA" w:rsidRPr="002A78CF" w:rsidRDefault="009650DA" w:rsidP="00076209">
            <w:pPr>
              <w:pStyle w:val="SfJBodyText"/>
              <w:jc w:val="center"/>
            </w:pPr>
          </w:p>
        </w:tc>
        <w:tc>
          <w:tcPr>
            <w:tcW w:w="150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2E0E17BE" w14:textId="77777777" w:rsidR="009650DA" w:rsidRPr="002A78CF" w:rsidRDefault="009650DA" w:rsidP="00076209">
            <w:pPr>
              <w:pStyle w:val="SfJBodyText"/>
              <w:jc w:val="center"/>
            </w:pPr>
          </w:p>
        </w:tc>
        <w:tc>
          <w:tcPr>
            <w:tcW w:w="150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6DB1ACBC" w14:textId="77777777" w:rsidR="009650DA" w:rsidRPr="002A78CF" w:rsidRDefault="009650DA" w:rsidP="00076209">
            <w:pPr>
              <w:pStyle w:val="SfJBodyText"/>
              <w:jc w:val="center"/>
            </w:pPr>
          </w:p>
        </w:tc>
        <w:tc>
          <w:tcPr>
            <w:tcW w:w="150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543CAAE5" w14:textId="77777777" w:rsidR="009650DA" w:rsidRPr="002A78CF" w:rsidRDefault="009650DA" w:rsidP="00076209">
            <w:pPr>
              <w:pStyle w:val="SfJBodyText"/>
              <w:jc w:val="center"/>
            </w:pPr>
          </w:p>
        </w:tc>
        <w:tc>
          <w:tcPr>
            <w:tcW w:w="150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3675041C" w14:textId="77777777" w:rsidR="009650DA" w:rsidRPr="002A78CF" w:rsidRDefault="009650DA" w:rsidP="00076209">
            <w:pPr>
              <w:pStyle w:val="SfJBodyText"/>
              <w:jc w:val="center"/>
            </w:pPr>
          </w:p>
        </w:tc>
        <w:tc>
          <w:tcPr>
            <w:tcW w:w="150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422B75BF" w14:textId="77777777" w:rsidR="009650DA" w:rsidRPr="002A78CF" w:rsidRDefault="009650DA" w:rsidP="00076209">
            <w:pPr>
              <w:pStyle w:val="SfJBodyText"/>
              <w:jc w:val="center"/>
            </w:pPr>
          </w:p>
        </w:tc>
        <w:tc>
          <w:tcPr>
            <w:tcW w:w="150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1850F67B" w14:textId="77777777" w:rsidR="009650DA" w:rsidRPr="002A78CF" w:rsidRDefault="009650DA" w:rsidP="00076209">
            <w:pPr>
              <w:pStyle w:val="SfJBodyText"/>
              <w:jc w:val="center"/>
            </w:pPr>
          </w:p>
        </w:tc>
        <w:tc>
          <w:tcPr>
            <w:tcW w:w="150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750C9B35" w14:textId="77777777" w:rsidR="009650DA" w:rsidRPr="002A78CF" w:rsidRDefault="009650DA" w:rsidP="00076209">
            <w:pPr>
              <w:pStyle w:val="SfJBodyText"/>
              <w:jc w:val="center"/>
            </w:pPr>
          </w:p>
        </w:tc>
        <w:tc>
          <w:tcPr>
            <w:tcW w:w="150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7FAB27E0" w14:textId="77777777" w:rsidR="009650DA" w:rsidRPr="002A78CF" w:rsidRDefault="009650DA" w:rsidP="00076209">
            <w:pPr>
              <w:pStyle w:val="SfJBodyText"/>
              <w:jc w:val="center"/>
            </w:pPr>
          </w:p>
        </w:tc>
        <w:tc>
          <w:tcPr>
            <w:tcW w:w="190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6425C4AB" w14:textId="77777777" w:rsidR="009650DA" w:rsidRPr="002A78CF" w:rsidRDefault="009650DA" w:rsidP="00076209">
            <w:pPr>
              <w:pStyle w:val="SfJBodyText"/>
              <w:jc w:val="center"/>
            </w:pPr>
          </w:p>
        </w:tc>
        <w:tc>
          <w:tcPr>
            <w:tcW w:w="190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17F6BD8C" w14:textId="77777777" w:rsidR="009650DA" w:rsidRPr="002A78CF" w:rsidRDefault="009650DA" w:rsidP="00076209">
            <w:pPr>
              <w:pStyle w:val="SfJBodyText"/>
              <w:jc w:val="center"/>
            </w:pPr>
          </w:p>
        </w:tc>
        <w:tc>
          <w:tcPr>
            <w:tcW w:w="190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6FD26D23" w14:textId="77777777" w:rsidR="009650DA" w:rsidRPr="002A78CF" w:rsidRDefault="009650DA" w:rsidP="00076209">
            <w:pPr>
              <w:pStyle w:val="SfJBodyText"/>
              <w:jc w:val="center"/>
            </w:pPr>
          </w:p>
        </w:tc>
      </w:tr>
      <w:tr w:rsidR="00076209" w:rsidRPr="00AA70D5" w14:paraId="73BDB0BB" w14:textId="77777777" w:rsidTr="00100F08">
        <w:tc>
          <w:tcPr>
            <w:tcW w:w="921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1DA9FBA8" w14:textId="77777777" w:rsidR="009650DA" w:rsidRDefault="009650DA" w:rsidP="002A78CF">
            <w:pPr>
              <w:pStyle w:val="SfJBodyText"/>
              <w:rPr>
                <w:rStyle w:val="A0"/>
                <w:color w:val="auto"/>
              </w:rPr>
            </w:pPr>
          </w:p>
          <w:p w14:paraId="1D282B3C" w14:textId="77777777" w:rsidR="009650DA" w:rsidRDefault="009650DA" w:rsidP="002A78CF">
            <w:pPr>
              <w:pStyle w:val="SfJBodyText"/>
              <w:rPr>
                <w:rStyle w:val="A0"/>
                <w:color w:val="auto"/>
              </w:rPr>
            </w:pPr>
          </w:p>
        </w:tc>
        <w:tc>
          <w:tcPr>
            <w:tcW w:w="507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290F500D" w14:textId="77777777" w:rsidR="009650DA" w:rsidRPr="002A78CF" w:rsidRDefault="009650DA" w:rsidP="002A78CF">
            <w:pPr>
              <w:pStyle w:val="SfJBodyText"/>
            </w:pPr>
          </w:p>
        </w:tc>
        <w:tc>
          <w:tcPr>
            <w:tcW w:w="644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4B7EBF7D" w14:textId="77777777" w:rsidR="009650DA" w:rsidRPr="002A78CF" w:rsidRDefault="009650DA" w:rsidP="002A78CF">
            <w:pPr>
              <w:pStyle w:val="SfJBodyText"/>
            </w:pPr>
          </w:p>
        </w:tc>
        <w:tc>
          <w:tcPr>
            <w:tcW w:w="552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58850429" w14:textId="77777777" w:rsidR="009650DA" w:rsidRPr="002A78CF" w:rsidRDefault="009650DA" w:rsidP="002A78CF">
            <w:pPr>
              <w:pStyle w:val="SfJBodyText"/>
            </w:pPr>
          </w:p>
        </w:tc>
        <w:tc>
          <w:tcPr>
            <w:tcW w:w="460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01FD8C5D" w14:textId="77777777" w:rsidR="009650DA" w:rsidRPr="002A78CF" w:rsidRDefault="009650DA" w:rsidP="002A78CF">
            <w:pPr>
              <w:pStyle w:val="SfJBodyText"/>
            </w:pPr>
          </w:p>
        </w:tc>
        <w:tc>
          <w:tcPr>
            <w:tcW w:w="150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76FE7BBC" w14:textId="77777777" w:rsidR="009650DA" w:rsidRPr="002A78CF" w:rsidRDefault="009650DA" w:rsidP="00076209">
            <w:pPr>
              <w:pStyle w:val="SfJBodyText"/>
              <w:jc w:val="center"/>
            </w:pPr>
          </w:p>
        </w:tc>
        <w:tc>
          <w:tcPr>
            <w:tcW w:w="150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1BDDE518" w14:textId="77777777" w:rsidR="009650DA" w:rsidRPr="002A78CF" w:rsidRDefault="009650DA" w:rsidP="00076209">
            <w:pPr>
              <w:pStyle w:val="SfJBodyText"/>
              <w:jc w:val="center"/>
            </w:pPr>
          </w:p>
        </w:tc>
        <w:tc>
          <w:tcPr>
            <w:tcW w:w="150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2AAA959F" w14:textId="77777777" w:rsidR="009650DA" w:rsidRPr="002A78CF" w:rsidRDefault="009650DA" w:rsidP="00076209">
            <w:pPr>
              <w:pStyle w:val="SfJBodyText"/>
              <w:jc w:val="center"/>
            </w:pPr>
          </w:p>
        </w:tc>
        <w:tc>
          <w:tcPr>
            <w:tcW w:w="150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6D3ACEAC" w14:textId="77777777" w:rsidR="009650DA" w:rsidRPr="002A78CF" w:rsidRDefault="009650DA" w:rsidP="00076209">
            <w:pPr>
              <w:pStyle w:val="SfJBodyText"/>
              <w:jc w:val="center"/>
            </w:pPr>
          </w:p>
        </w:tc>
        <w:tc>
          <w:tcPr>
            <w:tcW w:w="150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04179B7E" w14:textId="77777777" w:rsidR="009650DA" w:rsidRPr="002A78CF" w:rsidRDefault="009650DA" w:rsidP="00076209">
            <w:pPr>
              <w:pStyle w:val="SfJBodyText"/>
              <w:jc w:val="center"/>
            </w:pPr>
          </w:p>
        </w:tc>
        <w:tc>
          <w:tcPr>
            <w:tcW w:w="150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18B4DFC2" w14:textId="77777777" w:rsidR="009650DA" w:rsidRPr="002A78CF" w:rsidRDefault="009650DA" w:rsidP="00076209">
            <w:pPr>
              <w:pStyle w:val="SfJBodyText"/>
              <w:jc w:val="center"/>
            </w:pPr>
          </w:p>
        </w:tc>
        <w:tc>
          <w:tcPr>
            <w:tcW w:w="150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6DF8C4AE" w14:textId="77777777" w:rsidR="009650DA" w:rsidRPr="002A78CF" w:rsidRDefault="009650DA" w:rsidP="00076209">
            <w:pPr>
              <w:pStyle w:val="SfJBodyText"/>
              <w:jc w:val="center"/>
            </w:pPr>
          </w:p>
        </w:tc>
        <w:tc>
          <w:tcPr>
            <w:tcW w:w="150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7B9E31AE" w14:textId="77777777" w:rsidR="009650DA" w:rsidRPr="002A78CF" w:rsidRDefault="009650DA" w:rsidP="00076209">
            <w:pPr>
              <w:pStyle w:val="SfJBodyText"/>
              <w:jc w:val="center"/>
            </w:pPr>
          </w:p>
        </w:tc>
        <w:tc>
          <w:tcPr>
            <w:tcW w:w="150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7EE4E4C1" w14:textId="77777777" w:rsidR="009650DA" w:rsidRPr="002A78CF" w:rsidRDefault="009650DA" w:rsidP="00076209">
            <w:pPr>
              <w:pStyle w:val="SfJBodyText"/>
              <w:jc w:val="center"/>
            </w:pPr>
          </w:p>
        </w:tc>
        <w:tc>
          <w:tcPr>
            <w:tcW w:w="190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2E28CCC1" w14:textId="77777777" w:rsidR="009650DA" w:rsidRPr="002A78CF" w:rsidRDefault="009650DA" w:rsidP="00076209">
            <w:pPr>
              <w:pStyle w:val="SfJBodyText"/>
              <w:jc w:val="center"/>
            </w:pPr>
          </w:p>
        </w:tc>
        <w:tc>
          <w:tcPr>
            <w:tcW w:w="190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6E43DFB4" w14:textId="77777777" w:rsidR="009650DA" w:rsidRPr="002A78CF" w:rsidRDefault="009650DA" w:rsidP="00076209">
            <w:pPr>
              <w:pStyle w:val="SfJBodyText"/>
              <w:jc w:val="center"/>
            </w:pPr>
          </w:p>
        </w:tc>
        <w:tc>
          <w:tcPr>
            <w:tcW w:w="190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3CE9E331" w14:textId="77777777" w:rsidR="009650DA" w:rsidRPr="002A78CF" w:rsidRDefault="009650DA" w:rsidP="00076209">
            <w:pPr>
              <w:pStyle w:val="SfJBodyText"/>
              <w:jc w:val="center"/>
            </w:pPr>
          </w:p>
        </w:tc>
      </w:tr>
      <w:tr w:rsidR="00076209" w:rsidRPr="00AA70D5" w14:paraId="7A73D4D0" w14:textId="77777777" w:rsidTr="00100F08">
        <w:tc>
          <w:tcPr>
            <w:tcW w:w="921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4F31DF48" w14:textId="77777777" w:rsidR="009650DA" w:rsidRDefault="009650DA" w:rsidP="002A78CF">
            <w:pPr>
              <w:pStyle w:val="SfJBodyText"/>
              <w:rPr>
                <w:rStyle w:val="A0"/>
                <w:color w:val="auto"/>
              </w:rPr>
            </w:pPr>
          </w:p>
          <w:p w14:paraId="474FB5FB" w14:textId="77777777" w:rsidR="009650DA" w:rsidRDefault="009650DA" w:rsidP="002A78CF">
            <w:pPr>
              <w:pStyle w:val="SfJBodyText"/>
              <w:rPr>
                <w:rStyle w:val="A0"/>
                <w:color w:val="auto"/>
              </w:rPr>
            </w:pPr>
          </w:p>
        </w:tc>
        <w:tc>
          <w:tcPr>
            <w:tcW w:w="507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58053C71" w14:textId="77777777" w:rsidR="009650DA" w:rsidRPr="002A78CF" w:rsidRDefault="009650DA" w:rsidP="002A78CF">
            <w:pPr>
              <w:pStyle w:val="SfJBodyText"/>
            </w:pPr>
          </w:p>
        </w:tc>
        <w:tc>
          <w:tcPr>
            <w:tcW w:w="644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5BECA838" w14:textId="77777777" w:rsidR="009650DA" w:rsidRPr="002A78CF" w:rsidRDefault="009650DA" w:rsidP="002A78CF">
            <w:pPr>
              <w:pStyle w:val="SfJBodyText"/>
            </w:pPr>
          </w:p>
        </w:tc>
        <w:tc>
          <w:tcPr>
            <w:tcW w:w="552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20FE5F23" w14:textId="77777777" w:rsidR="009650DA" w:rsidRPr="002A78CF" w:rsidRDefault="009650DA" w:rsidP="002A78CF">
            <w:pPr>
              <w:pStyle w:val="SfJBodyText"/>
            </w:pPr>
          </w:p>
        </w:tc>
        <w:tc>
          <w:tcPr>
            <w:tcW w:w="460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59947FAE" w14:textId="77777777" w:rsidR="009650DA" w:rsidRPr="002A78CF" w:rsidRDefault="009650DA" w:rsidP="002A78CF">
            <w:pPr>
              <w:pStyle w:val="SfJBodyText"/>
            </w:pPr>
          </w:p>
        </w:tc>
        <w:tc>
          <w:tcPr>
            <w:tcW w:w="150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30F3185E" w14:textId="77777777" w:rsidR="009650DA" w:rsidRPr="002A78CF" w:rsidRDefault="009650DA" w:rsidP="00076209">
            <w:pPr>
              <w:pStyle w:val="SfJBodyText"/>
              <w:jc w:val="center"/>
            </w:pPr>
          </w:p>
        </w:tc>
        <w:tc>
          <w:tcPr>
            <w:tcW w:w="150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78FAA609" w14:textId="77777777" w:rsidR="009650DA" w:rsidRPr="002A78CF" w:rsidRDefault="009650DA" w:rsidP="00076209">
            <w:pPr>
              <w:pStyle w:val="SfJBodyText"/>
              <w:jc w:val="center"/>
            </w:pPr>
          </w:p>
        </w:tc>
        <w:tc>
          <w:tcPr>
            <w:tcW w:w="150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42C0A9F2" w14:textId="77777777" w:rsidR="009650DA" w:rsidRPr="002A78CF" w:rsidRDefault="009650DA" w:rsidP="00076209">
            <w:pPr>
              <w:pStyle w:val="SfJBodyText"/>
              <w:jc w:val="center"/>
            </w:pPr>
          </w:p>
        </w:tc>
        <w:tc>
          <w:tcPr>
            <w:tcW w:w="150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74447A5C" w14:textId="77777777" w:rsidR="009650DA" w:rsidRPr="002A78CF" w:rsidRDefault="009650DA" w:rsidP="00076209">
            <w:pPr>
              <w:pStyle w:val="SfJBodyText"/>
              <w:jc w:val="center"/>
            </w:pPr>
          </w:p>
        </w:tc>
        <w:tc>
          <w:tcPr>
            <w:tcW w:w="150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02170646" w14:textId="77777777" w:rsidR="009650DA" w:rsidRPr="002A78CF" w:rsidRDefault="009650DA" w:rsidP="00076209">
            <w:pPr>
              <w:pStyle w:val="SfJBodyText"/>
              <w:jc w:val="center"/>
            </w:pPr>
          </w:p>
        </w:tc>
        <w:tc>
          <w:tcPr>
            <w:tcW w:w="150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48585FCE" w14:textId="77777777" w:rsidR="009650DA" w:rsidRPr="002A78CF" w:rsidRDefault="009650DA" w:rsidP="00076209">
            <w:pPr>
              <w:pStyle w:val="SfJBodyText"/>
              <w:jc w:val="center"/>
            </w:pPr>
          </w:p>
        </w:tc>
        <w:tc>
          <w:tcPr>
            <w:tcW w:w="150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01603A68" w14:textId="77777777" w:rsidR="009650DA" w:rsidRPr="002A78CF" w:rsidRDefault="009650DA" w:rsidP="00076209">
            <w:pPr>
              <w:pStyle w:val="SfJBodyText"/>
              <w:jc w:val="center"/>
            </w:pPr>
          </w:p>
        </w:tc>
        <w:tc>
          <w:tcPr>
            <w:tcW w:w="150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63AD66B8" w14:textId="77777777" w:rsidR="009650DA" w:rsidRPr="002A78CF" w:rsidRDefault="009650DA" w:rsidP="00076209">
            <w:pPr>
              <w:pStyle w:val="SfJBodyText"/>
              <w:jc w:val="center"/>
            </w:pPr>
          </w:p>
        </w:tc>
        <w:tc>
          <w:tcPr>
            <w:tcW w:w="150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0E4A90DE" w14:textId="77777777" w:rsidR="009650DA" w:rsidRPr="002A78CF" w:rsidRDefault="009650DA" w:rsidP="00076209">
            <w:pPr>
              <w:pStyle w:val="SfJBodyText"/>
              <w:jc w:val="center"/>
            </w:pPr>
          </w:p>
        </w:tc>
        <w:tc>
          <w:tcPr>
            <w:tcW w:w="190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5DA4426E" w14:textId="77777777" w:rsidR="009650DA" w:rsidRPr="002A78CF" w:rsidRDefault="009650DA" w:rsidP="00076209">
            <w:pPr>
              <w:pStyle w:val="SfJBodyText"/>
              <w:jc w:val="center"/>
            </w:pPr>
          </w:p>
        </w:tc>
        <w:tc>
          <w:tcPr>
            <w:tcW w:w="190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01954F21" w14:textId="77777777" w:rsidR="009650DA" w:rsidRPr="002A78CF" w:rsidRDefault="009650DA" w:rsidP="00076209">
            <w:pPr>
              <w:pStyle w:val="SfJBodyText"/>
              <w:jc w:val="center"/>
            </w:pPr>
          </w:p>
        </w:tc>
        <w:tc>
          <w:tcPr>
            <w:tcW w:w="190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58095E4F" w14:textId="77777777" w:rsidR="009650DA" w:rsidRPr="002A78CF" w:rsidRDefault="009650DA" w:rsidP="00076209">
            <w:pPr>
              <w:pStyle w:val="SfJBodyText"/>
              <w:jc w:val="center"/>
            </w:pPr>
          </w:p>
        </w:tc>
      </w:tr>
    </w:tbl>
    <w:p w14:paraId="48B82C3E" w14:textId="77777777" w:rsidR="002A78CF" w:rsidRPr="001A5279" w:rsidRDefault="002A78CF" w:rsidP="001A5279">
      <w:pPr>
        <w:pStyle w:val="SfJBodyText"/>
      </w:pPr>
    </w:p>
    <w:p w14:paraId="5C8629F4" w14:textId="77777777" w:rsidR="001A5279" w:rsidRDefault="001A5279" w:rsidP="001A5279">
      <w:pPr>
        <w:pStyle w:val="SfJBodyText"/>
      </w:pPr>
    </w:p>
    <w:p w14:paraId="220450E8" w14:textId="77777777" w:rsidR="00076209" w:rsidRDefault="00076209" w:rsidP="001A5279">
      <w:pPr>
        <w:pStyle w:val="SfJBodyText"/>
      </w:pPr>
    </w:p>
    <w:p w14:paraId="1AA090E7" w14:textId="77777777" w:rsidR="00076209" w:rsidRDefault="00076209" w:rsidP="001A5279">
      <w:pPr>
        <w:pStyle w:val="SfJBodyText"/>
      </w:pPr>
    </w:p>
    <w:p w14:paraId="1CE39F60" w14:textId="77777777" w:rsidR="00076209" w:rsidRDefault="00076209" w:rsidP="001A5279">
      <w:pPr>
        <w:pStyle w:val="SfJBodyText"/>
      </w:pPr>
    </w:p>
    <w:p w14:paraId="6365D4DA" w14:textId="77777777" w:rsidR="00076209" w:rsidRDefault="00076209" w:rsidP="001A5279">
      <w:pPr>
        <w:pStyle w:val="SfJBodyText"/>
      </w:pPr>
    </w:p>
    <w:tbl>
      <w:tblPr>
        <w:tblW w:w="15399" w:type="dxa"/>
        <w:tblInd w:w="108" w:type="dxa"/>
        <w:tblBorders>
          <w:top w:val="single" w:sz="4" w:space="0" w:color="46166B"/>
          <w:left w:val="single" w:sz="4" w:space="0" w:color="46166B"/>
          <w:bottom w:val="single" w:sz="4" w:space="0" w:color="46166B"/>
          <w:right w:val="single" w:sz="4" w:space="0" w:color="46166B"/>
          <w:insideH w:val="single" w:sz="6" w:space="0" w:color="46166B"/>
          <w:insideV w:val="single" w:sz="6" w:space="0" w:color="46166B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1560"/>
        <w:gridCol w:w="1984"/>
        <w:gridCol w:w="1701"/>
        <w:gridCol w:w="1418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584"/>
        <w:gridCol w:w="584"/>
        <w:gridCol w:w="584"/>
      </w:tblGrid>
      <w:tr w:rsidR="00076209" w:rsidRPr="00237CD7" w14:paraId="330B4421" w14:textId="77777777" w:rsidTr="00647D74">
        <w:tc>
          <w:tcPr>
            <w:tcW w:w="2835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CBCCCE"/>
          </w:tcPr>
          <w:p w14:paraId="25E8D51A" w14:textId="427BAD6E" w:rsidR="00076209" w:rsidRPr="00796996" w:rsidRDefault="00076209" w:rsidP="00647D74">
            <w:pPr>
              <w:pStyle w:val="SfJTableHeading"/>
              <w:jc w:val="center"/>
              <w:rPr>
                <w:rFonts w:cs="Arial"/>
                <w:color w:val="auto"/>
              </w:rPr>
            </w:pPr>
            <w:r w:rsidRPr="00796996">
              <w:rPr>
                <w:rFonts w:cs="Arial"/>
                <w:color w:val="auto"/>
              </w:rPr>
              <w:t>Planned Activity for Assessment</w:t>
            </w:r>
          </w:p>
        </w:tc>
        <w:tc>
          <w:tcPr>
            <w:tcW w:w="1560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CBCCCE"/>
          </w:tcPr>
          <w:p w14:paraId="7043FE30" w14:textId="77777777" w:rsidR="00076209" w:rsidRPr="00796996" w:rsidRDefault="00076209" w:rsidP="00D378C5">
            <w:pPr>
              <w:pStyle w:val="SfJTableHeading"/>
              <w:jc w:val="center"/>
              <w:rPr>
                <w:rFonts w:cs="Arial"/>
                <w:color w:val="auto"/>
              </w:rPr>
            </w:pPr>
            <w:r w:rsidRPr="00796996">
              <w:rPr>
                <w:rFonts w:cs="Arial"/>
                <w:color w:val="auto"/>
              </w:rPr>
              <w:t>Assessment Methods</w:t>
            </w:r>
          </w:p>
          <w:p w14:paraId="7B7B7D08" w14:textId="77777777" w:rsidR="00076209" w:rsidRPr="00796996" w:rsidRDefault="00076209" w:rsidP="00D378C5">
            <w:pPr>
              <w:pStyle w:val="SfJTableHeading"/>
              <w:jc w:val="center"/>
              <w:rPr>
                <w:rFonts w:cs="Arial"/>
                <w:b w:val="0"/>
                <w:i/>
                <w:color w:val="auto"/>
                <w:sz w:val="20"/>
                <w:szCs w:val="20"/>
              </w:rPr>
            </w:pPr>
            <w:r w:rsidRPr="00796996">
              <w:rPr>
                <w:rFonts w:cs="Arial"/>
                <w:b w:val="0"/>
                <w:i/>
                <w:color w:val="auto"/>
                <w:sz w:val="20"/>
                <w:szCs w:val="20"/>
              </w:rPr>
              <w:t>(direct observation,</w:t>
            </w:r>
          </w:p>
          <w:p w14:paraId="4B789703" w14:textId="77777777" w:rsidR="00076209" w:rsidRPr="00796996" w:rsidRDefault="00076209" w:rsidP="00D378C5">
            <w:pPr>
              <w:pStyle w:val="SfJTableHeading"/>
              <w:jc w:val="center"/>
              <w:rPr>
                <w:rFonts w:cs="Arial"/>
                <w:b w:val="0"/>
                <w:color w:val="auto"/>
              </w:rPr>
            </w:pPr>
            <w:r w:rsidRPr="00796996">
              <w:rPr>
                <w:rFonts w:cs="Arial"/>
                <w:b w:val="0"/>
                <w:i/>
                <w:color w:val="auto"/>
                <w:sz w:val="20"/>
                <w:szCs w:val="20"/>
              </w:rPr>
              <w:t>witness testimony etc.)</w:t>
            </w:r>
          </w:p>
        </w:tc>
        <w:tc>
          <w:tcPr>
            <w:tcW w:w="1984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CBCCCE"/>
          </w:tcPr>
          <w:p w14:paraId="6C4638B6" w14:textId="56EE6F39" w:rsidR="00076209" w:rsidRPr="00796996" w:rsidRDefault="00076209" w:rsidP="00D378C5">
            <w:pPr>
              <w:pStyle w:val="SfJTableHeading"/>
              <w:jc w:val="center"/>
              <w:rPr>
                <w:rFonts w:cs="Arial"/>
                <w:color w:val="auto"/>
              </w:rPr>
            </w:pPr>
            <w:r w:rsidRPr="00796996">
              <w:rPr>
                <w:rFonts w:cs="Arial"/>
                <w:color w:val="auto"/>
              </w:rPr>
              <w:t xml:space="preserve">Assessment </w:t>
            </w:r>
            <w:r w:rsidRPr="00796996">
              <w:rPr>
                <w:rFonts w:cs="Arial"/>
                <w:color w:val="auto"/>
              </w:rPr>
              <w:br/>
              <w:t>Date</w:t>
            </w:r>
            <w:r w:rsidR="00CB6051" w:rsidRPr="00796996">
              <w:rPr>
                <w:rFonts w:cs="Arial"/>
                <w:color w:val="auto"/>
              </w:rPr>
              <w:t xml:space="preserve"> </w:t>
            </w:r>
            <w:r w:rsidRPr="00796996">
              <w:rPr>
                <w:rFonts w:cs="Arial"/>
                <w:color w:val="auto"/>
              </w:rPr>
              <w:t>/</w:t>
            </w:r>
            <w:r w:rsidR="00CB6051" w:rsidRPr="00796996">
              <w:rPr>
                <w:rFonts w:cs="Arial"/>
                <w:color w:val="auto"/>
              </w:rPr>
              <w:t xml:space="preserve"> </w:t>
            </w:r>
            <w:r w:rsidRPr="00796996">
              <w:rPr>
                <w:rFonts w:cs="Arial"/>
                <w:color w:val="auto"/>
              </w:rPr>
              <w:t>Time</w:t>
            </w:r>
            <w:r w:rsidR="00CB6051" w:rsidRPr="00796996">
              <w:rPr>
                <w:rFonts w:cs="Arial"/>
                <w:color w:val="auto"/>
              </w:rPr>
              <w:t xml:space="preserve"> </w:t>
            </w:r>
            <w:r w:rsidRPr="00796996">
              <w:rPr>
                <w:rFonts w:cs="Arial"/>
                <w:color w:val="auto"/>
              </w:rPr>
              <w:t>/</w:t>
            </w:r>
            <w:r w:rsidR="00CB6051" w:rsidRPr="00796996">
              <w:rPr>
                <w:rFonts w:cs="Arial"/>
                <w:color w:val="auto"/>
              </w:rPr>
              <w:t xml:space="preserve"> </w:t>
            </w:r>
          </w:p>
          <w:p w14:paraId="5CFA8A2A" w14:textId="77777777" w:rsidR="00076209" w:rsidRPr="00796996" w:rsidRDefault="00076209" w:rsidP="00D378C5">
            <w:pPr>
              <w:pStyle w:val="SfJTableHeading"/>
              <w:jc w:val="center"/>
              <w:rPr>
                <w:rFonts w:cs="Arial"/>
                <w:color w:val="auto"/>
              </w:rPr>
            </w:pPr>
            <w:r w:rsidRPr="00796996">
              <w:rPr>
                <w:rFonts w:cs="Arial"/>
                <w:color w:val="auto"/>
              </w:rPr>
              <w:t>Location</w:t>
            </w:r>
          </w:p>
        </w:tc>
        <w:tc>
          <w:tcPr>
            <w:tcW w:w="1701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CBCCCE"/>
          </w:tcPr>
          <w:p w14:paraId="12934467" w14:textId="39714153" w:rsidR="00076209" w:rsidRPr="00796996" w:rsidRDefault="00076209" w:rsidP="00D378C5">
            <w:pPr>
              <w:pStyle w:val="SfJTableHeading"/>
              <w:jc w:val="center"/>
              <w:rPr>
                <w:rFonts w:cs="Arial"/>
                <w:color w:val="auto"/>
              </w:rPr>
            </w:pPr>
            <w:r w:rsidRPr="00796996">
              <w:rPr>
                <w:rFonts w:cs="Arial"/>
                <w:color w:val="auto"/>
              </w:rPr>
              <w:t>Special arrangements</w:t>
            </w:r>
            <w:r w:rsidR="00CB6051" w:rsidRPr="00796996">
              <w:rPr>
                <w:rFonts w:cs="Arial"/>
                <w:color w:val="auto"/>
              </w:rPr>
              <w:t xml:space="preserve"> </w:t>
            </w:r>
            <w:r w:rsidRPr="00796996">
              <w:rPr>
                <w:rFonts w:cs="Arial"/>
                <w:color w:val="auto"/>
              </w:rPr>
              <w:t>/</w:t>
            </w:r>
            <w:r w:rsidR="00CB6051" w:rsidRPr="00796996">
              <w:rPr>
                <w:rFonts w:cs="Arial"/>
                <w:color w:val="auto"/>
              </w:rPr>
              <w:t xml:space="preserve"> </w:t>
            </w:r>
          </w:p>
          <w:p w14:paraId="36B3E069" w14:textId="692A3B11" w:rsidR="00076209" w:rsidRPr="00796996" w:rsidRDefault="00CB6051" w:rsidP="00D378C5">
            <w:pPr>
              <w:pStyle w:val="SfJTableHeading"/>
              <w:jc w:val="center"/>
              <w:rPr>
                <w:rFonts w:cs="Arial"/>
                <w:color w:val="auto"/>
              </w:rPr>
            </w:pPr>
            <w:r w:rsidRPr="00796996">
              <w:rPr>
                <w:rFonts w:cs="Arial"/>
                <w:color w:val="auto"/>
              </w:rPr>
              <w:t>r</w:t>
            </w:r>
            <w:r w:rsidR="00076209" w:rsidRPr="00796996">
              <w:rPr>
                <w:rFonts w:cs="Arial"/>
                <w:color w:val="auto"/>
              </w:rPr>
              <w:t>esources required</w:t>
            </w:r>
          </w:p>
        </w:tc>
        <w:tc>
          <w:tcPr>
            <w:tcW w:w="1418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CBCCCE"/>
          </w:tcPr>
          <w:p w14:paraId="2DB4F071" w14:textId="77777777" w:rsidR="00076209" w:rsidRPr="00796996" w:rsidRDefault="00076209" w:rsidP="00D378C5">
            <w:pPr>
              <w:pStyle w:val="SfJTableHeading"/>
              <w:jc w:val="center"/>
              <w:rPr>
                <w:rFonts w:cs="Arial"/>
                <w:color w:val="auto"/>
              </w:rPr>
            </w:pPr>
            <w:r w:rsidRPr="00796996">
              <w:rPr>
                <w:rFonts w:cs="Arial"/>
                <w:color w:val="auto"/>
              </w:rPr>
              <w:t>Expected completion date</w:t>
            </w:r>
          </w:p>
        </w:tc>
        <w:tc>
          <w:tcPr>
            <w:tcW w:w="5901" w:type="dxa"/>
            <w:gridSpan w:val="12"/>
            <w:tcBorders>
              <w:top w:val="single" w:sz="4" w:space="0" w:color="46166B"/>
              <w:bottom w:val="single" w:sz="4" w:space="0" w:color="46166B"/>
            </w:tcBorders>
            <w:shd w:val="clear" w:color="auto" w:fill="CBCCCE"/>
          </w:tcPr>
          <w:p w14:paraId="1178DFCB" w14:textId="77777777" w:rsidR="00076209" w:rsidRPr="00796996" w:rsidRDefault="00076209" w:rsidP="00D378C5">
            <w:pPr>
              <w:pStyle w:val="SfJTableHeading"/>
              <w:jc w:val="center"/>
              <w:rPr>
                <w:rFonts w:cs="Arial"/>
                <w:color w:val="auto"/>
              </w:rPr>
            </w:pPr>
            <w:r w:rsidRPr="00796996">
              <w:rPr>
                <w:rFonts w:cs="Arial"/>
                <w:color w:val="auto"/>
              </w:rPr>
              <w:t>Units to be Assessed</w:t>
            </w:r>
          </w:p>
          <w:p w14:paraId="652E1FD2" w14:textId="77777777" w:rsidR="00076209" w:rsidRPr="00796996" w:rsidRDefault="00076209" w:rsidP="00D378C5">
            <w:pPr>
              <w:pStyle w:val="SfJTableHeading"/>
              <w:jc w:val="center"/>
              <w:rPr>
                <w:rFonts w:cs="Arial"/>
                <w:b w:val="0"/>
                <w:color w:val="auto"/>
              </w:rPr>
            </w:pPr>
          </w:p>
          <w:p w14:paraId="3587BA85" w14:textId="77777777" w:rsidR="00076209" w:rsidRPr="00796996" w:rsidRDefault="00076209" w:rsidP="00D378C5">
            <w:pPr>
              <w:pStyle w:val="SfJTableHeading"/>
              <w:jc w:val="center"/>
              <w:rPr>
                <w:rFonts w:cs="Arial"/>
                <w:b w:val="0"/>
                <w:i/>
                <w:color w:val="auto"/>
                <w:sz w:val="20"/>
                <w:szCs w:val="20"/>
              </w:rPr>
            </w:pPr>
            <w:r w:rsidRPr="00796996">
              <w:rPr>
                <w:rFonts w:cs="Arial"/>
                <w:b w:val="0"/>
                <w:i/>
                <w:color w:val="auto"/>
                <w:sz w:val="20"/>
                <w:szCs w:val="20"/>
              </w:rPr>
              <w:t xml:space="preserve">(Please tick </w:t>
            </w:r>
            <w:r w:rsidRPr="00796996">
              <w:rPr>
                <w:rFonts w:cs="Arial"/>
                <w:b w:val="0"/>
                <w:i/>
                <w:color w:val="auto"/>
                <w:sz w:val="20"/>
                <w:szCs w:val="20"/>
              </w:rPr>
              <w:sym w:font="Wingdings" w:char="F0FC"/>
            </w:r>
            <w:r w:rsidRPr="00796996">
              <w:rPr>
                <w:rFonts w:cs="Arial"/>
                <w:b w:val="0"/>
                <w:i/>
                <w:color w:val="auto"/>
                <w:sz w:val="20"/>
                <w:szCs w:val="20"/>
              </w:rPr>
              <w:t>)</w:t>
            </w:r>
          </w:p>
        </w:tc>
      </w:tr>
      <w:tr w:rsidR="00076209" w:rsidRPr="00AA70D5" w14:paraId="14911864" w14:textId="77777777" w:rsidTr="00D378C5">
        <w:tc>
          <w:tcPr>
            <w:tcW w:w="2835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52416839" w14:textId="77777777" w:rsidR="00076209" w:rsidRPr="002A78CF" w:rsidRDefault="00076209" w:rsidP="00D378C5">
            <w:pPr>
              <w:pStyle w:val="SfJBodyText"/>
              <w:rPr>
                <w:rStyle w:val="A0"/>
                <w:color w:val="auto"/>
              </w:rPr>
            </w:pPr>
          </w:p>
          <w:p w14:paraId="3248426D" w14:textId="77777777" w:rsidR="00076209" w:rsidRPr="002A78CF" w:rsidRDefault="00076209" w:rsidP="00D378C5">
            <w:pPr>
              <w:pStyle w:val="SfJBodyText"/>
              <w:rPr>
                <w:rStyle w:val="A0"/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192922C5" w14:textId="77777777" w:rsidR="00076209" w:rsidRPr="002A78CF" w:rsidRDefault="00076209" w:rsidP="00D378C5">
            <w:pPr>
              <w:pStyle w:val="SfJBodyText"/>
            </w:pPr>
          </w:p>
        </w:tc>
        <w:tc>
          <w:tcPr>
            <w:tcW w:w="1984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5A27AADE" w14:textId="77777777" w:rsidR="00076209" w:rsidRPr="002A78CF" w:rsidRDefault="00076209" w:rsidP="00D378C5">
            <w:pPr>
              <w:pStyle w:val="SfJBodyText"/>
            </w:pPr>
          </w:p>
        </w:tc>
        <w:tc>
          <w:tcPr>
            <w:tcW w:w="1701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3ED2F58B" w14:textId="77777777" w:rsidR="00076209" w:rsidRPr="002A78CF" w:rsidRDefault="00076209" w:rsidP="00D378C5">
            <w:pPr>
              <w:pStyle w:val="SfJBodyText"/>
            </w:pPr>
          </w:p>
        </w:tc>
        <w:tc>
          <w:tcPr>
            <w:tcW w:w="1418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3E22A8BE" w14:textId="77777777" w:rsidR="00076209" w:rsidRPr="002A78CF" w:rsidRDefault="00076209" w:rsidP="00D378C5">
            <w:pPr>
              <w:pStyle w:val="SfJBodyText"/>
            </w:pPr>
          </w:p>
        </w:tc>
        <w:tc>
          <w:tcPr>
            <w:tcW w:w="461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52B0534B" w14:textId="77777777" w:rsidR="00076209" w:rsidRPr="005C52B1" w:rsidRDefault="00076209" w:rsidP="00076209">
            <w:pPr>
              <w:pStyle w:val="SfJTableSideText"/>
              <w:jc w:val="center"/>
              <w:rPr>
                <w:color w:val="auto"/>
              </w:rPr>
            </w:pPr>
            <w:r w:rsidRPr="005C52B1">
              <w:rPr>
                <w:color w:val="auto"/>
              </w:rPr>
              <w:t>1</w:t>
            </w:r>
          </w:p>
        </w:tc>
        <w:tc>
          <w:tcPr>
            <w:tcW w:w="461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51784F05" w14:textId="77777777" w:rsidR="00076209" w:rsidRPr="005C52B1" w:rsidRDefault="00076209" w:rsidP="00076209">
            <w:pPr>
              <w:pStyle w:val="SfJTableSideText"/>
              <w:jc w:val="center"/>
              <w:rPr>
                <w:color w:val="auto"/>
              </w:rPr>
            </w:pPr>
            <w:r w:rsidRPr="005C52B1">
              <w:rPr>
                <w:color w:val="auto"/>
              </w:rPr>
              <w:t>2</w:t>
            </w:r>
          </w:p>
        </w:tc>
        <w:tc>
          <w:tcPr>
            <w:tcW w:w="461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0F7C4671" w14:textId="77777777" w:rsidR="00076209" w:rsidRPr="005C52B1" w:rsidRDefault="00076209" w:rsidP="00076209">
            <w:pPr>
              <w:pStyle w:val="SfJTableSideText"/>
              <w:jc w:val="center"/>
              <w:rPr>
                <w:color w:val="auto"/>
              </w:rPr>
            </w:pPr>
            <w:r w:rsidRPr="005C52B1">
              <w:rPr>
                <w:color w:val="auto"/>
              </w:rPr>
              <w:t>3</w:t>
            </w:r>
          </w:p>
        </w:tc>
        <w:tc>
          <w:tcPr>
            <w:tcW w:w="461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2DA70570" w14:textId="77777777" w:rsidR="00076209" w:rsidRPr="005C52B1" w:rsidRDefault="00076209" w:rsidP="00076209">
            <w:pPr>
              <w:pStyle w:val="SfJTableSideText"/>
              <w:jc w:val="center"/>
              <w:rPr>
                <w:color w:val="auto"/>
              </w:rPr>
            </w:pPr>
            <w:r w:rsidRPr="005C52B1">
              <w:rPr>
                <w:color w:val="auto"/>
              </w:rPr>
              <w:t>4</w:t>
            </w:r>
          </w:p>
        </w:tc>
        <w:tc>
          <w:tcPr>
            <w:tcW w:w="461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7B886FDA" w14:textId="77777777" w:rsidR="00076209" w:rsidRPr="005C52B1" w:rsidRDefault="00076209" w:rsidP="00076209">
            <w:pPr>
              <w:pStyle w:val="SfJTableSideText"/>
              <w:jc w:val="center"/>
              <w:rPr>
                <w:color w:val="auto"/>
              </w:rPr>
            </w:pPr>
            <w:r w:rsidRPr="005C52B1">
              <w:rPr>
                <w:color w:val="auto"/>
              </w:rPr>
              <w:t>5</w:t>
            </w:r>
          </w:p>
        </w:tc>
        <w:tc>
          <w:tcPr>
            <w:tcW w:w="461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3C37FA0D" w14:textId="77777777" w:rsidR="00076209" w:rsidRPr="005C52B1" w:rsidRDefault="00076209" w:rsidP="00076209">
            <w:pPr>
              <w:pStyle w:val="SfJTableSideText"/>
              <w:jc w:val="center"/>
              <w:rPr>
                <w:color w:val="auto"/>
              </w:rPr>
            </w:pPr>
            <w:r w:rsidRPr="005C52B1">
              <w:rPr>
                <w:color w:val="auto"/>
              </w:rPr>
              <w:t>6</w:t>
            </w:r>
          </w:p>
        </w:tc>
        <w:tc>
          <w:tcPr>
            <w:tcW w:w="461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4A80A84D" w14:textId="77777777" w:rsidR="00076209" w:rsidRPr="005C52B1" w:rsidRDefault="00076209" w:rsidP="00076209">
            <w:pPr>
              <w:pStyle w:val="SfJTableSideText"/>
              <w:jc w:val="center"/>
              <w:rPr>
                <w:color w:val="auto"/>
              </w:rPr>
            </w:pPr>
            <w:r w:rsidRPr="005C52B1">
              <w:rPr>
                <w:color w:val="auto"/>
              </w:rPr>
              <w:t>7</w:t>
            </w:r>
          </w:p>
        </w:tc>
        <w:tc>
          <w:tcPr>
            <w:tcW w:w="461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44C57B2C" w14:textId="77777777" w:rsidR="00076209" w:rsidRPr="005C52B1" w:rsidRDefault="00076209" w:rsidP="00076209">
            <w:pPr>
              <w:pStyle w:val="SfJTableSideText"/>
              <w:jc w:val="center"/>
              <w:rPr>
                <w:color w:val="auto"/>
              </w:rPr>
            </w:pPr>
            <w:r w:rsidRPr="005C52B1">
              <w:rPr>
                <w:color w:val="auto"/>
              </w:rPr>
              <w:t>8</w:t>
            </w:r>
          </w:p>
        </w:tc>
        <w:tc>
          <w:tcPr>
            <w:tcW w:w="461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671321B8" w14:textId="77777777" w:rsidR="00076209" w:rsidRPr="005C52B1" w:rsidRDefault="00076209" w:rsidP="00076209">
            <w:pPr>
              <w:pStyle w:val="SfJTableSideText"/>
              <w:jc w:val="center"/>
              <w:rPr>
                <w:color w:val="auto"/>
              </w:rPr>
            </w:pPr>
            <w:r w:rsidRPr="005C52B1">
              <w:rPr>
                <w:color w:val="auto"/>
              </w:rPr>
              <w:t>9</w:t>
            </w:r>
          </w:p>
        </w:tc>
        <w:tc>
          <w:tcPr>
            <w:tcW w:w="584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64018EC5" w14:textId="77777777" w:rsidR="00076209" w:rsidRPr="005C52B1" w:rsidRDefault="00076209" w:rsidP="00076209">
            <w:pPr>
              <w:pStyle w:val="SfJTableSideText"/>
              <w:jc w:val="center"/>
              <w:rPr>
                <w:color w:val="auto"/>
              </w:rPr>
            </w:pPr>
            <w:r w:rsidRPr="005C52B1">
              <w:rPr>
                <w:color w:val="auto"/>
              </w:rPr>
              <w:t>10</w:t>
            </w:r>
          </w:p>
        </w:tc>
        <w:tc>
          <w:tcPr>
            <w:tcW w:w="584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2ACF103B" w14:textId="77777777" w:rsidR="00076209" w:rsidRPr="005C52B1" w:rsidRDefault="00076209" w:rsidP="00076209">
            <w:pPr>
              <w:pStyle w:val="SfJTableSideText"/>
              <w:jc w:val="center"/>
              <w:rPr>
                <w:color w:val="auto"/>
              </w:rPr>
            </w:pPr>
            <w:r w:rsidRPr="005C52B1">
              <w:rPr>
                <w:color w:val="auto"/>
              </w:rPr>
              <w:t>11</w:t>
            </w:r>
          </w:p>
        </w:tc>
        <w:tc>
          <w:tcPr>
            <w:tcW w:w="584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64AE7A27" w14:textId="77777777" w:rsidR="00076209" w:rsidRPr="005C52B1" w:rsidRDefault="00076209" w:rsidP="00076209">
            <w:pPr>
              <w:pStyle w:val="SfJTableSideText"/>
              <w:jc w:val="center"/>
              <w:rPr>
                <w:color w:val="auto"/>
              </w:rPr>
            </w:pPr>
            <w:r w:rsidRPr="005C52B1">
              <w:rPr>
                <w:color w:val="auto"/>
              </w:rPr>
              <w:t>12</w:t>
            </w:r>
          </w:p>
        </w:tc>
      </w:tr>
      <w:tr w:rsidR="00076209" w:rsidRPr="00AA70D5" w14:paraId="70511841" w14:textId="77777777" w:rsidTr="00D378C5">
        <w:tc>
          <w:tcPr>
            <w:tcW w:w="2835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1D616F39" w14:textId="77777777" w:rsidR="00076209" w:rsidRDefault="00076209" w:rsidP="00D378C5">
            <w:pPr>
              <w:pStyle w:val="SfJBodyText"/>
              <w:rPr>
                <w:rStyle w:val="A0"/>
                <w:color w:val="auto"/>
              </w:rPr>
            </w:pPr>
          </w:p>
          <w:p w14:paraId="3DF4AEB4" w14:textId="77777777" w:rsidR="00076209" w:rsidRPr="002A78CF" w:rsidRDefault="00076209" w:rsidP="00D378C5">
            <w:pPr>
              <w:pStyle w:val="SfJBodyText"/>
              <w:rPr>
                <w:rStyle w:val="A0"/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6EDF16CA" w14:textId="77777777" w:rsidR="00076209" w:rsidRPr="002A78CF" w:rsidRDefault="00076209" w:rsidP="00D378C5">
            <w:pPr>
              <w:pStyle w:val="SfJBodyText"/>
            </w:pPr>
          </w:p>
        </w:tc>
        <w:tc>
          <w:tcPr>
            <w:tcW w:w="1984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7F7A36B2" w14:textId="77777777" w:rsidR="00076209" w:rsidRPr="002A78CF" w:rsidRDefault="00076209" w:rsidP="00D378C5">
            <w:pPr>
              <w:pStyle w:val="SfJBodyText"/>
            </w:pPr>
          </w:p>
        </w:tc>
        <w:tc>
          <w:tcPr>
            <w:tcW w:w="1701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0E91397D" w14:textId="77777777" w:rsidR="00076209" w:rsidRPr="002A78CF" w:rsidRDefault="00076209" w:rsidP="00D378C5">
            <w:pPr>
              <w:pStyle w:val="SfJBodyText"/>
            </w:pPr>
          </w:p>
        </w:tc>
        <w:tc>
          <w:tcPr>
            <w:tcW w:w="1418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74571665" w14:textId="77777777" w:rsidR="00076209" w:rsidRPr="002A78CF" w:rsidRDefault="00076209" w:rsidP="00D378C5">
            <w:pPr>
              <w:pStyle w:val="SfJBodyText"/>
            </w:pPr>
          </w:p>
        </w:tc>
        <w:tc>
          <w:tcPr>
            <w:tcW w:w="461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4C03246A" w14:textId="77777777" w:rsidR="00076209" w:rsidRPr="002A78CF" w:rsidRDefault="00076209" w:rsidP="00076209">
            <w:pPr>
              <w:pStyle w:val="SfJBodyText"/>
              <w:jc w:val="center"/>
            </w:pPr>
          </w:p>
        </w:tc>
        <w:tc>
          <w:tcPr>
            <w:tcW w:w="461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2F98DCF0" w14:textId="77777777" w:rsidR="00076209" w:rsidRPr="002A78CF" w:rsidRDefault="00076209" w:rsidP="00076209">
            <w:pPr>
              <w:pStyle w:val="SfJBodyText"/>
              <w:jc w:val="center"/>
            </w:pPr>
          </w:p>
        </w:tc>
        <w:tc>
          <w:tcPr>
            <w:tcW w:w="461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1660A248" w14:textId="77777777" w:rsidR="00076209" w:rsidRPr="002A78CF" w:rsidRDefault="00076209" w:rsidP="00076209">
            <w:pPr>
              <w:pStyle w:val="SfJBodyText"/>
              <w:jc w:val="center"/>
            </w:pPr>
          </w:p>
        </w:tc>
        <w:tc>
          <w:tcPr>
            <w:tcW w:w="461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143E5563" w14:textId="77777777" w:rsidR="00076209" w:rsidRPr="002A78CF" w:rsidRDefault="00076209" w:rsidP="00076209">
            <w:pPr>
              <w:pStyle w:val="SfJBodyText"/>
              <w:jc w:val="center"/>
            </w:pPr>
          </w:p>
        </w:tc>
        <w:tc>
          <w:tcPr>
            <w:tcW w:w="461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365E7767" w14:textId="77777777" w:rsidR="00076209" w:rsidRPr="002A78CF" w:rsidRDefault="00076209" w:rsidP="00076209">
            <w:pPr>
              <w:pStyle w:val="SfJBodyText"/>
              <w:jc w:val="center"/>
            </w:pPr>
          </w:p>
        </w:tc>
        <w:tc>
          <w:tcPr>
            <w:tcW w:w="461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61178C59" w14:textId="77777777" w:rsidR="00076209" w:rsidRPr="002A78CF" w:rsidRDefault="00076209" w:rsidP="00076209">
            <w:pPr>
              <w:pStyle w:val="SfJBodyText"/>
              <w:jc w:val="center"/>
            </w:pPr>
          </w:p>
        </w:tc>
        <w:tc>
          <w:tcPr>
            <w:tcW w:w="461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5F701BAE" w14:textId="77777777" w:rsidR="00076209" w:rsidRPr="002A78CF" w:rsidRDefault="00076209" w:rsidP="00076209">
            <w:pPr>
              <w:pStyle w:val="SfJBodyText"/>
              <w:jc w:val="center"/>
            </w:pPr>
          </w:p>
        </w:tc>
        <w:tc>
          <w:tcPr>
            <w:tcW w:w="461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6AE2CAE2" w14:textId="77777777" w:rsidR="00076209" w:rsidRPr="002A78CF" w:rsidRDefault="00076209" w:rsidP="00076209">
            <w:pPr>
              <w:pStyle w:val="SfJBodyText"/>
              <w:jc w:val="center"/>
            </w:pPr>
          </w:p>
        </w:tc>
        <w:tc>
          <w:tcPr>
            <w:tcW w:w="461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198E36CA" w14:textId="77777777" w:rsidR="00076209" w:rsidRPr="002A78CF" w:rsidRDefault="00076209" w:rsidP="00076209">
            <w:pPr>
              <w:pStyle w:val="SfJBodyText"/>
              <w:jc w:val="center"/>
            </w:pPr>
          </w:p>
        </w:tc>
        <w:tc>
          <w:tcPr>
            <w:tcW w:w="584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7FD8B26E" w14:textId="77777777" w:rsidR="00076209" w:rsidRPr="002A78CF" w:rsidRDefault="00076209" w:rsidP="00076209">
            <w:pPr>
              <w:pStyle w:val="SfJBodyText"/>
              <w:jc w:val="center"/>
            </w:pPr>
          </w:p>
        </w:tc>
        <w:tc>
          <w:tcPr>
            <w:tcW w:w="584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37421801" w14:textId="77777777" w:rsidR="00076209" w:rsidRPr="002A78CF" w:rsidRDefault="00076209" w:rsidP="00076209">
            <w:pPr>
              <w:pStyle w:val="SfJBodyText"/>
              <w:jc w:val="center"/>
            </w:pPr>
          </w:p>
        </w:tc>
        <w:tc>
          <w:tcPr>
            <w:tcW w:w="584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7D9FA385" w14:textId="77777777" w:rsidR="00076209" w:rsidRPr="002A78CF" w:rsidRDefault="00076209" w:rsidP="00076209">
            <w:pPr>
              <w:pStyle w:val="SfJBodyText"/>
              <w:jc w:val="center"/>
            </w:pPr>
          </w:p>
        </w:tc>
      </w:tr>
      <w:tr w:rsidR="00076209" w:rsidRPr="00AA70D5" w14:paraId="2B3A2637" w14:textId="77777777" w:rsidTr="00D378C5">
        <w:tc>
          <w:tcPr>
            <w:tcW w:w="2835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721C6807" w14:textId="77777777" w:rsidR="00076209" w:rsidRDefault="00076209" w:rsidP="00D378C5">
            <w:pPr>
              <w:pStyle w:val="SfJBodyText"/>
              <w:rPr>
                <w:rStyle w:val="A0"/>
                <w:color w:val="auto"/>
              </w:rPr>
            </w:pPr>
          </w:p>
          <w:p w14:paraId="46CFBC78" w14:textId="77777777" w:rsidR="00076209" w:rsidRDefault="00076209" w:rsidP="00D378C5">
            <w:pPr>
              <w:pStyle w:val="SfJBodyText"/>
              <w:rPr>
                <w:rStyle w:val="A0"/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2A7E1F09" w14:textId="77777777" w:rsidR="00076209" w:rsidRPr="002A78CF" w:rsidRDefault="00076209" w:rsidP="00D378C5">
            <w:pPr>
              <w:pStyle w:val="SfJBodyText"/>
            </w:pPr>
          </w:p>
        </w:tc>
        <w:tc>
          <w:tcPr>
            <w:tcW w:w="1984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43797522" w14:textId="77777777" w:rsidR="00076209" w:rsidRPr="002A78CF" w:rsidRDefault="00076209" w:rsidP="00D378C5">
            <w:pPr>
              <w:pStyle w:val="SfJBodyText"/>
            </w:pPr>
          </w:p>
        </w:tc>
        <w:tc>
          <w:tcPr>
            <w:tcW w:w="1701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258F8387" w14:textId="77777777" w:rsidR="00076209" w:rsidRPr="002A78CF" w:rsidRDefault="00076209" w:rsidP="00D378C5">
            <w:pPr>
              <w:pStyle w:val="SfJBodyText"/>
            </w:pPr>
          </w:p>
        </w:tc>
        <w:tc>
          <w:tcPr>
            <w:tcW w:w="1418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0DB59448" w14:textId="77777777" w:rsidR="00076209" w:rsidRPr="002A78CF" w:rsidRDefault="00076209" w:rsidP="00D378C5">
            <w:pPr>
              <w:pStyle w:val="SfJBodyText"/>
            </w:pPr>
          </w:p>
        </w:tc>
        <w:tc>
          <w:tcPr>
            <w:tcW w:w="461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0A065784" w14:textId="77777777" w:rsidR="00076209" w:rsidRPr="002A78CF" w:rsidRDefault="00076209" w:rsidP="00076209">
            <w:pPr>
              <w:pStyle w:val="SfJBodyText"/>
              <w:jc w:val="center"/>
            </w:pPr>
          </w:p>
        </w:tc>
        <w:tc>
          <w:tcPr>
            <w:tcW w:w="461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30580FC3" w14:textId="77777777" w:rsidR="00076209" w:rsidRPr="002A78CF" w:rsidRDefault="00076209" w:rsidP="00076209">
            <w:pPr>
              <w:pStyle w:val="SfJBodyText"/>
              <w:jc w:val="center"/>
            </w:pPr>
          </w:p>
        </w:tc>
        <w:tc>
          <w:tcPr>
            <w:tcW w:w="461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3D617725" w14:textId="77777777" w:rsidR="00076209" w:rsidRPr="002A78CF" w:rsidRDefault="00076209" w:rsidP="00076209">
            <w:pPr>
              <w:pStyle w:val="SfJBodyText"/>
              <w:jc w:val="center"/>
            </w:pPr>
          </w:p>
        </w:tc>
        <w:tc>
          <w:tcPr>
            <w:tcW w:w="461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5F248EF8" w14:textId="77777777" w:rsidR="00076209" w:rsidRPr="002A78CF" w:rsidRDefault="00076209" w:rsidP="00076209">
            <w:pPr>
              <w:pStyle w:val="SfJBodyText"/>
              <w:jc w:val="center"/>
            </w:pPr>
          </w:p>
        </w:tc>
        <w:tc>
          <w:tcPr>
            <w:tcW w:w="461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188DB9B5" w14:textId="77777777" w:rsidR="00076209" w:rsidRPr="002A78CF" w:rsidRDefault="00076209" w:rsidP="00076209">
            <w:pPr>
              <w:pStyle w:val="SfJBodyText"/>
              <w:jc w:val="center"/>
            </w:pPr>
          </w:p>
        </w:tc>
        <w:tc>
          <w:tcPr>
            <w:tcW w:w="461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101A00AA" w14:textId="77777777" w:rsidR="00076209" w:rsidRPr="002A78CF" w:rsidRDefault="00076209" w:rsidP="00076209">
            <w:pPr>
              <w:pStyle w:val="SfJBodyText"/>
              <w:jc w:val="center"/>
            </w:pPr>
          </w:p>
        </w:tc>
        <w:tc>
          <w:tcPr>
            <w:tcW w:w="461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50983E2B" w14:textId="77777777" w:rsidR="00076209" w:rsidRPr="002A78CF" w:rsidRDefault="00076209" w:rsidP="00076209">
            <w:pPr>
              <w:pStyle w:val="SfJBodyText"/>
              <w:jc w:val="center"/>
            </w:pPr>
          </w:p>
        </w:tc>
        <w:tc>
          <w:tcPr>
            <w:tcW w:w="461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7B95CB3D" w14:textId="77777777" w:rsidR="00076209" w:rsidRPr="002A78CF" w:rsidRDefault="00076209" w:rsidP="00076209">
            <w:pPr>
              <w:pStyle w:val="SfJBodyText"/>
              <w:jc w:val="center"/>
            </w:pPr>
          </w:p>
        </w:tc>
        <w:tc>
          <w:tcPr>
            <w:tcW w:w="461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3CA2D846" w14:textId="77777777" w:rsidR="00076209" w:rsidRPr="002A78CF" w:rsidRDefault="00076209" w:rsidP="00076209">
            <w:pPr>
              <w:pStyle w:val="SfJBodyText"/>
              <w:jc w:val="center"/>
            </w:pPr>
          </w:p>
        </w:tc>
        <w:tc>
          <w:tcPr>
            <w:tcW w:w="584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4E4FCBAC" w14:textId="77777777" w:rsidR="00076209" w:rsidRPr="002A78CF" w:rsidRDefault="00076209" w:rsidP="00076209">
            <w:pPr>
              <w:pStyle w:val="SfJBodyText"/>
              <w:jc w:val="center"/>
            </w:pPr>
          </w:p>
        </w:tc>
        <w:tc>
          <w:tcPr>
            <w:tcW w:w="584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664561F2" w14:textId="77777777" w:rsidR="00076209" w:rsidRPr="002A78CF" w:rsidRDefault="00076209" w:rsidP="00076209">
            <w:pPr>
              <w:pStyle w:val="SfJBodyText"/>
              <w:jc w:val="center"/>
            </w:pPr>
          </w:p>
        </w:tc>
        <w:tc>
          <w:tcPr>
            <w:tcW w:w="584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0ECB604D" w14:textId="77777777" w:rsidR="00076209" w:rsidRPr="002A78CF" w:rsidRDefault="00076209" w:rsidP="00076209">
            <w:pPr>
              <w:pStyle w:val="SfJBodyText"/>
              <w:jc w:val="center"/>
            </w:pPr>
          </w:p>
        </w:tc>
      </w:tr>
      <w:tr w:rsidR="00076209" w:rsidRPr="00AA70D5" w14:paraId="0A6C4697" w14:textId="77777777" w:rsidTr="00D378C5">
        <w:tc>
          <w:tcPr>
            <w:tcW w:w="2835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70D8E751" w14:textId="77777777" w:rsidR="00076209" w:rsidRDefault="00076209" w:rsidP="00D378C5">
            <w:pPr>
              <w:pStyle w:val="SfJBodyText"/>
              <w:rPr>
                <w:rStyle w:val="A0"/>
                <w:color w:val="auto"/>
              </w:rPr>
            </w:pPr>
          </w:p>
          <w:p w14:paraId="4C2EF860" w14:textId="77777777" w:rsidR="00076209" w:rsidRDefault="00076209" w:rsidP="00D378C5">
            <w:pPr>
              <w:pStyle w:val="SfJBodyText"/>
              <w:rPr>
                <w:rStyle w:val="A0"/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40FB4EB8" w14:textId="77777777" w:rsidR="00076209" w:rsidRPr="002A78CF" w:rsidRDefault="00076209" w:rsidP="00D378C5">
            <w:pPr>
              <w:pStyle w:val="SfJBodyText"/>
            </w:pPr>
          </w:p>
        </w:tc>
        <w:tc>
          <w:tcPr>
            <w:tcW w:w="1984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0407CC81" w14:textId="77777777" w:rsidR="00076209" w:rsidRPr="002A78CF" w:rsidRDefault="00076209" w:rsidP="00D378C5">
            <w:pPr>
              <w:pStyle w:val="SfJBodyText"/>
            </w:pPr>
          </w:p>
        </w:tc>
        <w:tc>
          <w:tcPr>
            <w:tcW w:w="1701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3A3D144E" w14:textId="77777777" w:rsidR="00076209" w:rsidRPr="002A78CF" w:rsidRDefault="00076209" w:rsidP="00D378C5">
            <w:pPr>
              <w:pStyle w:val="SfJBodyText"/>
            </w:pPr>
          </w:p>
        </w:tc>
        <w:tc>
          <w:tcPr>
            <w:tcW w:w="1418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5440CAF4" w14:textId="77777777" w:rsidR="00076209" w:rsidRPr="002A78CF" w:rsidRDefault="00076209" w:rsidP="00D378C5">
            <w:pPr>
              <w:pStyle w:val="SfJBodyText"/>
            </w:pPr>
          </w:p>
        </w:tc>
        <w:tc>
          <w:tcPr>
            <w:tcW w:w="461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54B6CB94" w14:textId="77777777" w:rsidR="00076209" w:rsidRPr="002A78CF" w:rsidRDefault="00076209" w:rsidP="00076209">
            <w:pPr>
              <w:pStyle w:val="SfJBodyText"/>
              <w:jc w:val="center"/>
            </w:pPr>
          </w:p>
        </w:tc>
        <w:tc>
          <w:tcPr>
            <w:tcW w:w="461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03ACDDE9" w14:textId="77777777" w:rsidR="00076209" w:rsidRPr="002A78CF" w:rsidRDefault="00076209" w:rsidP="00076209">
            <w:pPr>
              <w:pStyle w:val="SfJBodyText"/>
              <w:jc w:val="center"/>
            </w:pPr>
          </w:p>
        </w:tc>
        <w:tc>
          <w:tcPr>
            <w:tcW w:w="461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19C9F1C3" w14:textId="77777777" w:rsidR="00076209" w:rsidRPr="002A78CF" w:rsidRDefault="00076209" w:rsidP="00076209">
            <w:pPr>
              <w:pStyle w:val="SfJBodyText"/>
              <w:jc w:val="center"/>
            </w:pPr>
          </w:p>
        </w:tc>
        <w:tc>
          <w:tcPr>
            <w:tcW w:w="461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734C8F91" w14:textId="77777777" w:rsidR="00076209" w:rsidRPr="002A78CF" w:rsidRDefault="00076209" w:rsidP="00076209">
            <w:pPr>
              <w:pStyle w:val="SfJBodyText"/>
              <w:jc w:val="center"/>
            </w:pPr>
          </w:p>
        </w:tc>
        <w:tc>
          <w:tcPr>
            <w:tcW w:w="461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5B2CA3B0" w14:textId="77777777" w:rsidR="00076209" w:rsidRPr="002A78CF" w:rsidRDefault="00076209" w:rsidP="00076209">
            <w:pPr>
              <w:pStyle w:val="SfJBodyText"/>
              <w:jc w:val="center"/>
            </w:pPr>
          </w:p>
        </w:tc>
        <w:tc>
          <w:tcPr>
            <w:tcW w:w="461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5A907412" w14:textId="77777777" w:rsidR="00076209" w:rsidRPr="002A78CF" w:rsidRDefault="00076209" w:rsidP="00076209">
            <w:pPr>
              <w:pStyle w:val="SfJBodyText"/>
              <w:jc w:val="center"/>
            </w:pPr>
          </w:p>
        </w:tc>
        <w:tc>
          <w:tcPr>
            <w:tcW w:w="461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72C1CE46" w14:textId="77777777" w:rsidR="00076209" w:rsidRPr="002A78CF" w:rsidRDefault="00076209" w:rsidP="00076209">
            <w:pPr>
              <w:pStyle w:val="SfJBodyText"/>
              <w:jc w:val="center"/>
            </w:pPr>
          </w:p>
        </w:tc>
        <w:tc>
          <w:tcPr>
            <w:tcW w:w="461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10133750" w14:textId="77777777" w:rsidR="00076209" w:rsidRPr="002A78CF" w:rsidRDefault="00076209" w:rsidP="00076209">
            <w:pPr>
              <w:pStyle w:val="SfJBodyText"/>
              <w:jc w:val="center"/>
            </w:pPr>
          </w:p>
        </w:tc>
        <w:tc>
          <w:tcPr>
            <w:tcW w:w="461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4C3DB07C" w14:textId="77777777" w:rsidR="00076209" w:rsidRPr="002A78CF" w:rsidRDefault="00076209" w:rsidP="00076209">
            <w:pPr>
              <w:pStyle w:val="SfJBodyText"/>
              <w:jc w:val="center"/>
            </w:pPr>
          </w:p>
        </w:tc>
        <w:tc>
          <w:tcPr>
            <w:tcW w:w="584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75A85644" w14:textId="77777777" w:rsidR="00076209" w:rsidRPr="002A78CF" w:rsidRDefault="00076209" w:rsidP="00076209">
            <w:pPr>
              <w:pStyle w:val="SfJBodyText"/>
              <w:jc w:val="center"/>
            </w:pPr>
          </w:p>
        </w:tc>
        <w:tc>
          <w:tcPr>
            <w:tcW w:w="584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56026B02" w14:textId="77777777" w:rsidR="00076209" w:rsidRPr="002A78CF" w:rsidRDefault="00076209" w:rsidP="00076209">
            <w:pPr>
              <w:pStyle w:val="SfJBodyText"/>
              <w:jc w:val="center"/>
            </w:pPr>
          </w:p>
        </w:tc>
        <w:tc>
          <w:tcPr>
            <w:tcW w:w="584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35D012C1" w14:textId="77777777" w:rsidR="00076209" w:rsidRPr="002A78CF" w:rsidRDefault="00076209" w:rsidP="00076209">
            <w:pPr>
              <w:pStyle w:val="SfJBodyText"/>
              <w:jc w:val="center"/>
            </w:pPr>
          </w:p>
        </w:tc>
      </w:tr>
      <w:tr w:rsidR="00076209" w:rsidRPr="00AA70D5" w14:paraId="0028B687" w14:textId="77777777" w:rsidTr="00D378C5">
        <w:tc>
          <w:tcPr>
            <w:tcW w:w="2835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76DCC57A" w14:textId="77777777" w:rsidR="00076209" w:rsidRDefault="00076209" w:rsidP="00D378C5">
            <w:pPr>
              <w:pStyle w:val="SfJBodyText"/>
              <w:rPr>
                <w:rStyle w:val="A0"/>
                <w:color w:val="auto"/>
              </w:rPr>
            </w:pPr>
          </w:p>
          <w:p w14:paraId="0E90C31F" w14:textId="77777777" w:rsidR="00076209" w:rsidRDefault="00076209" w:rsidP="00D378C5">
            <w:pPr>
              <w:pStyle w:val="SfJBodyText"/>
              <w:rPr>
                <w:rStyle w:val="A0"/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629A4205" w14:textId="77777777" w:rsidR="00076209" w:rsidRPr="002A78CF" w:rsidRDefault="00076209" w:rsidP="00D378C5">
            <w:pPr>
              <w:pStyle w:val="SfJBodyText"/>
            </w:pPr>
          </w:p>
        </w:tc>
        <w:tc>
          <w:tcPr>
            <w:tcW w:w="1984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52E397C7" w14:textId="77777777" w:rsidR="00076209" w:rsidRPr="002A78CF" w:rsidRDefault="00076209" w:rsidP="00D378C5">
            <w:pPr>
              <w:pStyle w:val="SfJBodyText"/>
            </w:pPr>
          </w:p>
        </w:tc>
        <w:tc>
          <w:tcPr>
            <w:tcW w:w="1701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00427E98" w14:textId="77777777" w:rsidR="00076209" w:rsidRPr="002A78CF" w:rsidRDefault="00076209" w:rsidP="00D378C5">
            <w:pPr>
              <w:pStyle w:val="SfJBodyText"/>
            </w:pPr>
          </w:p>
        </w:tc>
        <w:tc>
          <w:tcPr>
            <w:tcW w:w="1418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11FF43C5" w14:textId="77777777" w:rsidR="00076209" w:rsidRPr="002A78CF" w:rsidRDefault="00076209" w:rsidP="00D378C5">
            <w:pPr>
              <w:pStyle w:val="SfJBodyText"/>
            </w:pPr>
          </w:p>
        </w:tc>
        <w:tc>
          <w:tcPr>
            <w:tcW w:w="461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08D7990A" w14:textId="77777777" w:rsidR="00076209" w:rsidRPr="002A78CF" w:rsidRDefault="00076209" w:rsidP="00076209">
            <w:pPr>
              <w:pStyle w:val="SfJBodyText"/>
              <w:jc w:val="center"/>
            </w:pPr>
          </w:p>
        </w:tc>
        <w:tc>
          <w:tcPr>
            <w:tcW w:w="461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5216C684" w14:textId="77777777" w:rsidR="00076209" w:rsidRPr="002A78CF" w:rsidRDefault="00076209" w:rsidP="00076209">
            <w:pPr>
              <w:pStyle w:val="SfJBodyText"/>
              <w:jc w:val="center"/>
            </w:pPr>
          </w:p>
        </w:tc>
        <w:tc>
          <w:tcPr>
            <w:tcW w:w="461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4ECA9697" w14:textId="77777777" w:rsidR="00076209" w:rsidRPr="002A78CF" w:rsidRDefault="00076209" w:rsidP="00076209">
            <w:pPr>
              <w:pStyle w:val="SfJBodyText"/>
              <w:jc w:val="center"/>
            </w:pPr>
          </w:p>
        </w:tc>
        <w:tc>
          <w:tcPr>
            <w:tcW w:w="461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4D000CB3" w14:textId="77777777" w:rsidR="00076209" w:rsidRPr="002A78CF" w:rsidRDefault="00076209" w:rsidP="00076209">
            <w:pPr>
              <w:pStyle w:val="SfJBodyText"/>
              <w:jc w:val="center"/>
            </w:pPr>
          </w:p>
        </w:tc>
        <w:tc>
          <w:tcPr>
            <w:tcW w:w="461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15F413CF" w14:textId="77777777" w:rsidR="00076209" w:rsidRPr="002A78CF" w:rsidRDefault="00076209" w:rsidP="00076209">
            <w:pPr>
              <w:pStyle w:val="SfJBodyText"/>
              <w:jc w:val="center"/>
            </w:pPr>
          </w:p>
        </w:tc>
        <w:tc>
          <w:tcPr>
            <w:tcW w:w="461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4FA8AB70" w14:textId="77777777" w:rsidR="00076209" w:rsidRPr="002A78CF" w:rsidRDefault="00076209" w:rsidP="00076209">
            <w:pPr>
              <w:pStyle w:val="SfJBodyText"/>
              <w:jc w:val="center"/>
            </w:pPr>
          </w:p>
        </w:tc>
        <w:tc>
          <w:tcPr>
            <w:tcW w:w="461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14C5CD38" w14:textId="77777777" w:rsidR="00076209" w:rsidRPr="002A78CF" w:rsidRDefault="00076209" w:rsidP="00076209">
            <w:pPr>
              <w:pStyle w:val="SfJBodyText"/>
              <w:jc w:val="center"/>
            </w:pPr>
          </w:p>
        </w:tc>
        <w:tc>
          <w:tcPr>
            <w:tcW w:w="461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035E958B" w14:textId="77777777" w:rsidR="00076209" w:rsidRPr="002A78CF" w:rsidRDefault="00076209" w:rsidP="00076209">
            <w:pPr>
              <w:pStyle w:val="SfJBodyText"/>
              <w:jc w:val="center"/>
            </w:pPr>
          </w:p>
        </w:tc>
        <w:tc>
          <w:tcPr>
            <w:tcW w:w="461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5E9BB1D0" w14:textId="77777777" w:rsidR="00076209" w:rsidRPr="002A78CF" w:rsidRDefault="00076209" w:rsidP="00076209">
            <w:pPr>
              <w:pStyle w:val="SfJBodyText"/>
              <w:jc w:val="center"/>
            </w:pPr>
          </w:p>
        </w:tc>
        <w:tc>
          <w:tcPr>
            <w:tcW w:w="584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16015ADF" w14:textId="77777777" w:rsidR="00076209" w:rsidRPr="002A78CF" w:rsidRDefault="00076209" w:rsidP="00076209">
            <w:pPr>
              <w:pStyle w:val="SfJBodyText"/>
              <w:jc w:val="center"/>
            </w:pPr>
          </w:p>
        </w:tc>
        <w:tc>
          <w:tcPr>
            <w:tcW w:w="584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4D07DC7A" w14:textId="77777777" w:rsidR="00076209" w:rsidRPr="002A78CF" w:rsidRDefault="00076209" w:rsidP="00076209">
            <w:pPr>
              <w:pStyle w:val="SfJBodyText"/>
              <w:jc w:val="center"/>
            </w:pPr>
          </w:p>
        </w:tc>
        <w:tc>
          <w:tcPr>
            <w:tcW w:w="584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41A20864" w14:textId="77777777" w:rsidR="00076209" w:rsidRPr="002A78CF" w:rsidRDefault="00076209" w:rsidP="00076209">
            <w:pPr>
              <w:pStyle w:val="SfJBodyText"/>
              <w:jc w:val="center"/>
            </w:pPr>
          </w:p>
        </w:tc>
      </w:tr>
      <w:tr w:rsidR="00076209" w:rsidRPr="00AA70D5" w14:paraId="7DBACEBF" w14:textId="77777777" w:rsidTr="00D378C5">
        <w:tc>
          <w:tcPr>
            <w:tcW w:w="2835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34EF167C" w14:textId="77777777" w:rsidR="00076209" w:rsidRDefault="00076209" w:rsidP="00D378C5">
            <w:pPr>
              <w:pStyle w:val="SfJBodyText"/>
              <w:rPr>
                <w:rStyle w:val="A0"/>
                <w:color w:val="auto"/>
              </w:rPr>
            </w:pPr>
          </w:p>
          <w:p w14:paraId="533E6ACA" w14:textId="77777777" w:rsidR="00076209" w:rsidRDefault="00076209" w:rsidP="00D378C5">
            <w:pPr>
              <w:pStyle w:val="SfJBodyText"/>
              <w:rPr>
                <w:rStyle w:val="A0"/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1C93A426" w14:textId="77777777" w:rsidR="00076209" w:rsidRPr="002A78CF" w:rsidRDefault="00076209" w:rsidP="00D378C5">
            <w:pPr>
              <w:pStyle w:val="SfJBodyText"/>
            </w:pPr>
          </w:p>
        </w:tc>
        <w:tc>
          <w:tcPr>
            <w:tcW w:w="1984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670CF455" w14:textId="77777777" w:rsidR="00076209" w:rsidRPr="002A78CF" w:rsidRDefault="00076209" w:rsidP="00D378C5">
            <w:pPr>
              <w:pStyle w:val="SfJBodyText"/>
            </w:pPr>
          </w:p>
        </w:tc>
        <w:tc>
          <w:tcPr>
            <w:tcW w:w="1701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7706595C" w14:textId="77777777" w:rsidR="00076209" w:rsidRPr="002A78CF" w:rsidRDefault="00076209" w:rsidP="00D378C5">
            <w:pPr>
              <w:pStyle w:val="SfJBodyText"/>
            </w:pPr>
          </w:p>
        </w:tc>
        <w:tc>
          <w:tcPr>
            <w:tcW w:w="1418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499F219F" w14:textId="77777777" w:rsidR="00076209" w:rsidRPr="002A78CF" w:rsidRDefault="00076209" w:rsidP="00D378C5">
            <w:pPr>
              <w:pStyle w:val="SfJBodyText"/>
            </w:pPr>
          </w:p>
        </w:tc>
        <w:tc>
          <w:tcPr>
            <w:tcW w:w="461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78D9ACB2" w14:textId="77777777" w:rsidR="00076209" w:rsidRPr="002A78CF" w:rsidRDefault="00076209" w:rsidP="00076209">
            <w:pPr>
              <w:pStyle w:val="SfJBodyText"/>
              <w:jc w:val="center"/>
            </w:pPr>
          </w:p>
        </w:tc>
        <w:tc>
          <w:tcPr>
            <w:tcW w:w="461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51C323FF" w14:textId="77777777" w:rsidR="00076209" w:rsidRPr="002A78CF" w:rsidRDefault="00076209" w:rsidP="00076209">
            <w:pPr>
              <w:pStyle w:val="SfJBodyText"/>
              <w:jc w:val="center"/>
            </w:pPr>
          </w:p>
        </w:tc>
        <w:tc>
          <w:tcPr>
            <w:tcW w:w="461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4648C6E0" w14:textId="77777777" w:rsidR="00076209" w:rsidRPr="002A78CF" w:rsidRDefault="00076209" w:rsidP="00076209">
            <w:pPr>
              <w:pStyle w:val="SfJBodyText"/>
              <w:jc w:val="center"/>
            </w:pPr>
          </w:p>
        </w:tc>
        <w:tc>
          <w:tcPr>
            <w:tcW w:w="461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71026606" w14:textId="77777777" w:rsidR="00076209" w:rsidRPr="002A78CF" w:rsidRDefault="00076209" w:rsidP="00076209">
            <w:pPr>
              <w:pStyle w:val="SfJBodyText"/>
              <w:jc w:val="center"/>
            </w:pPr>
          </w:p>
        </w:tc>
        <w:tc>
          <w:tcPr>
            <w:tcW w:w="461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0410EE8B" w14:textId="77777777" w:rsidR="00076209" w:rsidRPr="002A78CF" w:rsidRDefault="00076209" w:rsidP="00076209">
            <w:pPr>
              <w:pStyle w:val="SfJBodyText"/>
              <w:jc w:val="center"/>
            </w:pPr>
          </w:p>
        </w:tc>
        <w:tc>
          <w:tcPr>
            <w:tcW w:w="461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189BEF70" w14:textId="77777777" w:rsidR="00076209" w:rsidRPr="002A78CF" w:rsidRDefault="00076209" w:rsidP="00076209">
            <w:pPr>
              <w:pStyle w:val="SfJBodyText"/>
              <w:jc w:val="center"/>
            </w:pPr>
          </w:p>
        </w:tc>
        <w:tc>
          <w:tcPr>
            <w:tcW w:w="461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313D6438" w14:textId="77777777" w:rsidR="00076209" w:rsidRPr="002A78CF" w:rsidRDefault="00076209" w:rsidP="00076209">
            <w:pPr>
              <w:pStyle w:val="SfJBodyText"/>
              <w:jc w:val="center"/>
            </w:pPr>
          </w:p>
        </w:tc>
        <w:tc>
          <w:tcPr>
            <w:tcW w:w="461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1B3A8B97" w14:textId="77777777" w:rsidR="00076209" w:rsidRPr="002A78CF" w:rsidRDefault="00076209" w:rsidP="00076209">
            <w:pPr>
              <w:pStyle w:val="SfJBodyText"/>
              <w:jc w:val="center"/>
            </w:pPr>
          </w:p>
        </w:tc>
        <w:tc>
          <w:tcPr>
            <w:tcW w:w="461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3009F221" w14:textId="77777777" w:rsidR="00076209" w:rsidRPr="002A78CF" w:rsidRDefault="00076209" w:rsidP="00076209">
            <w:pPr>
              <w:pStyle w:val="SfJBodyText"/>
              <w:jc w:val="center"/>
            </w:pPr>
          </w:p>
        </w:tc>
        <w:tc>
          <w:tcPr>
            <w:tcW w:w="584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089AA067" w14:textId="77777777" w:rsidR="00076209" w:rsidRPr="002A78CF" w:rsidRDefault="00076209" w:rsidP="00076209">
            <w:pPr>
              <w:pStyle w:val="SfJBodyText"/>
              <w:jc w:val="center"/>
            </w:pPr>
          </w:p>
        </w:tc>
        <w:tc>
          <w:tcPr>
            <w:tcW w:w="584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2F083CAD" w14:textId="77777777" w:rsidR="00076209" w:rsidRPr="002A78CF" w:rsidRDefault="00076209" w:rsidP="00076209">
            <w:pPr>
              <w:pStyle w:val="SfJBodyText"/>
              <w:jc w:val="center"/>
            </w:pPr>
          </w:p>
        </w:tc>
        <w:tc>
          <w:tcPr>
            <w:tcW w:w="584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6A0C8798" w14:textId="77777777" w:rsidR="00076209" w:rsidRPr="002A78CF" w:rsidRDefault="00076209" w:rsidP="00076209">
            <w:pPr>
              <w:pStyle w:val="SfJBodyText"/>
              <w:jc w:val="center"/>
            </w:pPr>
          </w:p>
        </w:tc>
      </w:tr>
      <w:tr w:rsidR="00076209" w:rsidRPr="00AA70D5" w14:paraId="6665C864" w14:textId="77777777" w:rsidTr="00D378C5">
        <w:tc>
          <w:tcPr>
            <w:tcW w:w="2835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029A713F" w14:textId="77777777" w:rsidR="00076209" w:rsidRDefault="00076209" w:rsidP="00D378C5">
            <w:pPr>
              <w:pStyle w:val="SfJBodyText"/>
              <w:rPr>
                <w:rStyle w:val="A0"/>
                <w:color w:val="auto"/>
              </w:rPr>
            </w:pPr>
          </w:p>
          <w:p w14:paraId="79F73B1A" w14:textId="77777777" w:rsidR="00076209" w:rsidRDefault="00076209" w:rsidP="00D378C5">
            <w:pPr>
              <w:pStyle w:val="SfJBodyText"/>
              <w:rPr>
                <w:rStyle w:val="A0"/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1CA33DA6" w14:textId="77777777" w:rsidR="00076209" w:rsidRPr="002A78CF" w:rsidRDefault="00076209" w:rsidP="00D378C5">
            <w:pPr>
              <w:pStyle w:val="SfJBodyText"/>
            </w:pPr>
          </w:p>
        </w:tc>
        <w:tc>
          <w:tcPr>
            <w:tcW w:w="1984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3D80D4C2" w14:textId="77777777" w:rsidR="00076209" w:rsidRPr="002A78CF" w:rsidRDefault="00076209" w:rsidP="00D378C5">
            <w:pPr>
              <w:pStyle w:val="SfJBodyText"/>
            </w:pPr>
          </w:p>
        </w:tc>
        <w:tc>
          <w:tcPr>
            <w:tcW w:w="1701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126EECF2" w14:textId="77777777" w:rsidR="00076209" w:rsidRPr="002A78CF" w:rsidRDefault="00076209" w:rsidP="00D378C5">
            <w:pPr>
              <w:pStyle w:val="SfJBodyText"/>
            </w:pPr>
          </w:p>
        </w:tc>
        <w:tc>
          <w:tcPr>
            <w:tcW w:w="1418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4484CAEB" w14:textId="77777777" w:rsidR="00076209" w:rsidRPr="002A78CF" w:rsidRDefault="00076209" w:rsidP="00D378C5">
            <w:pPr>
              <w:pStyle w:val="SfJBodyText"/>
            </w:pPr>
          </w:p>
        </w:tc>
        <w:tc>
          <w:tcPr>
            <w:tcW w:w="461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35696C65" w14:textId="77777777" w:rsidR="00076209" w:rsidRPr="002A78CF" w:rsidRDefault="00076209" w:rsidP="00076209">
            <w:pPr>
              <w:pStyle w:val="SfJBodyText"/>
              <w:jc w:val="center"/>
            </w:pPr>
          </w:p>
        </w:tc>
        <w:tc>
          <w:tcPr>
            <w:tcW w:w="461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28701C0F" w14:textId="77777777" w:rsidR="00076209" w:rsidRPr="002A78CF" w:rsidRDefault="00076209" w:rsidP="00076209">
            <w:pPr>
              <w:pStyle w:val="SfJBodyText"/>
              <w:jc w:val="center"/>
            </w:pPr>
          </w:p>
        </w:tc>
        <w:tc>
          <w:tcPr>
            <w:tcW w:w="461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6FF13C38" w14:textId="77777777" w:rsidR="00076209" w:rsidRPr="002A78CF" w:rsidRDefault="00076209" w:rsidP="00076209">
            <w:pPr>
              <w:pStyle w:val="SfJBodyText"/>
              <w:jc w:val="center"/>
            </w:pPr>
          </w:p>
        </w:tc>
        <w:tc>
          <w:tcPr>
            <w:tcW w:w="461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14A02935" w14:textId="77777777" w:rsidR="00076209" w:rsidRPr="002A78CF" w:rsidRDefault="00076209" w:rsidP="00076209">
            <w:pPr>
              <w:pStyle w:val="SfJBodyText"/>
              <w:jc w:val="center"/>
            </w:pPr>
          </w:p>
        </w:tc>
        <w:tc>
          <w:tcPr>
            <w:tcW w:w="461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5F598947" w14:textId="77777777" w:rsidR="00076209" w:rsidRPr="002A78CF" w:rsidRDefault="00076209" w:rsidP="00076209">
            <w:pPr>
              <w:pStyle w:val="SfJBodyText"/>
              <w:jc w:val="center"/>
            </w:pPr>
          </w:p>
        </w:tc>
        <w:tc>
          <w:tcPr>
            <w:tcW w:w="461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08F45D63" w14:textId="77777777" w:rsidR="00076209" w:rsidRPr="002A78CF" w:rsidRDefault="00076209" w:rsidP="00076209">
            <w:pPr>
              <w:pStyle w:val="SfJBodyText"/>
              <w:jc w:val="center"/>
            </w:pPr>
          </w:p>
        </w:tc>
        <w:tc>
          <w:tcPr>
            <w:tcW w:w="461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21AF445B" w14:textId="77777777" w:rsidR="00076209" w:rsidRPr="002A78CF" w:rsidRDefault="00076209" w:rsidP="00076209">
            <w:pPr>
              <w:pStyle w:val="SfJBodyText"/>
              <w:jc w:val="center"/>
            </w:pPr>
          </w:p>
        </w:tc>
        <w:tc>
          <w:tcPr>
            <w:tcW w:w="461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5BDE2309" w14:textId="77777777" w:rsidR="00076209" w:rsidRPr="002A78CF" w:rsidRDefault="00076209" w:rsidP="00076209">
            <w:pPr>
              <w:pStyle w:val="SfJBodyText"/>
              <w:jc w:val="center"/>
            </w:pPr>
          </w:p>
        </w:tc>
        <w:tc>
          <w:tcPr>
            <w:tcW w:w="461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73F2F126" w14:textId="77777777" w:rsidR="00076209" w:rsidRPr="002A78CF" w:rsidRDefault="00076209" w:rsidP="00076209">
            <w:pPr>
              <w:pStyle w:val="SfJBodyText"/>
              <w:jc w:val="center"/>
            </w:pPr>
          </w:p>
        </w:tc>
        <w:tc>
          <w:tcPr>
            <w:tcW w:w="584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4A1A39B0" w14:textId="77777777" w:rsidR="00076209" w:rsidRPr="002A78CF" w:rsidRDefault="00076209" w:rsidP="00076209">
            <w:pPr>
              <w:pStyle w:val="SfJBodyText"/>
              <w:jc w:val="center"/>
            </w:pPr>
          </w:p>
        </w:tc>
        <w:tc>
          <w:tcPr>
            <w:tcW w:w="584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6B23EA94" w14:textId="77777777" w:rsidR="00076209" w:rsidRPr="002A78CF" w:rsidRDefault="00076209" w:rsidP="00076209">
            <w:pPr>
              <w:pStyle w:val="SfJBodyText"/>
              <w:jc w:val="center"/>
            </w:pPr>
          </w:p>
        </w:tc>
        <w:tc>
          <w:tcPr>
            <w:tcW w:w="584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5BEB2135" w14:textId="77777777" w:rsidR="00076209" w:rsidRPr="002A78CF" w:rsidRDefault="00076209" w:rsidP="00076209">
            <w:pPr>
              <w:pStyle w:val="SfJBodyText"/>
              <w:jc w:val="center"/>
            </w:pPr>
          </w:p>
        </w:tc>
      </w:tr>
      <w:tr w:rsidR="00076209" w:rsidRPr="00AA70D5" w14:paraId="46178137" w14:textId="77777777" w:rsidTr="00D378C5">
        <w:tc>
          <w:tcPr>
            <w:tcW w:w="2835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69C591DF" w14:textId="77777777" w:rsidR="00076209" w:rsidRDefault="00076209" w:rsidP="00D378C5">
            <w:pPr>
              <w:pStyle w:val="SfJBodyText"/>
              <w:rPr>
                <w:rStyle w:val="A0"/>
                <w:color w:val="auto"/>
              </w:rPr>
            </w:pPr>
          </w:p>
          <w:p w14:paraId="5B7A0747" w14:textId="77777777" w:rsidR="00076209" w:rsidRDefault="00076209" w:rsidP="00D378C5">
            <w:pPr>
              <w:pStyle w:val="SfJBodyText"/>
              <w:rPr>
                <w:rStyle w:val="A0"/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737624E1" w14:textId="77777777" w:rsidR="00076209" w:rsidRPr="002A78CF" w:rsidRDefault="00076209" w:rsidP="00D378C5">
            <w:pPr>
              <w:pStyle w:val="SfJBodyText"/>
            </w:pPr>
          </w:p>
        </w:tc>
        <w:tc>
          <w:tcPr>
            <w:tcW w:w="1984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1671AFC5" w14:textId="77777777" w:rsidR="00076209" w:rsidRPr="002A78CF" w:rsidRDefault="00076209" w:rsidP="00D378C5">
            <w:pPr>
              <w:pStyle w:val="SfJBodyText"/>
            </w:pPr>
          </w:p>
        </w:tc>
        <w:tc>
          <w:tcPr>
            <w:tcW w:w="1701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2270DEED" w14:textId="77777777" w:rsidR="00076209" w:rsidRPr="002A78CF" w:rsidRDefault="00076209" w:rsidP="00D378C5">
            <w:pPr>
              <w:pStyle w:val="SfJBodyText"/>
            </w:pPr>
          </w:p>
        </w:tc>
        <w:tc>
          <w:tcPr>
            <w:tcW w:w="1418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5F24F314" w14:textId="77777777" w:rsidR="00076209" w:rsidRPr="002A78CF" w:rsidRDefault="00076209" w:rsidP="00D378C5">
            <w:pPr>
              <w:pStyle w:val="SfJBodyText"/>
            </w:pPr>
          </w:p>
        </w:tc>
        <w:tc>
          <w:tcPr>
            <w:tcW w:w="461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278E1CF6" w14:textId="77777777" w:rsidR="00076209" w:rsidRPr="002A78CF" w:rsidRDefault="00076209" w:rsidP="00076209">
            <w:pPr>
              <w:pStyle w:val="SfJBodyText"/>
              <w:jc w:val="center"/>
            </w:pPr>
          </w:p>
        </w:tc>
        <w:tc>
          <w:tcPr>
            <w:tcW w:w="461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11F9C2EA" w14:textId="77777777" w:rsidR="00076209" w:rsidRPr="002A78CF" w:rsidRDefault="00076209" w:rsidP="00076209">
            <w:pPr>
              <w:pStyle w:val="SfJBodyText"/>
              <w:jc w:val="center"/>
            </w:pPr>
          </w:p>
        </w:tc>
        <w:tc>
          <w:tcPr>
            <w:tcW w:w="461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35B751AB" w14:textId="77777777" w:rsidR="00076209" w:rsidRPr="002A78CF" w:rsidRDefault="00076209" w:rsidP="00076209">
            <w:pPr>
              <w:pStyle w:val="SfJBodyText"/>
              <w:jc w:val="center"/>
            </w:pPr>
          </w:p>
        </w:tc>
        <w:tc>
          <w:tcPr>
            <w:tcW w:w="461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54C4CB9C" w14:textId="77777777" w:rsidR="00076209" w:rsidRPr="002A78CF" w:rsidRDefault="00076209" w:rsidP="00076209">
            <w:pPr>
              <w:pStyle w:val="SfJBodyText"/>
              <w:jc w:val="center"/>
            </w:pPr>
          </w:p>
        </w:tc>
        <w:tc>
          <w:tcPr>
            <w:tcW w:w="461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1CC40C3F" w14:textId="77777777" w:rsidR="00076209" w:rsidRPr="002A78CF" w:rsidRDefault="00076209" w:rsidP="00076209">
            <w:pPr>
              <w:pStyle w:val="SfJBodyText"/>
              <w:jc w:val="center"/>
            </w:pPr>
          </w:p>
        </w:tc>
        <w:tc>
          <w:tcPr>
            <w:tcW w:w="461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281687EF" w14:textId="77777777" w:rsidR="00076209" w:rsidRPr="002A78CF" w:rsidRDefault="00076209" w:rsidP="00076209">
            <w:pPr>
              <w:pStyle w:val="SfJBodyText"/>
              <w:jc w:val="center"/>
            </w:pPr>
          </w:p>
        </w:tc>
        <w:tc>
          <w:tcPr>
            <w:tcW w:w="461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03699466" w14:textId="77777777" w:rsidR="00076209" w:rsidRPr="002A78CF" w:rsidRDefault="00076209" w:rsidP="00076209">
            <w:pPr>
              <w:pStyle w:val="SfJBodyText"/>
              <w:jc w:val="center"/>
            </w:pPr>
          </w:p>
        </w:tc>
        <w:tc>
          <w:tcPr>
            <w:tcW w:w="461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046EC5DB" w14:textId="77777777" w:rsidR="00076209" w:rsidRPr="002A78CF" w:rsidRDefault="00076209" w:rsidP="00076209">
            <w:pPr>
              <w:pStyle w:val="SfJBodyText"/>
              <w:jc w:val="center"/>
            </w:pPr>
          </w:p>
        </w:tc>
        <w:tc>
          <w:tcPr>
            <w:tcW w:w="461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28A909E6" w14:textId="77777777" w:rsidR="00076209" w:rsidRPr="002A78CF" w:rsidRDefault="00076209" w:rsidP="00076209">
            <w:pPr>
              <w:pStyle w:val="SfJBodyText"/>
              <w:jc w:val="center"/>
            </w:pPr>
          </w:p>
        </w:tc>
        <w:tc>
          <w:tcPr>
            <w:tcW w:w="584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77ED7DE4" w14:textId="77777777" w:rsidR="00076209" w:rsidRPr="002A78CF" w:rsidRDefault="00076209" w:rsidP="00076209">
            <w:pPr>
              <w:pStyle w:val="SfJBodyText"/>
              <w:jc w:val="center"/>
            </w:pPr>
          </w:p>
        </w:tc>
        <w:tc>
          <w:tcPr>
            <w:tcW w:w="584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6D037CA6" w14:textId="77777777" w:rsidR="00076209" w:rsidRPr="002A78CF" w:rsidRDefault="00076209" w:rsidP="00076209">
            <w:pPr>
              <w:pStyle w:val="SfJBodyText"/>
              <w:jc w:val="center"/>
            </w:pPr>
          </w:p>
        </w:tc>
        <w:tc>
          <w:tcPr>
            <w:tcW w:w="584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39D1F101" w14:textId="77777777" w:rsidR="00076209" w:rsidRPr="002A78CF" w:rsidRDefault="00076209" w:rsidP="00076209">
            <w:pPr>
              <w:pStyle w:val="SfJBodyText"/>
              <w:jc w:val="center"/>
            </w:pPr>
          </w:p>
        </w:tc>
      </w:tr>
      <w:tr w:rsidR="00076209" w:rsidRPr="00AA70D5" w14:paraId="675B6BE0" w14:textId="77777777" w:rsidTr="00076209">
        <w:tc>
          <w:tcPr>
            <w:tcW w:w="2835" w:type="dxa"/>
            <w:tcBorders>
              <w:top w:val="single" w:sz="4" w:space="0" w:color="46166B"/>
              <w:left w:val="single" w:sz="4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0EC4EA42" w14:textId="77777777" w:rsidR="00076209" w:rsidRDefault="00076209" w:rsidP="00D378C5">
            <w:pPr>
              <w:pStyle w:val="SfJBodyText"/>
              <w:rPr>
                <w:rStyle w:val="A0"/>
                <w:color w:val="auto"/>
              </w:rPr>
            </w:pPr>
          </w:p>
          <w:p w14:paraId="335BA032" w14:textId="77777777" w:rsidR="00076209" w:rsidRDefault="00076209" w:rsidP="00D378C5">
            <w:pPr>
              <w:pStyle w:val="SfJBodyText"/>
              <w:rPr>
                <w:rStyle w:val="A0"/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5D1D7D2C" w14:textId="77777777" w:rsidR="00076209" w:rsidRPr="002A78CF" w:rsidRDefault="00076209" w:rsidP="00D378C5">
            <w:pPr>
              <w:pStyle w:val="SfJBodyText"/>
            </w:pPr>
          </w:p>
        </w:tc>
        <w:tc>
          <w:tcPr>
            <w:tcW w:w="1984" w:type="dxa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4F57E71C" w14:textId="77777777" w:rsidR="00076209" w:rsidRPr="002A78CF" w:rsidRDefault="00076209" w:rsidP="00D378C5">
            <w:pPr>
              <w:pStyle w:val="SfJBodyText"/>
            </w:pPr>
          </w:p>
        </w:tc>
        <w:tc>
          <w:tcPr>
            <w:tcW w:w="1701" w:type="dxa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7A4A0D1D" w14:textId="77777777" w:rsidR="00076209" w:rsidRPr="002A78CF" w:rsidRDefault="00076209" w:rsidP="00D378C5">
            <w:pPr>
              <w:pStyle w:val="SfJBodyText"/>
            </w:pPr>
          </w:p>
        </w:tc>
        <w:tc>
          <w:tcPr>
            <w:tcW w:w="1418" w:type="dxa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05E5F99D" w14:textId="77777777" w:rsidR="00076209" w:rsidRPr="002A78CF" w:rsidRDefault="00076209" w:rsidP="00D378C5">
            <w:pPr>
              <w:pStyle w:val="SfJBodyText"/>
            </w:pPr>
          </w:p>
        </w:tc>
        <w:tc>
          <w:tcPr>
            <w:tcW w:w="461" w:type="dxa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62A5BB0C" w14:textId="77777777" w:rsidR="00076209" w:rsidRPr="002A78CF" w:rsidRDefault="00076209" w:rsidP="00076209">
            <w:pPr>
              <w:pStyle w:val="SfJBodyText"/>
              <w:jc w:val="center"/>
            </w:pPr>
          </w:p>
        </w:tc>
        <w:tc>
          <w:tcPr>
            <w:tcW w:w="461" w:type="dxa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0B05B259" w14:textId="77777777" w:rsidR="00076209" w:rsidRPr="002A78CF" w:rsidRDefault="00076209" w:rsidP="00076209">
            <w:pPr>
              <w:pStyle w:val="SfJBodyText"/>
              <w:jc w:val="center"/>
            </w:pPr>
          </w:p>
        </w:tc>
        <w:tc>
          <w:tcPr>
            <w:tcW w:w="461" w:type="dxa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7497C4E3" w14:textId="77777777" w:rsidR="00076209" w:rsidRPr="002A78CF" w:rsidRDefault="00076209" w:rsidP="00076209">
            <w:pPr>
              <w:pStyle w:val="SfJBodyText"/>
              <w:jc w:val="center"/>
            </w:pPr>
          </w:p>
        </w:tc>
        <w:tc>
          <w:tcPr>
            <w:tcW w:w="461" w:type="dxa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7D694062" w14:textId="77777777" w:rsidR="00076209" w:rsidRPr="002A78CF" w:rsidRDefault="00076209" w:rsidP="00076209">
            <w:pPr>
              <w:pStyle w:val="SfJBodyText"/>
              <w:jc w:val="center"/>
            </w:pPr>
          </w:p>
        </w:tc>
        <w:tc>
          <w:tcPr>
            <w:tcW w:w="461" w:type="dxa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49D7DC9F" w14:textId="77777777" w:rsidR="00076209" w:rsidRPr="002A78CF" w:rsidRDefault="00076209" w:rsidP="00076209">
            <w:pPr>
              <w:pStyle w:val="SfJBodyText"/>
              <w:jc w:val="center"/>
            </w:pPr>
          </w:p>
        </w:tc>
        <w:tc>
          <w:tcPr>
            <w:tcW w:w="461" w:type="dxa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7937A4B0" w14:textId="77777777" w:rsidR="00076209" w:rsidRPr="002A78CF" w:rsidRDefault="00076209" w:rsidP="00076209">
            <w:pPr>
              <w:pStyle w:val="SfJBodyText"/>
              <w:jc w:val="center"/>
            </w:pPr>
          </w:p>
        </w:tc>
        <w:tc>
          <w:tcPr>
            <w:tcW w:w="461" w:type="dxa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66B5E77A" w14:textId="77777777" w:rsidR="00076209" w:rsidRPr="002A78CF" w:rsidRDefault="00076209" w:rsidP="00076209">
            <w:pPr>
              <w:pStyle w:val="SfJBodyText"/>
              <w:jc w:val="center"/>
            </w:pPr>
          </w:p>
        </w:tc>
        <w:tc>
          <w:tcPr>
            <w:tcW w:w="461" w:type="dxa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6B7E10C1" w14:textId="77777777" w:rsidR="00076209" w:rsidRPr="002A78CF" w:rsidRDefault="00076209" w:rsidP="00076209">
            <w:pPr>
              <w:pStyle w:val="SfJBodyText"/>
              <w:jc w:val="center"/>
            </w:pPr>
          </w:p>
        </w:tc>
        <w:tc>
          <w:tcPr>
            <w:tcW w:w="461" w:type="dxa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5E55A95B" w14:textId="77777777" w:rsidR="00076209" w:rsidRPr="002A78CF" w:rsidRDefault="00076209" w:rsidP="00076209">
            <w:pPr>
              <w:pStyle w:val="SfJBodyText"/>
              <w:jc w:val="center"/>
            </w:pPr>
          </w:p>
        </w:tc>
        <w:tc>
          <w:tcPr>
            <w:tcW w:w="584" w:type="dxa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174F01F8" w14:textId="77777777" w:rsidR="00076209" w:rsidRPr="002A78CF" w:rsidRDefault="00076209" w:rsidP="00076209">
            <w:pPr>
              <w:pStyle w:val="SfJBodyText"/>
              <w:jc w:val="center"/>
            </w:pPr>
          </w:p>
        </w:tc>
        <w:tc>
          <w:tcPr>
            <w:tcW w:w="584" w:type="dxa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4D0B4EE0" w14:textId="77777777" w:rsidR="00076209" w:rsidRPr="002A78CF" w:rsidRDefault="00076209" w:rsidP="00076209">
            <w:pPr>
              <w:pStyle w:val="SfJBodyText"/>
              <w:jc w:val="center"/>
            </w:pPr>
          </w:p>
        </w:tc>
        <w:tc>
          <w:tcPr>
            <w:tcW w:w="584" w:type="dxa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4" w:space="0" w:color="46166B"/>
            </w:tcBorders>
            <w:shd w:val="clear" w:color="auto" w:fill="auto"/>
          </w:tcPr>
          <w:p w14:paraId="45DDC1AA" w14:textId="77777777" w:rsidR="00076209" w:rsidRPr="002A78CF" w:rsidRDefault="00076209" w:rsidP="00076209">
            <w:pPr>
              <w:pStyle w:val="SfJBodyText"/>
              <w:jc w:val="center"/>
            </w:pPr>
          </w:p>
        </w:tc>
      </w:tr>
      <w:tr w:rsidR="00076209" w:rsidRPr="00AA70D5" w14:paraId="38BA2F6D" w14:textId="77777777" w:rsidTr="00076209">
        <w:tc>
          <w:tcPr>
            <w:tcW w:w="2835" w:type="dxa"/>
            <w:tcBorders>
              <w:top w:val="single" w:sz="4" w:space="0" w:color="46166B"/>
              <w:left w:val="single" w:sz="4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39465767" w14:textId="77777777" w:rsidR="00076209" w:rsidRDefault="00076209" w:rsidP="00D378C5">
            <w:pPr>
              <w:pStyle w:val="SfJBodyText"/>
              <w:rPr>
                <w:rStyle w:val="A0"/>
                <w:color w:val="auto"/>
              </w:rPr>
            </w:pPr>
          </w:p>
          <w:p w14:paraId="5A93DAE4" w14:textId="77777777" w:rsidR="00076209" w:rsidRDefault="00076209" w:rsidP="00D378C5">
            <w:pPr>
              <w:pStyle w:val="SfJBodyText"/>
              <w:rPr>
                <w:rStyle w:val="A0"/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754139D0" w14:textId="77777777" w:rsidR="00076209" w:rsidRPr="002A78CF" w:rsidRDefault="00076209" w:rsidP="00D378C5">
            <w:pPr>
              <w:pStyle w:val="SfJBodyText"/>
            </w:pPr>
          </w:p>
        </w:tc>
        <w:tc>
          <w:tcPr>
            <w:tcW w:w="1984" w:type="dxa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6253CA5C" w14:textId="77777777" w:rsidR="00076209" w:rsidRPr="002A78CF" w:rsidRDefault="00076209" w:rsidP="00D378C5">
            <w:pPr>
              <w:pStyle w:val="SfJBodyText"/>
            </w:pPr>
          </w:p>
        </w:tc>
        <w:tc>
          <w:tcPr>
            <w:tcW w:w="1701" w:type="dxa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4387178B" w14:textId="77777777" w:rsidR="00076209" w:rsidRPr="002A78CF" w:rsidRDefault="00076209" w:rsidP="00D378C5">
            <w:pPr>
              <w:pStyle w:val="SfJBodyText"/>
            </w:pPr>
          </w:p>
        </w:tc>
        <w:tc>
          <w:tcPr>
            <w:tcW w:w="1418" w:type="dxa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309F0D75" w14:textId="77777777" w:rsidR="00076209" w:rsidRPr="002A78CF" w:rsidRDefault="00076209" w:rsidP="00D378C5">
            <w:pPr>
              <w:pStyle w:val="SfJBodyText"/>
            </w:pPr>
          </w:p>
        </w:tc>
        <w:tc>
          <w:tcPr>
            <w:tcW w:w="461" w:type="dxa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60D412CD" w14:textId="77777777" w:rsidR="00076209" w:rsidRPr="002A78CF" w:rsidRDefault="00076209" w:rsidP="00076209">
            <w:pPr>
              <w:pStyle w:val="SfJBodyText"/>
              <w:jc w:val="center"/>
            </w:pPr>
          </w:p>
        </w:tc>
        <w:tc>
          <w:tcPr>
            <w:tcW w:w="461" w:type="dxa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42E21F62" w14:textId="77777777" w:rsidR="00076209" w:rsidRPr="002A78CF" w:rsidRDefault="00076209" w:rsidP="00076209">
            <w:pPr>
              <w:pStyle w:val="SfJBodyText"/>
              <w:jc w:val="center"/>
            </w:pPr>
          </w:p>
        </w:tc>
        <w:tc>
          <w:tcPr>
            <w:tcW w:w="461" w:type="dxa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77DAD56E" w14:textId="77777777" w:rsidR="00076209" w:rsidRPr="002A78CF" w:rsidRDefault="00076209" w:rsidP="00076209">
            <w:pPr>
              <w:pStyle w:val="SfJBodyText"/>
              <w:jc w:val="center"/>
            </w:pPr>
          </w:p>
        </w:tc>
        <w:tc>
          <w:tcPr>
            <w:tcW w:w="461" w:type="dxa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213ACD35" w14:textId="77777777" w:rsidR="00076209" w:rsidRPr="002A78CF" w:rsidRDefault="00076209" w:rsidP="00076209">
            <w:pPr>
              <w:pStyle w:val="SfJBodyText"/>
              <w:jc w:val="center"/>
            </w:pPr>
          </w:p>
        </w:tc>
        <w:tc>
          <w:tcPr>
            <w:tcW w:w="461" w:type="dxa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67DF21A0" w14:textId="77777777" w:rsidR="00076209" w:rsidRPr="002A78CF" w:rsidRDefault="00076209" w:rsidP="00076209">
            <w:pPr>
              <w:pStyle w:val="SfJBodyText"/>
              <w:jc w:val="center"/>
            </w:pPr>
          </w:p>
        </w:tc>
        <w:tc>
          <w:tcPr>
            <w:tcW w:w="461" w:type="dxa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7619D9E1" w14:textId="77777777" w:rsidR="00076209" w:rsidRPr="002A78CF" w:rsidRDefault="00076209" w:rsidP="00076209">
            <w:pPr>
              <w:pStyle w:val="SfJBodyText"/>
              <w:jc w:val="center"/>
            </w:pPr>
          </w:p>
        </w:tc>
        <w:tc>
          <w:tcPr>
            <w:tcW w:w="461" w:type="dxa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58C87603" w14:textId="77777777" w:rsidR="00076209" w:rsidRPr="002A78CF" w:rsidRDefault="00076209" w:rsidP="00076209">
            <w:pPr>
              <w:pStyle w:val="SfJBodyText"/>
              <w:jc w:val="center"/>
            </w:pPr>
          </w:p>
        </w:tc>
        <w:tc>
          <w:tcPr>
            <w:tcW w:w="461" w:type="dxa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1D6432E0" w14:textId="77777777" w:rsidR="00076209" w:rsidRPr="002A78CF" w:rsidRDefault="00076209" w:rsidP="00076209">
            <w:pPr>
              <w:pStyle w:val="SfJBodyText"/>
              <w:jc w:val="center"/>
            </w:pPr>
          </w:p>
        </w:tc>
        <w:tc>
          <w:tcPr>
            <w:tcW w:w="461" w:type="dxa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2800706D" w14:textId="77777777" w:rsidR="00076209" w:rsidRPr="002A78CF" w:rsidRDefault="00076209" w:rsidP="00076209">
            <w:pPr>
              <w:pStyle w:val="SfJBodyText"/>
              <w:jc w:val="center"/>
            </w:pPr>
          </w:p>
        </w:tc>
        <w:tc>
          <w:tcPr>
            <w:tcW w:w="584" w:type="dxa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33E5D027" w14:textId="77777777" w:rsidR="00076209" w:rsidRPr="002A78CF" w:rsidRDefault="00076209" w:rsidP="00076209">
            <w:pPr>
              <w:pStyle w:val="SfJBodyText"/>
              <w:jc w:val="center"/>
            </w:pPr>
          </w:p>
        </w:tc>
        <w:tc>
          <w:tcPr>
            <w:tcW w:w="584" w:type="dxa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126F37BF" w14:textId="77777777" w:rsidR="00076209" w:rsidRPr="002A78CF" w:rsidRDefault="00076209" w:rsidP="00076209">
            <w:pPr>
              <w:pStyle w:val="SfJBodyText"/>
              <w:jc w:val="center"/>
            </w:pPr>
          </w:p>
        </w:tc>
        <w:tc>
          <w:tcPr>
            <w:tcW w:w="584" w:type="dxa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4" w:space="0" w:color="46166B"/>
            </w:tcBorders>
            <w:shd w:val="clear" w:color="auto" w:fill="auto"/>
          </w:tcPr>
          <w:p w14:paraId="4FBA4A1E" w14:textId="77777777" w:rsidR="00076209" w:rsidRPr="002A78CF" w:rsidRDefault="00076209" w:rsidP="00076209">
            <w:pPr>
              <w:pStyle w:val="SfJBodyText"/>
              <w:jc w:val="center"/>
            </w:pPr>
          </w:p>
        </w:tc>
      </w:tr>
      <w:tr w:rsidR="00076209" w:rsidRPr="00AA70D5" w14:paraId="22CA86D6" w14:textId="77777777" w:rsidTr="00076209">
        <w:tc>
          <w:tcPr>
            <w:tcW w:w="2835" w:type="dxa"/>
            <w:tcBorders>
              <w:top w:val="single" w:sz="4" w:space="0" w:color="46166B"/>
              <w:left w:val="single" w:sz="4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59BA29DC" w14:textId="77777777" w:rsidR="00076209" w:rsidRDefault="00076209" w:rsidP="00D378C5">
            <w:pPr>
              <w:pStyle w:val="SfJBodyText"/>
              <w:rPr>
                <w:rStyle w:val="A0"/>
                <w:color w:val="auto"/>
              </w:rPr>
            </w:pPr>
          </w:p>
          <w:p w14:paraId="55E4BEC7" w14:textId="77777777" w:rsidR="00076209" w:rsidRDefault="00076209" w:rsidP="00D378C5">
            <w:pPr>
              <w:pStyle w:val="SfJBodyText"/>
              <w:rPr>
                <w:rStyle w:val="A0"/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4377BAAD" w14:textId="77777777" w:rsidR="00076209" w:rsidRPr="002A78CF" w:rsidRDefault="00076209" w:rsidP="00D378C5">
            <w:pPr>
              <w:pStyle w:val="SfJBodyText"/>
            </w:pPr>
          </w:p>
        </w:tc>
        <w:tc>
          <w:tcPr>
            <w:tcW w:w="1984" w:type="dxa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63414547" w14:textId="77777777" w:rsidR="00076209" w:rsidRPr="002A78CF" w:rsidRDefault="00076209" w:rsidP="00D378C5">
            <w:pPr>
              <w:pStyle w:val="SfJBodyText"/>
            </w:pPr>
          </w:p>
        </w:tc>
        <w:tc>
          <w:tcPr>
            <w:tcW w:w="1701" w:type="dxa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5A0BAB1A" w14:textId="77777777" w:rsidR="00076209" w:rsidRPr="002A78CF" w:rsidRDefault="00076209" w:rsidP="00D378C5">
            <w:pPr>
              <w:pStyle w:val="SfJBodyText"/>
            </w:pPr>
          </w:p>
        </w:tc>
        <w:tc>
          <w:tcPr>
            <w:tcW w:w="1418" w:type="dxa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0CAFFD62" w14:textId="77777777" w:rsidR="00076209" w:rsidRPr="002A78CF" w:rsidRDefault="00076209" w:rsidP="00D378C5">
            <w:pPr>
              <w:pStyle w:val="SfJBodyText"/>
            </w:pPr>
          </w:p>
        </w:tc>
        <w:tc>
          <w:tcPr>
            <w:tcW w:w="461" w:type="dxa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56985285" w14:textId="77777777" w:rsidR="00076209" w:rsidRPr="002A78CF" w:rsidRDefault="00076209" w:rsidP="00076209">
            <w:pPr>
              <w:pStyle w:val="SfJBodyText"/>
              <w:jc w:val="center"/>
            </w:pPr>
          </w:p>
        </w:tc>
        <w:tc>
          <w:tcPr>
            <w:tcW w:w="461" w:type="dxa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2CA2A1D1" w14:textId="77777777" w:rsidR="00076209" w:rsidRPr="002A78CF" w:rsidRDefault="00076209" w:rsidP="00076209">
            <w:pPr>
              <w:pStyle w:val="SfJBodyText"/>
              <w:jc w:val="center"/>
            </w:pPr>
          </w:p>
        </w:tc>
        <w:tc>
          <w:tcPr>
            <w:tcW w:w="461" w:type="dxa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76269F2C" w14:textId="77777777" w:rsidR="00076209" w:rsidRPr="002A78CF" w:rsidRDefault="00076209" w:rsidP="00076209">
            <w:pPr>
              <w:pStyle w:val="SfJBodyText"/>
              <w:jc w:val="center"/>
            </w:pPr>
          </w:p>
        </w:tc>
        <w:tc>
          <w:tcPr>
            <w:tcW w:w="461" w:type="dxa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42B5496E" w14:textId="77777777" w:rsidR="00076209" w:rsidRPr="002A78CF" w:rsidRDefault="00076209" w:rsidP="00076209">
            <w:pPr>
              <w:pStyle w:val="SfJBodyText"/>
              <w:jc w:val="center"/>
            </w:pPr>
          </w:p>
        </w:tc>
        <w:tc>
          <w:tcPr>
            <w:tcW w:w="461" w:type="dxa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3FCED0E9" w14:textId="77777777" w:rsidR="00076209" w:rsidRPr="002A78CF" w:rsidRDefault="00076209" w:rsidP="00076209">
            <w:pPr>
              <w:pStyle w:val="SfJBodyText"/>
              <w:jc w:val="center"/>
            </w:pPr>
          </w:p>
        </w:tc>
        <w:tc>
          <w:tcPr>
            <w:tcW w:w="461" w:type="dxa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7C314D36" w14:textId="77777777" w:rsidR="00076209" w:rsidRPr="002A78CF" w:rsidRDefault="00076209" w:rsidP="00076209">
            <w:pPr>
              <w:pStyle w:val="SfJBodyText"/>
              <w:jc w:val="center"/>
            </w:pPr>
          </w:p>
        </w:tc>
        <w:tc>
          <w:tcPr>
            <w:tcW w:w="461" w:type="dxa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0A6C1744" w14:textId="77777777" w:rsidR="00076209" w:rsidRPr="002A78CF" w:rsidRDefault="00076209" w:rsidP="00076209">
            <w:pPr>
              <w:pStyle w:val="SfJBodyText"/>
              <w:jc w:val="center"/>
            </w:pPr>
          </w:p>
        </w:tc>
        <w:tc>
          <w:tcPr>
            <w:tcW w:w="461" w:type="dxa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6FC54EE9" w14:textId="77777777" w:rsidR="00076209" w:rsidRPr="002A78CF" w:rsidRDefault="00076209" w:rsidP="00076209">
            <w:pPr>
              <w:pStyle w:val="SfJBodyText"/>
              <w:jc w:val="center"/>
            </w:pPr>
          </w:p>
        </w:tc>
        <w:tc>
          <w:tcPr>
            <w:tcW w:w="461" w:type="dxa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7F713E39" w14:textId="77777777" w:rsidR="00076209" w:rsidRPr="002A78CF" w:rsidRDefault="00076209" w:rsidP="00076209">
            <w:pPr>
              <w:pStyle w:val="SfJBodyText"/>
              <w:jc w:val="center"/>
            </w:pPr>
          </w:p>
        </w:tc>
        <w:tc>
          <w:tcPr>
            <w:tcW w:w="584" w:type="dxa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366CFB08" w14:textId="77777777" w:rsidR="00076209" w:rsidRPr="002A78CF" w:rsidRDefault="00076209" w:rsidP="00076209">
            <w:pPr>
              <w:pStyle w:val="SfJBodyText"/>
              <w:jc w:val="center"/>
            </w:pPr>
          </w:p>
        </w:tc>
        <w:tc>
          <w:tcPr>
            <w:tcW w:w="584" w:type="dxa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0DE73228" w14:textId="77777777" w:rsidR="00076209" w:rsidRPr="002A78CF" w:rsidRDefault="00076209" w:rsidP="00076209">
            <w:pPr>
              <w:pStyle w:val="SfJBodyText"/>
              <w:jc w:val="center"/>
            </w:pPr>
          </w:p>
        </w:tc>
        <w:tc>
          <w:tcPr>
            <w:tcW w:w="584" w:type="dxa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4" w:space="0" w:color="46166B"/>
            </w:tcBorders>
            <w:shd w:val="clear" w:color="auto" w:fill="auto"/>
          </w:tcPr>
          <w:p w14:paraId="797BF09C" w14:textId="77777777" w:rsidR="00076209" w:rsidRPr="002A78CF" w:rsidRDefault="00076209" w:rsidP="00076209">
            <w:pPr>
              <w:pStyle w:val="SfJBodyText"/>
              <w:jc w:val="center"/>
            </w:pPr>
          </w:p>
        </w:tc>
      </w:tr>
    </w:tbl>
    <w:p w14:paraId="4EA38473" w14:textId="7A12FBD6" w:rsidR="00707EE3" w:rsidRPr="007B3C68" w:rsidRDefault="00707EE3" w:rsidP="00076209">
      <w:pPr>
        <w:pStyle w:val="SfJBodyText"/>
      </w:pPr>
    </w:p>
    <w:sectPr w:rsidR="00707EE3" w:rsidRPr="007B3C68" w:rsidSect="001849B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 w:code="9"/>
      <w:pgMar w:top="964" w:right="851" w:bottom="1134" w:left="85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3AF474" w14:textId="77777777" w:rsidR="00D051E9" w:rsidRDefault="00D051E9" w:rsidP="00181927">
      <w:pPr>
        <w:spacing w:after="0" w:line="240" w:lineRule="auto"/>
      </w:pPr>
      <w:r>
        <w:separator/>
      </w:r>
    </w:p>
  </w:endnote>
  <w:endnote w:type="continuationSeparator" w:id="0">
    <w:p w14:paraId="19ED2B64" w14:textId="77777777" w:rsidR="00D051E9" w:rsidRDefault="00D051E9" w:rsidP="00181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43DE47" w14:textId="77777777" w:rsidR="00F66A55" w:rsidRDefault="00F66A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7982BC" w14:textId="77777777" w:rsidR="00CB169F" w:rsidRPr="009650DA" w:rsidRDefault="00CB169F" w:rsidP="009650DA">
    <w:pPr>
      <w:pStyle w:val="SfJPageNumber"/>
      <w:rPr>
        <w:szCs w:val="16"/>
      </w:rPr>
    </w:pPr>
    <w:r w:rsidRPr="009650DA">
      <w:rPr>
        <w:szCs w:val="16"/>
      </w:rPr>
      <w:t>SFJ Awards Assessment Plan</w:t>
    </w:r>
  </w:p>
  <w:p w14:paraId="3B994335" w14:textId="0992B2F5" w:rsidR="00CB169F" w:rsidRPr="009650DA" w:rsidRDefault="00CB169F" w:rsidP="009650DA">
    <w:pPr>
      <w:pStyle w:val="SfJBodyText"/>
      <w:rPr>
        <w:sz w:val="16"/>
        <w:szCs w:val="16"/>
      </w:rPr>
    </w:pPr>
    <w:r>
      <w:rPr>
        <w:sz w:val="16"/>
        <w:szCs w:val="16"/>
      </w:rPr>
      <w:t xml:space="preserve">Version </w:t>
    </w:r>
    <w:r w:rsidR="004C7BB1">
      <w:rPr>
        <w:sz w:val="16"/>
        <w:szCs w:val="16"/>
      </w:rPr>
      <w:t>5</w:t>
    </w:r>
  </w:p>
  <w:p w14:paraId="77E5B4DE" w14:textId="2F77BA33" w:rsidR="00CB169F" w:rsidRPr="00E63E91" w:rsidRDefault="00CB169F" w:rsidP="00E63E91">
    <w:pPr>
      <w:pStyle w:val="Footer"/>
      <w:spacing w:after="0" w:line="240" w:lineRule="auto"/>
      <w:rPr>
        <w:rFonts w:ascii="Arial" w:hAnsi="Arial"/>
        <w:sz w:val="16"/>
        <w:szCs w:val="16"/>
      </w:rPr>
    </w:pPr>
    <w:r w:rsidRPr="00E63E91">
      <w:rPr>
        <w:rFonts w:ascii="Arial" w:hAnsi="Arial" w:cs="Arial"/>
        <w:sz w:val="16"/>
        <w:szCs w:val="16"/>
      </w:rPr>
      <w:t xml:space="preserve">Issue date: </w:t>
    </w:r>
    <w:r w:rsidR="00F66A55">
      <w:rPr>
        <w:rFonts w:ascii="Arial" w:hAnsi="Arial" w:cs="Arial"/>
        <w:sz w:val="16"/>
        <w:szCs w:val="16"/>
      </w:rPr>
      <w:t>October</w:t>
    </w:r>
    <w:r w:rsidR="004C7BB1" w:rsidRPr="00E63E91">
      <w:rPr>
        <w:rFonts w:ascii="Arial" w:hAnsi="Arial" w:cs="Arial"/>
        <w:sz w:val="16"/>
        <w:szCs w:val="16"/>
      </w:rPr>
      <w:t xml:space="preserve"> 2024</w:t>
    </w:r>
    <w:r w:rsidR="00BA22CD">
      <w:rPr>
        <w:sz w:val="16"/>
        <w:szCs w:val="16"/>
      </w:rPr>
      <w:t xml:space="preserve"> </w:t>
    </w:r>
    <w:r w:rsidR="00BA22CD">
      <w:rPr>
        <w:sz w:val="16"/>
        <w:szCs w:val="16"/>
      </w:rPr>
      <w:tab/>
    </w:r>
    <w:r w:rsidR="00E63E91">
      <w:rPr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BA22CD" w:rsidRPr="009650DA">
      <w:rPr>
        <w:rFonts w:ascii="Arial" w:hAnsi="Arial"/>
        <w:sz w:val="16"/>
        <w:szCs w:val="16"/>
      </w:rPr>
      <w:t xml:space="preserve">Page </w:t>
    </w:r>
    <w:r w:rsidR="00BA22CD" w:rsidRPr="009650DA">
      <w:rPr>
        <w:rFonts w:ascii="Arial" w:hAnsi="Arial"/>
        <w:sz w:val="16"/>
        <w:szCs w:val="16"/>
      </w:rPr>
      <w:fldChar w:fldCharType="begin"/>
    </w:r>
    <w:r w:rsidR="00BA22CD" w:rsidRPr="009650DA">
      <w:rPr>
        <w:rFonts w:ascii="Arial" w:hAnsi="Arial"/>
        <w:sz w:val="16"/>
        <w:szCs w:val="16"/>
      </w:rPr>
      <w:instrText xml:space="preserve"> PAGE </w:instrText>
    </w:r>
    <w:r w:rsidR="00BA22CD" w:rsidRPr="009650DA">
      <w:rPr>
        <w:rFonts w:ascii="Arial" w:hAnsi="Arial"/>
        <w:sz w:val="16"/>
        <w:szCs w:val="16"/>
      </w:rPr>
      <w:fldChar w:fldCharType="separate"/>
    </w:r>
    <w:r w:rsidR="00BA22CD">
      <w:rPr>
        <w:rFonts w:ascii="Arial" w:hAnsi="Arial"/>
        <w:sz w:val="16"/>
        <w:szCs w:val="16"/>
      </w:rPr>
      <w:t>1</w:t>
    </w:r>
    <w:r w:rsidR="00BA22CD" w:rsidRPr="009650DA">
      <w:rPr>
        <w:rFonts w:ascii="Arial" w:hAnsi="Arial"/>
        <w:sz w:val="16"/>
        <w:szCs w:val="16"/>
      </w:rPr>
      <w:fldChar w:fldCharType="end"/>
    </w:r>
    <w:r w:rsidR="00BA22CD" w:rsidRPr="009650DA">
      <w:rPr>
        <w:rFonts w:ascii="Arial" w:hAnsi="Arial"/>
        <w:sz w:val="16"/>
        <w:szCs w:val="16"/>
      </w:rPr>
      <w:t xml:space="preserve"> of </w:t>
    </w:r>
    <w:r w:rsidR="00BA22CD" w:rsidRPr="009650DA">
      <w:rPr>
        <w:rFonts w:ascii="Arial" w:hAnsi="Arial"/>
        <w:sz w:val="16"/>
        <w:szCs w:val="16"/>
      </w:rPr>
      <w:fldChar w:fldCharType="begin"/>
    </w:r>
    <w:r w:rsidR="00BA22CD" w:rsidRPr="009650DA">
      <w:rPr>
        <w:rFonts w:ascii="Arial" w:hAnsi="Arial"/>
        <w:sz w:val="16"/>
        <w:szCs w:val="16"/>
      </w:rPr>
      <w:instrText xml:space="preserve"> NUMPAGES  </w:instrText>
    </w:r>
    <w:r w:rsidR="00BA22CD" w:rsidRPr="009650DA">
      <w:rPr>
        <w:rFonts w:ascii="Arial" w:hAnsi="Arial"/>
        <w:sz w:val="16"/>
        <w:szCs w:val="16"/>
      </w:rPr>
      <w:fldChar w:fldCharType="separate"/>
    </w:r>
    <w:r w:rsidR="00BA22CD">
      <w:rPr>
        <w:rFonts w:ascii="Arial" w:hAnsi="Arial"/>
        <w:sz w:val="16"/>
        <w:szCs w:val="16"/>
      </w:rPr>
      <w:t>2</w:t>
    </w:r>
    <w:r w:rsidR="00BA22CD" w:rsidRPr="009650DA">
      <w:rPr>
        <w:rFonts w:ascii="Arial" w:hAnsi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8984F6" w14:textId="77777777" w:rsidR="00F66A55" w:rsidRDefault="00F66A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D1D0B5" w14:textId="77777777" w:rsidR="00D051E9" w:rsidRDefault="00D051E9" w:rsidP="00181927">
      <w:pPr>
        <w:spacing w:after="0" w:line="240" w:lineRule="auto"/>
      </w:pPr>
      <w:r>
        <w:separator/>
      </w:r>
    </w:p>
  </w:footnote>
  <w:footnote w:type="continuationSeparator" w:id="0">
    <w:p w14:paraId="41A3ACA2" w14:textId="77777777" w:rsidR="00D051E9" w:rsidRDefault="00D051E9" w:rsidP="00181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B893B4" w14:textId="77777777" w:rsidR="00F66A55" w:rsidRDefault="00F66A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16EA88" w14:textId="3C74F8ED" w:rsidR="00677469" w:rsidRDefault="00000000" w:rsidP="00677469">
    <w:pPr>
      <w:pStyle w:val="SfJTitle"/>
      <w:tabs>
        <w:tab w:val="right" w:pos="15136"/>
      </w:tabs>
      <w:spacing w:after="0"/>
    </w:pPr>
    <w:r>
      <w:rPr>
        <w:noProof/>
      </w:rPr>
      <w:pict w14:anchorId="102043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706.95pt;margin-top:-92.85pt;width:92.25pt;height:92.25pt;z-index:1;mso-position-horizontal-relative:margin;mso-position-vertical-relative:margin">
          <v:imagedata r:id="rId1" o:title="8737410D"/>
          <w10:wrap type="square" anchorx="margin" anchory="margin"/>
        </v:shape>
      </w:pict>
    </w:r>
    <w:r w:rsidR="00677469">
      <w:t>Assessment Plan</w:t>
    </w:r>
  </w:p>
  <w:p w14:paraId="3BD19737" w14:textId="37A63661" w:rsidR="005C52B1" w:rsidRDefault="005C52B1" w:rsidP="0013360B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5B3FAD" w14:textId="77777777" w:rsidR="00F66A55" w:rsidRDefault="00F66A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F46117"/>
    <w:multiLevelType w:val="hybridMultilevel"/>
    <w:tmpl w:val="FAFAD5C8"/>
    <w:lvl w:ilvl="0" w:tplc="3DD20E56">
      <w:start w:val="1"/>
      <w:numFmt w:val="bullet"/>
      <w:pStyle w:val="SfJ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86B4F"/>
    <w:multiLevelType w:val="hybridMultilevel"/>
    <w:tmpl w:val="EA181D16"/>
    <w:lvl w:ilvl="0" w:tplc="CF8A6206">
      <w:start w:val="1"/>
      <w:numFmt w:val="decimal"/>
      <w:lvlText w:val="%1"/>
      <w:lvlJc w:val="left"/>
      <w:pPr>
        <w:ind w:left="1500" w:hanging="11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744D5F"/>
    <w:multiLevelType w:val="hybridMultilevel"/>
    <w:tmpl w:val="278452A6"/>
    <w:lvl w:ilvl="0" w:tplc="B1AE06AA">
      <w:start w:val="1"/>
      <w:numFmt w:val="decimal"/>
      <w:lvlText w:val="%1"/>
      <w:lvlJc w:val="left"/>
      <w:pPr>
        <w:ind w:left="1500" w:hanging="11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4900687">
    <w:abstractNumId w:val="1"/>
  </w:num>
  <w:num w:numId="2" w16cid:durableId="1075785293">
    <w:abstractNumId w:val="2"/>
  </w:num>
  <w:num w:numId="3" w16cid:durableId="1845968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2C2F"/>
    <w:rsid w:val="0005318B"/>
    <w:rsid w:val="00061457"/>
    <w:rsid w:val="00076209"/>
    <w:rsid w:val="0008578B"/>
    <w:rsid w:val="00090881"/>
    <w:rsid w:val="00090AD3"/>
    <w:rsid w:val="0009757C"/>
    <w:rsid w:val="000C02AC"/>
    <w:rsid w:val="000F57AD"/>
    <w:rsid w:val="00100F08"/>
    <w:rsid w:val="0013360B"/>
    <w:rsid w:val="001364B3"/>
    <w:rsid w:val="001521E1"/>
    <w:rsid w:val="00173068"/>
    <w:rsid w:val="00181927"/>
    <w:rsid w:val="00182F78"/>
    <w:rsid w:val="001849B8"/>
    <w:rsid w:val="001A5279"/>
    <w:rsid w:val="001B0767"/>
    <w:rsid w:val="001C32F2"/>
    <w:rsid w:val="001D6215"/>
    <w:rsid w:val="001F4447"/>
    <w:rsid w:val="002033BF"/>
    <w:rsid w:val="00237CD7"/>
    <w:rsid w:val="00253992"/>
    <w:rsid w:val="00294A00"/>
    <w:rsid w:val="002A212A"/>
    <w:rsid w:val="002A78CF"/>
    <w:rsid w:val="002B2E01"/>
    <w:rsid w:val="002C6ACB"/>
    <w:rsid w:val="003062E7"/>
    <w:rsid w:val="00335F64"/>
    <w:rsid w:val="00340849"/>
    <w:rsid w:val="00346E03"/>
    <w:rsid w:val="00351BEE"/>
    <w:rsid w:val="003529F7"/>
    <w:rsid w:val="00364005"/>
    <w:rsid w:val="003713A3"/>
    <w:rsid w:val="00385A43"/>
    <w:rsid w:val="003A3320"/>
    <w:rsid w:val="003F295C"/>
    <w:rsid w:val="003F5365"/>
    <w:rsid w:val="004A03D3"/>
    <w:rsid w:val="004C7BB1"/>
    <w:rsid w:val="00502191"/>
    <w:rsid w:val="00502C6E"/>
    <w:rsid w:val="00503E88"/>
    <w:rsid w:val="005346B7"/>
    <w:rsid w:val="00534F91"/>
    <w:rsid w:val="00541ADE"/>
    <w:rsid w:val="00552438"/>
    <w:rsid w:val="005656E3"/>
    <w:rsid w:val="005C0D6F"/>
    <w:rsid w:val="005C4012"/>
    <w:rsid w:val="005C52B1"/>
    <w:rsid w:val="005D63FD"/>
    <w:rsid w:val="005D766E"/>
    <w:rsid w:val="005E5EE1"/>
    <w:rsid w:val="00617CDE"/>
    <w:rsid w:val="00625F35"/>
    <w:rsid w:val="00647D74"/>
    <w:rsid w:val="006525E6"/>
    <w:rsid w:val="00671147"/>
    <w:rsid w:val="00677469"/>
    <w:rsid w:val="006778D7"/>
    <w:rsid w:val="006973B7"/>
    <w:rsid w:val="006A67E2"/>
    <w:rsid w:val="006C6395"/>
    <w:rsid w:val="006D6781"/>
    <w:rsid w:val="006F26D4"/>
    <w:rsid w:val="00707EE3"/>
    <w:rsid w:val="007230F5"/>
    <w:rsid w:val="007354DA"/>
    <w:rsid w:val="00796996"/>
    <w:rsid w:val="007B3C68"/>
    <w:rsid w:val="007F7C76"/>
    <w:rsid w:val="00806408"/>
    <w:rsid w:val="0084173C"/>
    <w:rsid w:val="008526E5"/>
    <w:rsid w:val="00877FF0"/>
    <w:rsid w:val="0088322F"/>
    <w:rsid w:val="00886735"/>
    <w:rsid w:val="00886CC0"/>
    <w:rsid w:val="008B2965"/>
    <w:rsid w:val="008E64F3"/>
    <w:rsid w:val="008F20F2"/>
    <w:rsid w:val="008F48B7"/>
    <w:rsid w:val="008F5FD8"/>
    <w:rsid w:val="009101E6"/>
    <w:rsid w:val="009171F0"/>
    <w:rsid w:val="00940B91"/>
    <w:rsid w:val="009650DA"/>
    <w:rsid w:val="00966E54"/>
    <w:rsid w:val="00990A92"/>
    <w:rsid w:val="009B16F8"/>
    <w:rsid w:val="009C2065"/>
    <w:rsid w:val="009C72A6"/>
    <w:rsid w:val="00A21842"/>
    <w:rsid w:val="00A3738F"/>
    <w:rsid w:val="00A430E7"/>
    <w:rsid w:val="00A456F0"/>
    <w:rsid w:val="00A472AC"/>
    <w:rsid w:val="00A52556"/>
    <w:rsid w:val="00A874D1"/>
    <w:rsid w:val="00AA70D5"/>
    <w:rsid w:val="00AB4C6F"/>
    <w:rsid w:val="00AC6E4C"/>
    <w:rsid w:val="00AE38EC"/>
    <w:rsid w:val="00AE39D0"/>
    <w:rsid w:val="00AF30A5"/>
    <w:rsid w:val="00B01C6C"/>
    <w:rsid w:val="00B53F05"/>
    <w:rsid w:val="00B61E72"/>
    <w:rsid w:val="00B75D59"/>
    <w:rsid w:val="00BA22CD"/>
    <w:rsid w:val="00BA27EE"/>
    <w:rsid w:val="00BC2BC0"/>
    <w:rsid w:val="00BF1F2C"/>
    <w:rsid w:val="00C05701"/>
    <w:rsid w:val="00C20D09"/>
    <w:rsid w:val="00CB169F"/>
    <w:rsid w:val="00CB6051"/>
    <w:rsid w:val="00CB6794"/>
    <w:rsid w:val="00CC6ACE"/>
    <w:rsid w:val="00D051E9"/>
    <w:rsid w:val="00D13201"/>
    <w:rsid w:val="00D2799E"/>
    <w:rsid w:val="00D378C5"/>
    <w:rsid w:val="00D723A0"/>
    <w:rsid w:val="00DB3651"/>
    <w:rsid w:val="00DC300D"/>
    <w:rsid w:val="00DC3C1D"/>
    <w:rsid w:val="00DD4AE9"/>
    <w:rsid w:val="00DE100C"/>
    <w:rsid w:val="00DE2DFD"/>
    <w:rsid w:val="00E00DA0"/>
    <w:rsid w:val="00E434BB"/>
    <w:rsid w:val="00E46E39"/>
    <w:rsid w:val="00E63E91"/>
    <w:rsid w:val="00E674AC"/>
    <w:rsid w:val="00EA3529"/>
    <w:rsid w:val="00EB4734"/>
    <w:rsid w:val="00EB56EC"/>
    <w:rsid w:val="00ED6F6B"/>
    <w:rsid w:val="00EE4B98"/>
    <w:rsid w:val="00EF2C2F"/>
    <w:rsid w:val="00F0010D"/>
    <w:rsid w:val="00F35D98"/>
    <w:rsid w:val="00F66A55"/>
    <w:rsid w:val="00F9333D"/>
    <w:rsid w:val="00FA4F37"/>
    <w:rsid w:val="00FA5565"/>
    <w:rsid w:val="00FD1C2E"/>
    <w:rsid w:val="00FF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0026E2"/>
  <w15:chartTrackingRefBased/>
  <w15:docId w15:val="{10696205-CAE3-4216-8F81-D85844DE8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9F7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66E54"/>
    <w:rPr>
      <w:sz w:val="22"/>
      <w:szCs w:val="22"/>
      <w:lang w:eastAsia="en-US"/>
    </w:rPr>
  </w:style>
  <w:style w:type="paragraph" w:customStyle="1" w:styleId="SfJTitle">
    <w:name w:val="SfJ Title"/>
    <w:basedOn w:val="NoSpacing"/>
    <w:qFormat/>
    <w:rsid w:val="00A874D1"/>
    <w:pPr>
      <w:tabs>
        <w:tab w:val="left" w:pos="1134"/>
      </w:tabs>
      <w:spacing w:after="1040"/>
    </w:pPr>
    <w:rPr>
      <w:rFonts w:ascii="Arial" w:hAnsi="Arial"/>
      <w:b/>
      <w:color w:val="46166B"/>
      <w:sz w:val="56"/>
    </w:rPr>
  </w:style>
  <w:style w:type="paragraph" w:customStyle="1" w:styleId="SfJBoldHeading">
    <w:name w:val="SfJ Bold Heading"/>
    <w:basedOn w:val="NoSpacing"/>
    <w:qFormat/>
    <w:rsid w:val="00966E54"/>
    <w:rPr>
      <w:rFonts w:ascii="Arial" w:hAnsi="Arial"/>
      <w:b/>
    </w:rPr>
  </w:style>
  <w:style w:type="paragraph" w:customStyle="1" w:styleId="Pa0">
    <w:name w:val="Pa0"/>
    <w:basedOn w:val="Normal"/>
    <w:next w:val="Normal"/>
    <w:uiPriority w:val="99"/>
    <w:rsid w:val="00BF1F2C"/>
    <w:pPr>
      <w:autoSpaceDE w:val="0"/>
      <w:autoSpaceDN w:val="0"/>
      <w:adjustRightInd w:val="0"/>
      <w:spacing w:after="0" w:line="241" w:lineRule="atLeast"/>
    </w:pPr>
    <w:rPr>
      <w:rFonts w:ascii="Arial" w:hAnsi="Arial" w:cs="Arial"/>
      <w:sz w:val="24"/>
      <w:szCs w:val="24"/>
      <w:lang w:eastAsia="en-GB"/>
    </w:rPr>
  </w:style>
  <w:style w:type="paragraph" w:customStyle="1" w:styleId="SfJBodyText">
    <w:name w:val="SfJ Body Text"/>
    <w:basedOn w:val="Normal"/>
    <w:qFormat/>
    <w:rsid w:val="00E46E39"/>
    <w:pPr>
      <w:spacing w:after="0" w:line="240" w:lineRule="auto"/>
    </w:pPr>
    <w:rPr>
      <w:rFonts w:ascii="Arial" w:hAnsi="Arial"/>
    </w:rPr>
  </w:style>
  <w:style w:type="character" w:customStyle="1" w:styleId="A0">
    <w:name w:val="A0"/>
    <w:uiPriority w:val="99"/>
    <w:rsid w:val="00BF1F2C"/>
    <w:rPr>
      <w:color w:val="404041"/>
      <w:sz w:val="22"/>
      <w:szCs w:val="22"/>
    </w:rPr>
  </w:style>
  <w:style w:type="paragraph" w:customStyle="1" w:styleId="Pa1">
    <w:name w:val="Pa1"/>
    <w:basedOn w:val="Normal"/>
    <w:next w:val="Normal"/>
    <w:uiPriority w:val="99"/>
    <w:rsid w:val="00BF1F2C"/>
    <w:pPr>
      <w:autoSpaceDE w:val="0"/>
      <w:autoSpaceDN w:val="0"/>
      <w:adjustRightInd w:val="0"/>
      <w:spacing w:after="0" w:line="241" w:lineRule="atLeast"/>
    </w:pPr>
    <w:rPr>
      <w:rFonts w:ascii="Arial" w:hAnsi="Arial" w:cs="Arial"/>
      <w:sz w:val="24"/>
      <w:szCs w:val="24"/>
      <w:lang w:eastAsia="en-GB"/>
    </w:rPr>
  </w:style>
  <w:style w:type="paragraph" w:customStyle="1" w:styleId="Pa5">
    <w:name w:val="Pa5"/>
    <w:basedOn w:val="Normal"/>
    <w:next w:val="Normal"/>
    <w:uiPriority w:val="99"/>
    <w:rsid w:val="00A874D1"/>
    <w:pPr>
      <w:autoSpaceDE w:val="0"/>
      <w:autoSpaceDN w:val="0"/>
      <w:adjustRightInd w:val="0"/>
      <w:spacing w:after="0" w:line="221" w:lineRule="atLeast"/>
    </w:pPr>
    <w:rPr>
      <w:rFonts w:ascii="Arial" w:hAnsi="Arial" w:cs="Arial"/>
      <w:sz w:val="24"/>
      <w:szCs w:val="24"/>
      <w:lang w:eastAsia="en-GB"/>
    </w:rPr>
  </w:style>
  <w:style w:type="paragraph" w:customStyle="1" w:styleId="Pa6">
    <w:name w:val="Pa6"/>
    <w:basedOn w:val="Normal"/>
    <w:next w:val="Normal"/>
    <w:uiPriority w:val="99"/>
    <w:rsid w:val="00A874D1"/>
    <w:pPr>
      <w:autoSpaceDE w:val="0"/>
      <w:autoSpaceDN w:val="0"/>
      <w:adjustRightInd w:val="0"/>
      <w:spacing w:after="0" w:line="221" w:lineRule="atLeast"/>
    </w:pPr>
    <w:rPr>
      <w:rFonts w:ascii="Arial" w:hAnsi="Arial" w:cs="Arial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6A6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fJTableHeading">
    <w:name w:val="SfJ Table Heading"/>
    <w:basedOn w:val="SfJBoldHeading"/>
    <w:qFormat/>
    <w:rsid w:val="002B2E01"/>
    <w:rPr>
      <w:color w:val="FFFFFF"/>
    </w:rPr>
  </w:style>
  <w:style w:type="paragraph" w:customStyle="1" w:styleId="SfJTableSideHeading">
    <w:name w:val="SfJ Table Side Heading"/>
    <w:basedOn w:val="SfJBoldHeading"/>
    <w:qFormat/>
    <w:rsid w:val="00AA70D5"/>
    <w:rPr>
      <w:color w:val="46166B"/>
    </w:rPr>
  </w:style>
  <w:style w:type="paragraph" w:customStyle="1" w:styleId="Pa8">
    <w:name w:val="Pa8"/>
    <w:basedOn w:val="Normal"/>
    <w:next w:val="Normal"/>
    <w:uiPriority w:val="99"/>
    <w:rsid w:val="008B2965"/>
    <w:pPr>
      <w:autoSpaceDE w:val="0"/>
      <w:autoSpaceDN w:val="0"/>
      <w:adjustRightInd w:val="0"/>
      <w:spacing w:after="0" w:line="241" w:lineRule="atLeast"/>
    </w:pPr>
    <w:rPr>
      <w:rFonts w:ascii="Arial" w:hAnsi="Arial" w:cs="Arial"/>
      <w:sz w:val="24"/>
      <w:szCs w:val="24"/>
    </w:rPr>
  </w:style>
  <w:style w:type="paragraph" w:customStyle="1" w:styleId="Pa9">
    <w:name w:val="Pa9"/>
    <w:basedOn w:val="Normal"/>
    <w:next w:val="Normal"/>
    <w:uiPriority w:val="99"/>
    <w:rsid w:val="008B2965"/>
    <w:pPr>
      <w:autoSpaceDE w:val="0"/>
      <w:autoSpaceDN w:val="0"/>
      <w:adjustRightInd w:val="0"/>
      <w:spacing w:after="0" w:line="241" w:lineRule="atLeast"/>
    </w:pPr>
    <w:rPr>
      <w:rFonts w:ascii="Arial" w:hAnsi="Arial" w:cs="Arial"/>
      <w:sz w:val="24"/>
      <w:szCs w:val="24"/>
    </w:rPr>
  </w:style>
  <w:style w:type="paragraph" w:customStyle="1" w:styleId="SfJTableBullet">
    <w:name w:val="SfJ Table Bullet"/>
    <w:basedOn w:val="SfJBodyText"/>
    <w:qFormat/>
    <w:rsid w:val="008B2965"/>
    <w:pPr>
      <w:numPr>
        <w:numId w:val="3"/>
      </w:numPr>
      <w:ind w:left="357" w:hanging="357"/>
    </w:pPr>
  </w:style>
  <w:style w:type="paragraph" w:customStyle="1" w:styleId="SfJTableSideText">
    <w:name w:val="SfJ Table Side Text"/>
    <w:basedOn w:val="SfJTableSideHeading"/>
    <w:qFormat/>
    <w:rsid w:val="00A3738F"/>
    <w:rPr>
      <w:rFonts w:cs="Arial"/>
      <w:b w:val="0"/>
      <w:color w:val="45146A"/>
    </w:rPr>
  </w:style>
  <w:style w:type="paragraph" w:customStyle="1" w:styleId="Pa10">
    <w:name w:val="Pa10"/>
    <w:basedOn w:val="Normal"/>
    <w:next w:val="Normal"/>
    <w:uiPriority w:val="99"/>
    <w:rsid w:val="0009757C"/>
    <w:pPr>
      <w:autoSpaceDE w:val="0"/>
      <w:autoSpaceDN w:val="0"/>
      <w:adjustRightInd w:val="0"/>
      <w:spacing w:after="0" w:line="241" w:lineRule="atLeast"/>
    </w:pPr>
    <w:rPr>
      <w:rFonts w:ascii="Arial" w:hAnsi="Arial" w:cs="Arial"/>
      <w:sz w:val="24"/>
      <w:szCs w:val="24"/>
    </w:rPr>
  </w:style>
  <w:style w:type="paragraph" w:customStyle="1" w:styleId="Pa11">
    <w:name w:val="Pa11"/>
    <w:basedOn w:val="Normal"/>
    <w:next w:val="Normal"/>
    <w:uiPriority w:val="99"/>
    <w:rsid w:val="007B3C68"/>
    <w:pPr>
      <w:autoSpaceDE w:val="0"/>
      <w:autoSpaceDN w:val="0"/>
      <w:adjustRightInd w:val="0"/>
      <w:spacing w:after="0" w:line="221" w:lineRule="atLeast"/>
    </w:pPr>
    <w:rPr>
      <w:rFonts w:ascii="Arial" w:hAnsi="Arial" w:cs="Arial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8192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81927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8192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81927"/>
    <w:rPr>
      <w:sz w:val="22"/>
      <w:szCs w:val="22"/>
      <w:lang w:eastAsia="en-US"/>
    </w:rPr>
  </w:style>
  <w:style w:type="paragraph" w:customStyle="1" w:styleId="SfJPageNumber">
    <w:name w:val="SfJ Page Number"/>
    <w:basedOn w:val="SfJBodyText"/>
    <w:qFormat/>
    <w:rsid w:val="009C2065"/>
    <w:rPr>
      <w:sz w:val="16"/>
    </w:rPr>
  </w:style>
  <w:style w:type="paragraph" w:customStyle="1" w:styleId="SfJCoverFooterText">
    <w:name w:val="SfJ Cover Footer Text"/>
    <w:basedOn w:val="SfJBodyText"/>
    <w:qFormat/>
    <w:rsid w:val="001A5279"/>
    <w:rPr>
      <w:color w:val="595959"/>
    </w:rPr>
  </w:style>
  <w:style w:type="character" w:styleId="CommentReference">
    <w:name w:val="annotation reference"/>
    <w:uiPriority w:val="99"/>
    <w:semiHidden/>
    <w:unhideWhenUsed/>
    <w:rsid w:val="000C02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02A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0C02A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02A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C02AC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rlotte.powell\AppData\Local\Microsoft\Windows\Temporary%20Internet%20Files\Content.Outlook\GGRGPZ7J\Assessment%20Plan%20Landscape%20v1%20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B14CB1AB0CEE4791690E37FB646544" ma:contentTypeVersion="15" ma:contentTypeDescription="Create a new document." ma:contentTypeScope="" ma:versionID="468ce753294007984e84da2f7514559d">
  <xsd:schema xmlns:xsd="http://www.w3.org/2001/XMLSchema" xmlns:xs="http://www.w3.org/2001/XMLSchema" xmlns:p="http://schemas.microsoft.com/office/2006/metadata/properties" xmlns:ns2="4b6b8d7e-4dbb-4342-b1f2-c4b4c1f7c4dd" xmlns:ns3="f68a318b-bf92-40a8-a298-c717cf04a506" targetNamespace="http://schemas.microsoft.com/office/2006/metadata/properties" ma:root="true" ma:fieldsID="af4a51e2cdbcfb242c24dba23f4bb11a" ns2:_="" ns3:_="">
    <xsd:import namespace="4b6b8d7e-4dbb-4342-b1f2-c4b4c1f7c4dd"/>
    <xsd:import namespace="f68a318b-bf92-40a8-a298-c717cf04a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6b8d7e-4dbb-4342-b1f2-c4b4c1f7c4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0ba8830-5848-43aa-9602-d846c133cf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8a318b-bf92-40a8-a298-c717cf04a50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0ee0213-25da-46ac-b770-a83996a95d81}" ma:internalName="TaxCatchAll" ma:showField="CatchAllData" ma:web="f68a318b-bf92-40a8-a298-c717cf04a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8a318b-bf92-40a8-a298-c717cf04a506" xsi:nil="true"/>
    <lcf76f155ced4ddcb4097134ff3c332f xmlns="4b6b8d7e-4dbb-4342-b1f2-c4b4c1f7c4d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875578A-2E22-4C62-8683-A7AFB854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EE7DE2-F709-48DE-930E-F7ACA148D845}"/>
</file>

<file path=customXml/itemProps3.xml><?xml version="1.0" encoding="utf-8"?>
<ds:datastoreItem xmlns:ds="http://schemas.openxmlformats.org/officeDocument/2006/customXml" ds:itemID="{5B7B5125-C318-4EB7-9948-5E2FE186661E}">
  <ds:schemaRefs>
    <ds:schemaRef ds:uri="http://schemas.microsoft.com/office/2006/metadata/properties"/>
    <ds:schemaRef ds:uri="http://schemas.microsoft.com/office/infopath/2007/PartnerControls"/>
    <ds:schemaRef ds:uri="f68a318b-bf92-40a8-a298-c717cf04a506"/>
    <ds:schemaRef ds:uri="4b6b8d7e-4dbb-4342-b1f2-c4b4c1f7c4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Assessment Plan Landscape v1 (2)</Template>
  <TotalTime>8</TotalTime>
  <Pages>2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Skills for Justice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Charlotte.Powell</dc:creator>
  <cp:keywords/>
  <cp:lastModifiedBy>Nina Goodwin</cp:lastModifiedBy>
  <cp:revision>9</cp:revision>
  <dcterms:created xsi:type="dcterms:W3CDTF">2024-08-23T17:12:00Z</dcterms:created>
  <dcterms:modified xsi:type="dcterms:W3CDTF">2024-10-10T14:22:00Z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0x010100B6B14CB1AB0CEE4791690E37FB646544</vt:lpwstr>
  </property>
</Properties>
</file>